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2A70" w14:textId="77777777" w:rsidR="00823192" w:rsidRDefault="00823192">
      <w:pPr>
        <w:rPr>
          <w:rFonts w:hint="eastAsia"/>
        </w:rPr>
      </w:pPr>
      <w:r>
        <w:rPr>
          <w:rFonts w:hint="eastAsia"/>
        </w:rPr>
        <w:t>様式第1号(第4条関係)</w:t>
      </w:r>
    </w:p>
    <w:p w14:paraId="2BE0B9AB" w14:textId="77777777" w:rsidR="00823192" w:rsidRDefault="00823192">
      <w:pPr>
        <w:jc w:val="center"/>
        <w:rPr>
          <w:rFonts w:hint="eastAsia"/>
        </w:rPr>
      </w:pPr>
      <w:r>
        <w:rPr>
          <w:rFonts w:hint="eastAsia"/>
        </w:rPr>
        <w:t>国頭村高齢者等いきいき住宅改造費助成申請書</w:t>
      </w:r>
    </w:p>
    <w:p w14:paraId="673FAAB0" w14:textId="77777777" w:rsidR="00823192" w:rsidRDefault="00823192" w:rsidP="00EA0F65">
      <w:pPr>
        <w:ind w:rightChars="100" w:right="21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10840C6A" w14:textId="77777777" w:rsidR="00823192" w:rsidRDefault="00823192" w:rsidP="00DE6E1F">
      <w:pPr>
        <w:ind w:firstLineChars="100" w:firstLine="210"/>
        <w:rPr>
          <w:rFonts w:hint="eastAsia"/>
          <w:lang w:eastAsia="zh-CN"/>
        </w:rPr>
      </w:pPr>
      <w:r>
        <w:rPr>
          <w:rFonts w:hint="eastAsia"/>
          <w:lang w:eastAsia="zh-CN"/>
        </w:rPr>
        <w:t>国頭村長　　　様</w:t>
      </w:r>
    </w:p>
    <w:p w14:paraId="34DCF641" w14:textId="77777777" w:rsidR="00823192" w:rsidRDefault="00823192">
      <w:pPr>
        <w:rPr>
          <w:rFonts w:hint="eastAsia"/>
          <w:lang w:eastAsia="zh-CN"/>
        </w:rPr>
      </w:pPr>
    </w:p>
    <w:p w14:paraId="1BDFFADA" w14:textId="77777777" w:rsidR="00823192" w:rsidRDefault="00823192">
      <w:pPr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</w:t>
      </w:r>
    </w:p>
    <w:p w14:paraId="7AA72B7F" w14:textId="77777777" w:rsidR="00823192" w:rsidRDefault="00823192">
      <w:pPr>
        <w:jc w:val="right"/>
        <w:rPr>
          <w:rFonts w:hint="eastAsia"/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　</w:t>
      </w:r>
    </w:p>
    <w:p w14:paraId="7A3CB114" w14:textId="77777777" w:rsidR="00823192" w:rsidRDefault="00823192">
      <w:pPr>
        <w:jc w:val="right"/>
        <w:rPr>
          <w:rFonts w:hint="eastAsia"/>
        </w:rPr>
      </w:pPr>
      <w:r>
        <w:rPr>
          <w:rFonts w:hint="eastAsia"/>
        </w:rPr>
        <w:t>(続柄　　)</w:t>
      </w:r>
      <w:r>
        <w:rPr>
          <w:rFonts w:hint="eastAsia"/>
          <w:u w:val="single"/>
        </w:rPr>
        <w:t xml:space="preserve">TEL　　　　　　　</w:t>
      </w:r>
    </w:p>
    <w:p w14:paraId="0562358B" w14:textId="77777777" w:rsidR="00823192" w:rsidRDefault="00823192">
      <w:pPr>
        <w:rPr>
          <w:rFonts w:hint="eastAsia"/>
        </w:rPr>
      </w:pPr>
    </w:p>
    <w:p w14:paraId="23ACD0EB" w14:textId="77777777" w:rsidR="00823192" w:rsidRDefault="00823192" w:rsidP="00DE6E1F">
      <w:pPr>
        <w:ind w:firstLineChars="100" w:firstLine="210"/>
        <w:rPr>
          <w:rFonts w:hint="eastAsia"/>
        </w:rPr>
      </w:pPr>
      <w:r>
        <w:rPr>
          <w:rFonts w:hint="eastAsia"/>
        </w:rPr>
        <w:t>高齢者等いきいき住宅改造費助成を受けたく、下記のとおり申請します。</w:t>
      </w:r>
    </w:p>
    <w:p w14:paraId="37D77C6C" w14:textId="77777777" w:rsidR="00823192" w:rsidRDefault="00823192">
      <w:pPr>
        <w:rPr>
          <w:rFonts w:hint="eastAsia"/>
        </w:rPr>
      </w:pPr>
    </w:p>
    <w:p w14:paraId="60CD05C9" w14:textId="77777777" w:rsidR="00823192" w:rsidRDefault="00823192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3463E5F5" w14:textId="77777777" w:rsidR="00823192" w:rsidRDefault="00823192">
      <w:pPr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434"/>
        <w:gridCol w:w="1960"/>
        <w:gridCol w:w="686"/>
        <w:gridCol w:w="252"/>
        <w:gridCol w:w="945"/>
        <w:gridCol w:w="132"/>
        <w:gridCol w:w="308"/>
        <w:gridCol w:w="2422"/>
      </w:tblGrid>
      <w:tr w:rsidR="00823192" w14:paraId="434F67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tcBorders>
              <w:bottom w:val="dashed" w:sz="4" w:space="0" w:color="auto"/>
            </w:tcBorders>
            <w:vAlign w:val="center"/>
          </w:tcPr>
          <w:p w14:paraId="7779BE18" w14:textId="77777777" w:rsidR="00823192" w:rsidRDefault="008231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80" w:type="dxa"/>
            <w:gridSpan w:val="3"/>
            <w:tcBorders>
              <w:bottom w:val="dashed" w:sz="4" w:space="0" w:color="auto"/>
            </w:tcBorders>
            <w:vAlign w:val="center"/>
          </w:tcPr>
          <w:p w14:paraId="147E939C" w14:textId="77777777" w:rsidR="00823192" w:rsidRDefault="00823192">
            <w:pPr>
              <w:rPr>
                <w:rFonts w:hint="eastAsia"/>
              </w:rPr>
            </w:pPr>
          </w:p>
        </w:tc>
        <w:tc>
          <w:tcPr>
            <w:tcW w:w="1329" w:type="dxa"/>
            <w:gridSpan w:val="3"/>
            <w:vMerge w:val="restart"/>
            <w:vAlign w:val="center"/>
          </w:tcPr>
          <w:p w14:paraId="56F188EF" w14:textId="77777777" w:rsidR="00823192" w:rsidRDefault="008231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30" w:type="dxa"/>
            <w:gridSpan w:val="2"/>
            <w:vMerge w:val="restart"/>
            <w:vAlign w:val="center"/>
          </w:tcPr>
          <w:p w14:paraId="0B1F1AAF" w14:textId="77777777" w:rsidR="00823192" w:rsidRDefault="0082319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23192" w14:paraId="1D044B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904" w:type="dxa"/>
            <w:vMerge w:val="restart"/>
            <w:tcBorders>
              <w:top w:val="nil"/>
            </w:tcBorders>
            <w:vAlign w:val="center"/>
          </w:tcPr>
          <w:p w14:paraId="5845F8A6" w14:textId="77777777" w:rsidR="00823192" w:rsidRDefault="0082319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080" w:type="dxa"/>
            <w:gridSpan w:val="3"/>
            <w:vMerge w:val="restart"/>
            <w:tcBorders>
              <w:top w:val="nil"/>
            </w:tcBorders>
            <w:vAlign w:val="center"/>
          </w:tcPr>
          <w:p w14:paraId="0F60EE9F" w14:textId="77777777" w:rsidR="00823192" w:rsidRDefault="00823192">
            <w:pPr>
              <w:rPr>
                <w:rFonts w:hint="eastAsia"/>
              </w:rPr>
            </w:pPr>
          </w:p>
        </w:tc>
        <w:tc>
          <w:tcPr>
            <w:tcW w:w="1329" w:type="dxa"/>
            <w:gridSpan w:val="3"/>
            <w:vMerge/>
            <w:vAlign w:val="center"/>
          </w:tcPr>
          <w:p w14:paraId="14AEF5F9" w14:textId="77777777" w:rsidR="00823192" w:rsidRDefault="00823192">
            <w:pPr>
              <w:rPr>
                <w:rFonts w:hint="eastAsia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14:paraId="171F0B61" w14:textId="77777777" w:rsidR="00823192" w:rsidRDefault="00823192">
            <w:pPr>
              <w:rPr>
                <w:rFonts w:hint="eastAsia"/>
              </w:rPr>
            </w:pPr>
          </w:p>
        </w:tc>
      </w:tr>
      <w:tr w:rsidR="00823192" w14:paraId="7F0040D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04" w:type="dxa"/>
            <w:vMerge/>
            <w:vAlign w:val="center"/>
          </w:tcPr>
          <w:p w14:paraId="48CC721F" w14:textId="77777777" w:rsidR="00823192" w:rsidRDefault="00823192">
            <w:pPr>
              <w:rPr>
                <w:rFonts w:hint="eastAsia"/>
              </w:rPr>
            </w:pPr>
          </w:p>
        </w:tc>
        <w:tc>
          <w:tcPr>
            <w:tcW w:w="3080" w:type="dxa"/>
            <w:gridSpan w:val="3"/>
            <w:vMerge/>
            <w:vAlign w:val="center"/>
          </w:tcPr>
          <w:p w14:paraId="6642FDB4" w14:textId="77777777" w:rsidR="00823192" w:rsidRDefault="00823192">
            <w:pPr>
              <w:rPr>
                <w:rFonts w:hint="eastAsia"/>
              </w:rPr>
            </w:pPr>
          </w:p>
        </w:tc>
        <w:tc>
          <w:tcPr>
            <w:tcW w:w="1329" w:type="dxa"/>
            <w:gridSpan w:val="3"/>
            <w:vAlign w:val="center"/>
          </w:tcPr>
          <w:p w14:paraId="330BD88E" w14:textId="77777777" w:rsidR="00823192" w:rsidRDefault="0082319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730" w:type="dxa"/>
            <w:gridSpan w:val="2"/>
            <w:vAlign w:val="center"/>
          </w:tcPr>
          <w:p w14:paraId="687F8438" w14:textId="77777777" w:rsidR="00823192" w:rsidRDefault="008231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　・　　女</w:t>
            </w:r>
          </w:p>
        </w:tc>
      </w:tr>
      <w:tr w:rsidR="00823192" w14:paraId="18BFE853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04" w:type="dxa"/>
            <w:vAlign w:val="center"/>
          </w:tcPr>
          <w:p w14:paraId="47C56D66" w14:textId="77777777" w:rsidR="00823192" w:rsidRDefault="0082319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139" w:type="dxa"/>
            <w:gridSpan w:val="8"/>
            <w:vAlign w:val="center"/>
          </w:tcPr>
          <w:p w14:paraId="7C02B97E" w14:textId="77777777" w:rsidR="00823192" w:rsidRDefault="00823192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14:paraId="0F931601" w14:textId="77777777" w:rsidR="00823192" w:rsidRDefault="00823192" w:rsidP="00EA0F65">
            <w:pPr>
              <w:ind w:rightChars="300" w:right="630" w:firstLineChars="100" w:firstLine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国頭村字　　　　　　　　　　　　　　電話番号　　　　(　　)</w:t>
            </w:r>
          </w:p>
        </w:tc>
      </w:tr>
      <w:tr w:rsidR="00823192" w14:paraId="2C7C2A7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04" w:type="dxa"/>
            <w:vAlign w:val="center"/>
          </w:tcPr>
          <w:p w14:paraId="15408854" w14:textId="77777777" w:rsidR="00823192" w:rsidRDefault="008231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家屋の状況</w:t>
            </w:r>
          </w:p>
        </w:tc>
        <w:tc>
          <w:tcPr>
            <w:tcW w:w="3080" w:type="dxa"/>
            <w:gridSpan w:val="3"/>
            <w:vAlign w:val="center"/>
          </w:tcPr>
          <w:p w14:paraId="67BABFA0" w14:textId="77777777" w:rsidR="00823192" w:rsidRDefault="008231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自家・借家・公営住宅</w:t>
            </w:r>
          </w:p>
        </w:tc>
        <w:tc>
          <w:tcPr>
            <w:tcW w:w="1637" w:type="dxa"/>
            <w:gridSpan w:val="4"/>
            <w:vAlign w:val="center"/>
          </w:tcPr>
          <w:p w14:paraId="02565769" w14:textId="77777777" w:rsidR="00823192" w:rsidRDefault="008231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家屋の構造</w:t>
            </w:r>
          </w:p>
        </w:tc>
        <w:tc>
          <w:tcPr>
            <w:tcW w:w="2422" w:type="dxa"/>
            <w:vAlign w:val="center"/>
          </w:tcPr>
          <w:p w14:paraId="45641B67" w14:textId="77777777" w:rsidR="00823192" w:rsidRDefault="00823192">
            <w:pPr>
              <w:rPr>
                <w:rFonts w:hint="eastAsia"/>
              </w:rPr>
            </w:pPr>
          </w:p>
        </w:tc>
      </w:tr>
      <w:tr w:rsidR="00823192" w14:paraId="0DD27C70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04" w:type="dxa"/>
            <w:vMerge w:val="restart"/>
            <w:vAlign w:val="center"/>
          </w:tcPr>
          <w:p w14:paraId="3276053A" w14:textId="77777777" w:rsidR="00823192" w:rsidRDefault="008231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2394" w:type="dxa"/>
            <w:gridSpan w:val="2"/>
            <w:vAlign w:val="center"/>
          </w:tcPr>
          <w:p w14:paraId="74B34E6B" w14:textId="77777777" w:rsidR="00823192" w:rsidRDefault="0082319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38" w:type="dxa"/>
            <w:gridSpan w:val="2"/>
            <w:vAlign w:val="center"/>
          </w:tcPr>
          <w:p w14:paraId="1DD46299" w14:textId="77777777" w:rsidR="00823192" w:rsidRDefault="0082319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945" w:type="dxa"/>
            <w:vAlign w:val="center"/>
          </w:tcPr>
          <w:p w14:paraId="77D747A5" w14:textId="77777777" w:rsidR="00823192" w:rsidRDefault="0082319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5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2862" w:type="dxa"/>
            <w:gridSpan w:val="3"/>
            <w:vAlign w:val="center"/>
          </w:tcPr>
          <w:p w14:paraId="18E46A66" w14:textId="77777777" w:rsidR="00823192" w:rsidRDefault="0082319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職場</w:t>
            </w:r>
            <w:r>
              <w:rPr>
                <w:rFonts w:hint="eastAsia"/>
              </w:rPr>
              <w:t>等</w:t>
            </w:r>
          </w:p>
        </w:tc>
      </w:tr>
      <w:tr w:rsidR="00823192" w14:paraId="3292DF3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04" w:type="dxa"/>
            <w:vMerge/>
            <w:vAlign w:val="center"/>
          </w:tcPr>
          <w:p w14:paraId="5EFC7CB3" w14:textId="77777777" w:rsidR="00823192" w:rsidRDefault="00823192">
            <w:pPr>
              <w:rPr>
                <w:rFonts w:hint="eastAsia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1748B8B8" w14:textId="77777777" w:rsidR="00823192" w:rsidRDefault="00823192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5BE32E94" w14:textId="77777777" w:rsidR="00823192" w:rsidRDefault="00823192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357EC566" w14:textId="77777777" w:rsidR="00823192" w:rsidRDefault="00823192">
            <w:pPr>
              <w:rPr>
                <w:rFonts w:hint="eastAsia"/>
              </w:rPr>
            </w:pPr>
          </w:p>
        </w:tc>
        <w:tc>
          <w:tcPr>
            <w:tcW w:w="2862" w:type="dxa"/>
            <w:gridSpan w:val="3"/>
            <w:vAlign w:val="center"/>
          </w:tcPr>
          <w:p w14:paraId="5B67A787" w14:textId="77777777" w:rsidR="00823192" w:rsidRDefault="00823192">
            <w:pPr>
              <w:rPr>
                <w:rFonts w:hint="eastAsia"/>
              </w:rPr>
            </w:pPr>
          </w:p>
        </w:tc>
      </w:tr>
      <w:tr w:rsidR="00823192" w14:paraId="185B25E2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04" w:type="dxa"/>
            <w:vMerge/>
            <w:vAlign w:val="center"/>
          </w:tcPr>
          <w:p w14:paraId="47899CB7" w14:textId="77777777" w:rsidR="00823192" w:rsidRDefault="00823192">
            <w:pPr>
              <w:rPr>
                <w:rFonts w:hint="eastAsia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054DF59F" w14:textId="77777777" w:rsidR="00823192" w:rsidRDefault="00823192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1AD47FC6" w14:textId="77777777" w:rsidR="00823192" w:rsidRDefault="00823192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65368C72" w14:textId="77777777" w:rsidR="00823192" w:rsidRDefault="00823192">
            <w:pPr>
              <w:rPr>
                <w:rFonts w:hint="eastAsia"/>
              </w:rPr>
            </w:pPr>
          </w:p>
        </w:tc>
        <w:tc>
          <w:tcPr>
            <w:tcW w:w="2862" w:type="dxa"/>
            <w:gridSpan w:val="3"/>
            <w:vAlign w:val="center"/>
          </w:tcPr>
          <w:p w14:paraId="78B6D01F" w14:textId="77777777" w:rsidR="00823192" w:rsidRDefault="00823192">
            <w:pPr>
              <w:rPr>
                <w:rFonts w:hint="eastAsia"/>
              </w:rPr>
            </w:pPr>
          </w:p>
        </w:tc>
      </w:tr>
      <w:tr w:rsidR="00823192" w14:paraId="112773C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04" w:type="dxa"/>
            <w:vMerge/>
            <w:vAlign w:val="center"/>
          </w:tcPr>
          <w:p w14:paraId="7BC902E0" w14:textId="77777777" w:rsidR="00823192" w:rsidRDefault="00823192">
            <w:pPr>
              <w:rPr>
                <w:rFonts w:hint="eastAsia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698038EB" w14:textId="77777777" w:rsidR="00823192" w:rsidRDefault="00823192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77147EC9" w14:textId="77777777" w:rsidR="00823192" w:rsidRDefault="00823192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6850E90B" w14:textId="77777777" w:rsidR="00823192" w:rsidRDefault="00823192">
            <w:pPr>
              <w:rPr>
                <w:rFonts w:hint="eastAsia"/>
              </w:rPr>
            </w:pPr>
          </w:p>
        </w:tc>
        <w:tc>
          <w:tcPr>
            <w:tcW w:w="2862" w:type="dxa"/>
            <w:gridSpan w:val="3"/>
            <w:vAlign w:val="center"/>
          </w:tcPr>
          <w:p w14:paraId="030926F0" w14:textId="77777777" w:rsidR="00823192" w:rsidRDefault="00823192">
            <w:pPr>
              <w:rPr>
                <w:rFonts w:hint="eastAsia"/>
              </w:rPr>
            </w:pPr>
          </w:p>
        </w:tc>
      </w:tr>
      <w:tr w:rsidR="00823192" w14:paraId="45A76D1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04" w:type="dxa"/>
            <w:vMerge/>
            <w:vAlign w:val="center"/>
          </w:tcPr>
          <w:p w14:paraId="31920BD7" w14:textId="77777777" w:rsidR="00823192" w:rsidRDefault="00823192">
            <w:pPr>
              <w:rPr>
                <w:rFonts w:hint="eastAsia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4ADD0076" w14:textId="77777777" w:rsidR="00823192" w:rsidRDefault="00823192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1B67820A" w14:textId="77777777" w:rsidR="00823192" w:rsidRDefault="00823192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6CF484EF" w14:textId="77777777" w:rsidR="00823192" w:rsidRDefault="00823192">
            <w:pPr>
              <w:rPr>
                <w:rFonts w:hint="eastAsia"/>
              </w:rPr>
            </w:pPr>
          </w:p>
        </w:tc>
        <w:tc>
          <w:tcPr>
            <w:tcW w:w="2862" w:type="dxa"/>
            <w:gridSpan w:val="3"/>
            <w:vAlign w:val="center"/>
          </w:tcPr>
          <w:p w14:paraId="7B9CB3B7" w14:textId="77777777" w:rsidR="00823192" w:rsidRDefault="00823192">
            <w:pPr>
              <w:rPr>
                <w:rFonts w:hint="eastAsia"/>
              </w:rPr>
            </w:pPr>
          </w:p>
        </w:tc>
      </w:tr>
      <w:tr w:rsidR="00823192" w14:paraId="7CA12389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04" w:type="dxa"/>
            <w:vMerge/>
            <w:vAlign w:val="center"/>
          </w:tcPr>
          <w:p w14:paraId="4310DDB4" w14:textId="77777777" w:rsidR="00823192" w:rsidRDefault="00823192">
            <w:pPr>
              <w:rPr>
                <w:rFonts w:hint="eastAsia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79160DC4" w14:textId="77777777" w:rsidR="00823192" w:rsidRDefault="00823192">
            <w:pPr>
              <w:rPr>
                <w:rFonts w:hint="eastAsia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5E1B0E10" w14:textId="77777777" w:rsidR="00823192" w:rsidRDefault="00823192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4EF77160" w14:textId="77777777" w:rsidR="00823192" w:rsidRDefault="00823192">
            <w:pPr>
              <w:rPr>
                <w:rFonts w:hint="eastAsia"/>
              </w:rPr>
            </w:pPr>
          </w:p>
        </w:tc>
        <w:tc>
          <w:tcPr>
            <w:tcW w:w="2862" w:type="dxa"/>
            <w:gridSpan w:val="3"/>
            <w:vAlign w:val="center"/>
          </w:tcPr>
          <w:p w14:paraId="05C5497E" w14:textId="77777777" w:rsidR="00823192" w:rsidRDefault="00823192">
            <w:pPr>
              <w:rPr>
                <w:rFonts w:hint="eastAsia"/>
              </w:rPr>
            </w:pPr>
          </w:p>
        </w:tc>
      </w:tr>
      <w:tr w:rsidR="00823192" w14:paraId="5D9157B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38" w:type="dxa"/>
            <w:gridSpan w:val="2"/>
            <w:vAlign w:val="center"/>
          </w:tcPr>
          <w:p w14:paraId="4CDD4AE3" w14:textId="77777777" w:rsidR="00823192" w:rsidRDefault="00823192">
            <w:pPr>
              <w:rPr>
                <w:rFonts w:hint="eastAsia"/>
              </w:rPr>
            </w:pPr>
            <w:r>
              <w:rPr>
                <w:rFonts w:hint="eastAsia"/>
              </w:rPr>
              <w:t>介護保険の認定の有無</w:t>
            </w:r>
          </w:p>
        </w:tc>
        <w:tc>
          <w:tcPr>
            <w:tcW w:w="6705" w:type="dxa"/>
            <w:gridSpan w:val="7"/>
            <w:vAlign w:val="center"/>
          </w:tcPr>
          <w:p w14:paraId="608EB3B7" w14:textId="77777777" w:rsidR="00823192" w:rsidRDefault="008231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非該当・要支援・要介護1・要介護2・要介護3・要介護4・要介護5</w:t>
            </w:r>
          </w:p>
        </w:tc>
      </w:tr>
      <w:tr w:rsidR="00823192" w14:paraId="0B715A6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38" w:type="dxa"/>
            <w:gridSpan w:val="2"/>
            <w:vAlign w:val="center"/>
          </w:tcPr>
          <w:p w14:paraId="2BDFA27C" w14:textId="77777777" w:rsidR="00823192" w:rsidRDefault="00823192">
            <w:pPr>
              <w:rPr>
                <w:rFonts w:hint="eastAsia"/>
              </w:rPr>
            </w:pPr>
            <w:r>
              <w:rPr>
                <w:rFonts w:hint="eastAsia"/>
              </w:rPr>
              <w:t>身体障害者手帳の有無</w:t>
            </w:r>
          </w:p>
        </w:tc>
        <w:tc>
          <w:tcPr>
            <w:tcW w:w="6705" w:type="dxa"/>
            <w:gridSpan w:val="7"/>
            <w:vAlign w:val="center"/>
          </w:tcPr>
          <w:p w14:paraId="3D694B0F" w14:textId="77777777" w:rsidR="00823192" w:rsidRDefault="008231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有(身体障害者手帳　級)　　・　　無</w:t>
            </w:r>
          </w:p>
        </w:tc>
      </w:tr>
      <w:tr w:rsidR="00823192" w14:paraId="35B48AB9" w14:textId="77777777">
        <w:tblPrEx>
          <w:tblCellMar>
            <w:top w:w="0" w:type="dxa"/>
            <w:bottom w:w="0" w:type="dxa"/>
          </w:tblCellMar>
        </w:tblPrEx>
        <w:trPr>
          <w:cantSplit/>
          <w:trHeight w:val="1855"/>
        </w:trPr>
        <w:tc>
          <w:tcPr>
            <w:tcW w:w="1904" w:type="dxa"/>
            <w:vAlign w:val="center"/>
          </w:tcPr>
          <w:p w14:paraId="16A55CF0" w14:textId="77777777" w:rsidR="00823192" w:rsidRDefault="008231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改造場所及び内容(具体的に記入)</w:t>
            </w:r>
          </w:p>
        </w:tc>
        <w:tc>
          <w:tcPr>
            <w:tcW w:w="7139" w:type="dxa"/>
            <w:gridSpan w:val="8"/>
            <w:vAlign w:val="center"/>
          </w:tcPr>
          <w:p w14:paraId="60EB15EA" w14:textId="77777777" w:rsidR="00823192" w:rsidRDefault="00823192">
            <w:pPr>
              <w:rPr>
                <w:rFonts w:hint="eastAsia"/>
              </w:rPr>
            </w:pPr>
          </w:p>
        </w:tc>
      </w:tr>
    </w:tbl>
    <w:p w14:paraId="6A3AB771" w14:textId="77777777" w:rsidR="00823192" w:rsidRDefault="00823192">
      <w:pPr>
        <w:rPr>
          <w:rFonts w:hint="eastAsia"/>
        </w:rPr>
      </w:pPr>
      <w:r>
        <w:rPr>
          <w:rFonts w:hint="eastAsia"/>
        </w:rPr>
        <w:t>添付書類</w:t>
      </w:r>
    </w:p>
    <w:p w14:paraId="699C5AE4" w14:textId="77777777" w:rsidR="00823192" w:rsidRDefault="00823192">
      <w:pPr>
        <w:rPr>
          <w:rFonts w:hint="eastAsia"/>
        </w:rPr>
      </w:pPr>
      <w:r>
        <w:rPr>
          <w:rFonts w:hint="eastAsia"/>
        </w:rPr>
        <w:t>1　住民票謄本(1通)</w:t>
      </w:r>
    </w:p>
    <w:p w14:paraId="2E57CBCC" w14:textId="77777777" w:rsidR="00823192" w:rsidRDefault="00823192">
      <w:pPr>
        <w:rPr>
          <w:rFonts w:hint="eastAsia"/>
        </w:rPr>
      </w:pPr>
      <w:r>
        <w:rPr>
          <w:rFonts w:hint="eastAsia"/>
        </w:rPr>
        <w:t>2　世帯全員の前年度所得税額を証明する書類(源泉徴収票・課税証明書いずれか1通)</w:t>
      </w:r>
    </w:p>
    <w:sectPr w:rsidR="00823192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844AB" w14:textId="77777777" w:rsidR="001E4DB3" w:rsidRDefault="001E4DB3">
      <w:r>
        <w:separator/>
      </w:r>
    </w:p>
  </w:endnote>
  <w:endnote w:type="continuationSeparator" w:id="0">
    <w:p w14:paraId="4DF64955" w14:textId="77777777" w:rsidR="001E4DB3" w:rsidRDefault="001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62EB9" w14:textId="77777777" w:rsidR="001E4DB3" w:rsidRDefault="001E4DB3">
      <w:r>
        <w:separator/>
      </w:r>
    </w:p>
  </w:footnote>
  <w:footnote w:type="continuationSeparator" w:id="0">
    <w:p w14:paraId="072222EC" w14:textId="77777777" w:rsidR="001E4DB3" w:rsidRDefault="001E4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1F"/>
    <w:rsid w:val="001E4DB3"/>
    <w:rsid w:val="00823192"/>
    <w:rsid w:val="00DE6E1F"/>
    <w:rsid w:val="00EA0F65"/>
    <w:rsid w:val="00ED598E"/>
    <w:rsid w:val="00F9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F4340"/>
  <w15:chartTrackingRefBased/>
  <w15:docId w15:val="{A256F7F5-9312-48FB-ABCB-7CB6596F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hidae\&#65411;&#65438;&#65405;&#65400;&#65412;&#65391;&#65420;&#65439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2025-06-01T03:50:00Z</dcterms:created>
  <dcterms:modified xsi:type="dcterms:W3CDTF">2025-06-01T03:50:00Z</dcterms:modified>
</cp:coreProperties>
</file>