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0C47" w14:textId="77777777" w:rsidR="004129FA" w:rsidRDefault="004129FA">
      <w:pPr>
        <w:rPr>
          <w:rFonts w:hint="eastAsia"/>
        </w:rPr>
      </w:pPr>
      <w:r>
        <w:rPr>
          <w:rFonts w:hint="eastAsia"/>
        </w:rPr>
        <w:t>様式第1号の2(第4条関係)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1"/>
      </w:tblGrid>
      <w:tr w:rsidR="004129FA" w14:paraId="0322C595" w14:textId="77777777">
        <w:tblPrEx>
          <w:tblCellMar>
            <w:top w:w="0" w:type="dxa"/>
            <w:bottom w:w="0" w:type="dxa"/>
          </w:tblCellMar>
        </w:tblPrEx>
        <w:trPr>
          <w:trHeight w:val="7350"/>
        </w:trPr>
        <w:tc>
          <w:tcPr>
            <w:tcW w:w="8491" w:type="dxa"/>
          </w:tcPr>
          <w:p w14:paraId="2A03DA02" w14:textId="77777777" w:rsidR="004129FA" w:rsidRDefault="004129FA" w:rsidP="005F40C4">
            <w:pPr>
              <w:ind w:rightChars="100" w:right="210"/>
              <w:jc w:val="right"/>
              <w:rPr>
                <w:rFonts w:hint="eastAsia"/>
              </w:rPr>
            </w:pPr>
            <w:r>
              <w:rPr>
                <w:rFonts w:hint="eastAsia"/>
              </w:rPr>
              <w:t>年　　月　　日</w:t>
            </w:r>
          </w:p>
          <w:p w14:paraId="70CF4CE0" w14:textId="77777777" w:rsidR="004129FA" w:rsidRDefault="004129FA">
            <w:pPr>
              <w:rPr>
                <w:rFonts w:hint="eastAsia"/>
              </w:rPr>
            </w:pPr>
          </w:p>
          <w:p w14:paraId="5BC51885" w14:textId="77777777" w:rsidR="004129FA" w:rsidRDefault="004129FA">
            <w:pPr>
              <w:jc w:val="center"/>
              <w:rPr>
                <w:rFonts w:hint="eastAsia"/>
              </w:rPr>
            </w:pPr>
            <w:r>
              <w:rPr>
                <w:rFonts w:hint="eastAsia"/>
                <w:spacing w:val="45"/>
              </w:rPr>
              <w:t>住宅改修の承諾</w:t>
            </w:r>
            <w:r>
              <w:rPr>
                <w:rFonts w:hint="eastAsia"/>
              </w:rPr>
              <w:t>書</w:t>
            </w:r>
          </w:p>
          <w:p w14:paraId="334A9CEE" w14:textId="77777777" w:rsidR="004129FA" w:rsidRDefault="004129FA">
            <w:pPr>
              <w:rPr>
                <w:rFonts w:hint="eastAsia"/>
              </w:rPr>
            </w:pPr>
          </w:p>
          <w:p w14:paraId="50731E8B" w14:textId="77777777" w:rsidR="004129FA" w:rsidRDefault="004129FA">
            <w:pPr>
              <w:rPr>
                <w:rFonts w:hint="eastAsia"/>
              </w:rPr>
            </w:pPr>
          </w:p>
          <w:p w14:paraId="6B678A4B" w14:textId="77777777" w:rsidR="004129FA" w:rsidRDefault="004129FA">
            <w:pPr>
              <w:rPr>
                <w:rFonts w:hint="eastAsia"/>
              </w:rPr>
            </w:pPr>
          </w:p>
          <w:p w14:paraId="7E314A3D" w14:textId="77777777" w:rsidR="004129FA" w:rsidRDefault="004129FA" w:rsidP="00A13C81">
            <w:pPr>
              <w:spacing w:line="360" w:lineRule="auto"/>
              <w:ind w:rightChars="1300" w:right="2730"/>
              <w:jc w:val="right"/>
              <w:rPr>
                <w:rFonts w:hint="eastAsia"/>
              </w:rPr>
            </w:pPr>
            <w:r>
              <w:rPr>
                <w:rFonts w:hint="eastAsia"/>
              </w:rPr>
              <w:t>住宅所有者</w:t>
            </w:r>
          </w:p>
          <w:p w14:paraId="43FA150C" w14:textId="77777777" w:rsidR="004129FA" w:rsidRDefault="004129FA" w:rsidP="005F40C4">
            <w:pPr>
              <w:spacing w:line="360" w:lineRule="auto"/>
              <w:ind w:rightChars="100" w:right="210"/>
              <w:jc w:val="right"/>
              <w:rPr>
                <w:rFonts w:hint="eastAsia"/>
                <w:u w:val="single"/>
              </w:rPr>
            </w:pPr>
            <w:r>
              <w:rPr>
                <w:rFonts w:hint="eastAsia"/>
                <w:spacing w:val="105"/>
                <w:u w:val="single"/>
              </w:rPr>
              <w:t>住</w:t>
            </w:r>
            <w:r>
              <w:rPr>
                <w:rFonts w:hint="eastAsia"/>
                <w:u w:val="single"/>
              </w:rPr>
              <w:t xml:space="preserve">所　　　　　　　　　　　</w:t>
            </w:r>
          </w:p>
          <w:p w14:paraId="6C06562F" w14:textId="77777777" w:rsidR="004129FA" w:rsidRDefault="004129FA" w:rsidP="005F40C4">
            <w:pPr>
              <w:spacing w:line="360" w:lineRule="auto"/>
              <w:ind w:rightChars="100" w:right="210"/>
              <w:jc w:val="right"/>
              <w:rPr>
                <w:rFonts w:hint="eastAsia"/>
              </w:rPr>
            </w:pPr>
            <w:r>
              <w:rPr>
                <w:rFonts w:hint="eastAsia"/>
                <w:spacing w:val="105"/>
                <w:u w:val="single"/>
              </w:rPr>
              <w:t>氏</w:t>
            </w:r>
            <w:r>
              <w:rPr>
                <w:rFonts w:hint="eastAsia"/>
                <w:u w:val="single"/>
              </w:rPr>
              <w:t xml:space="preserve">名　　　　　　　　　印　</w:t>
            </w:r>
          </w:p>
          <w:p w14:paraId="4A252755" w14:textId="77777777" w:rsidR="004129FA" w:rsidRDefault="004129FA">
            <w:pPr>
              <w:rPr>
                <w:rFonts w:hint="eastAsia"/>
              </w:rPr>
            </w:pPr>
          </w:p>
          <w:p w14:paraId="0E62D534" w14:textId="77777777" w:rsidR="004129FA" w:rsidRDefault="004129FA">
            <w:pPr>
              <w:rPr>
                <w:rFonts w:hint="eastAsia"/>
              </w:rPr>
            </w:pPr>
          </w:p>
          <w:p w14:paraId="0099DFE5" w14:textId="77777777" w:rsidR="004129FA" w:rsidRDefault="004129FA">
            <w:pPr>
              <w:rPr>
                <w:rFonts w:hint="eastAsia"/>
              </w:rPr>
            </w:pPr>
          </w:p>
          <w:p w14:paraId="2A2F09EB" w14:textId="77777777" w:rsidR="004129FA" w:rsidRDefault="004129FA" w:rsidP="00C97691">
            <w:pPr>
              <w:spacing w:line="480" w:lineRule="auto"/>
              <w:ind w:firstLineChars="100" w:firstLine="210"/>
              <w:rPr>
                <w:rFonts w:hint="eastAsia"/>
              </w:rPr>
            </w:pPr>
            <w:r>
              <w:rPr>
                <w:rFonts w:hint="eastAsia"/>
              </w:rPr>
              <w:t>私は、下記表示の住宅に</w:t>
            </w:r>
            <w:r>
              <w:rPr>
                <w:rFonts w:hint="eastAsia"/>
                <w:u w:val="single"/>
              </w:rPr>
              <w:t xml:space="preserve">、　　　　　　　　　　　　　　　　　　　　　　　</w:t>
            </w:r>
            <w:r>
              <w:rPr>
                <w:rFonts w:hint="eastAsia"/>
              </w:rPr>
              <w:t xml:space="preserve">　</w:t>
            </w:r>
            <w:r>
              <w:rPr>
                <w:rFonts w:hint="eastAsia"/>
                <w:spacing w:val="105"/>
              </w:rPr>
              <w:t>が</w:t>
            </w:r>
            <w:r>
              <w:rPr>
                <w:rFonts w:hint="eastAsia"/>
              </w:rPr>
              <w:t>国頭村高齢者等いきいき住宅改造費助成申請書の住宅改造を行うことを承諾いたします。</w:t>
            </w:r>
          </w:p>
          <w:p w14:paraId="699C38EA" w14:textId="77777777" w:rsidR="004129FA" w:rsidRDefault="004129FA">
            <w:pPr>
              <w:rPr>
                <w:rFonts w:hint="eastAsia"/>
              </w:rPr>
            </w:pPr>
            <w:r>
              <w:rPr>
                <w:rFonts w:hint="eastAsia"/>
              </w:rPr>
              <w:t>住宅改造を行う住宅(所在地)</w:t>
            </w:r>
          </w:p>
          <w:p w14:paraId="2940455C" w14:textId="77777777" w:rsidR="004129FA" w:rsidRDefault="004129FA">
            <w:pPr>
              <w:rPr>
                <w:rFonts w:hint="eastAsia"/>
              </w:rPr>
            </w:pPr>
          </w:p>
          <w:p w14:paraId="21B19C36" w14:textId="77777777" w:rsidR="004129FA" w:rsidRDefault="004129FA">
            <w:pPr>
              <w:rPr>
                <w:rFonts w:hint="eastAsia"/>
              </w:rPr>
            </w:pPr>
          </w:p>
          <w:p w14:paraId="35C28987" w14:textId="77777777" w:rsidR="004129FA" w:rsidRDefault="004129FA">
            <w:pPr>
              <w:rPr>
                <w:rFonts w:hint="eastAsia"/>
                <w:u w:val="single"/>
              </w:rPr>
            </w:pPr>
            <w:r>
              <w:rPr>
                <w:rFonts w:hint="eastAsia"/>
                <w:u w:val="single"/>
              </w:rPr>
              <w:t xml:space="preserve">　　　　　　　　　　　　　　　　　　　　　　　　　　　　　　　　　　　　　</w:t>
            </w:r>
          </w:p>
        </w:tc>
      </w:tr>
    </w:tbl>
    <w:p w14:paraId="680287D2" w14:textId="77777777" w:rsidR="004129FA" w:rsidRDefault="004129FA">
      <w:pPr>
        <w:rPr>
          <w:rFonts w:hint="eastAsia"/>
        </w:rPr>
      </w:pPr>
    </w:p>
    <w:sectPr w:rsidR="004129F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0796" w14:textId="77777777" w:rsidR="00AB27B7" w:rsidRDefault="00AB27B7">
      <w:r>
        <w:separator/>
      </w:r>
    </w:p>
  </w:endnote>
  <w:endnote w:type="continuationSeparator" w:id="0">
    <w:p w14:paraId="33A76735" w14:textId="77777777" w:rsidR="00AB27B7" w:rsidRDefault="00AB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7BD6" w14:textId="77777777" w:rsidR="00AB27B7" w:rsidRDefault="00AB27B7">
      <w:r>
        <w:separator/>
      </w:r>
    </w:p>
  </w:footnote>
  <w:footnote w:type="continuationSeparator" w:id="0">
    <w:p w14:paraId="378DAE1A" w14:textId="77777777" w:rsidR="00AB27B7" w:rsidRDefault="00AB2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91"/>
    <w:rsid w:val="004129FA"/>
    <w:rsid w:val="005F40C4"/>
    <w:rsid w:val="005F7B41"/>
    <w:rsid w:val="006A460F"/>
    <w:rsid w:val="00A13C81"/>
    <w:rsid w:val="00AB27B7"/>
    <w:rsid w:val="00C97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CE6E6E"/>
  <w15:chartTrackingRefBased/>
  <w15:docId w15:val="{3445E329-5A40-4C50-8A44-DB16E554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uchidae\&#65411;&#65438;&#65405;&#65400;&#65412;&#65391;&#65420;&#65439;\&#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Template>
  <TotalTime>1</TotalTime>
  <Pages>1</Pages>
  <Words>31</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2025-06-01T03:51:00Z</dcterms:created>
  <dcterms:modified xsi:type="dcterms:W3CDTF">2025-06-01T03:51:00Z</dcterms:modified>
</cp:coreProperties>
</file>