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2E77" w14:textId="77777777" w:rsidR="00254ABF" w:rsidRDefault="00254ABF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A255B1B" w14:textId="77777777" w:rsidR="00254ABF" w:rsidRDefault="00254ABF">
      <w:pPr>
        <w:rPr>
          <w:lang w:eastAsia="zh-CN"/>
        </w:rPr>
      </w:pPr>
    </w:p>
    <w:p w14:paraId="2624E66A" w14:textId="77777777" w:rsidR="00254ABF" w:rsidRDefault="00453061" w:rsidP="00453061">
      <w:pPr>
        <w:ind w:rightChars="200" w:right="420"/>
        <w:jc w:val="right"/>
      </w:pPr>
      <w:r>
        <w:rPr>
          <w:rFonts w:hint="eastAsia"/>
          <w:lang w:eastAsia="zh-CN"/>
        </w:rPr>
        <w:t>国福発第　　　　　　号</w:t>
      </w:r>
    </w:p>
    <w:p w14:paraId="70A82E8C" w14:textId="77777777" w:rsidR="00254ABF" w:rsidRDefault="00254ABF" w:rsidP="00453061">
      <w:pPr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F0E99FB" w14:textId="77777777" w:rsidR="00254ABF" w:rsidRDefault="00254ABF"/>
    <w:p w14:paraId="6E362C64" w14:textId="77777777" w:rsidR="00254ABF" w:rsidRDefault="00254ABF">
      <w:pPr>
        <w:jc w:val="center"/>
        <w:rPr>
          <w:rFonts w:hint="eastAsia"/>
        </w:rPr>
      </w:pPr>
      <w:r>
        <w:rPr>
          <w:rFonts w:hint="eastAsia"/>
        </w:rPr>
        <w:t>通報システム利用取消通知書</w:t>
      </w:r>
    </w:p>
    <w:p w14:paraId="2F51DC0F" w14:textId="77777777" w:rsidR="00254ABF" w:rsidRDefault="00254ABF"/>
    <w:p w14:paraId="7273FC4B" w14:textId="77777777" w:rsidR="00254ABF" w:rsidRDefault="00254ABF" w:rsidP="00590646">
      <w:pPr>
        <w:ind w:firstLineChars="800" w:firstLine="168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66A2C912" w14:textId="77777777" w:rsidR="00254ABF" w:rsidRDefault="00254ABF">
      <w:pPr>
        <w:rPr>
          <w:lang w:eastAsia="zh-CN"/>
        </w:rPr>
      </w:pPr>
    </w:p>
    <w:p w14:paraId="0E08B340" w14:textId="77777777" w:rsidR="00254ABF" w:rsidRDefault="00254ABF" w:rsidP="00590646">
      <w:pPr>
        <w:ind w:rightChars="1049" w:right="2203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</w:t>
      </w:r>
    </w:p>
    <w:p w14:paraId="7ED14D74" w14:textId="77777777" w:rsidR="00254ABF" w:rsidRDefault="00254ABF">
      <w:pPr>
        <w:rPr>
          <w:lang w:eastAsia="zh-CN"/>
        </w:rPr>
      </w:pPr>
    </w:p>
    <w:p w14:paraId="3E95459D" w14:textId="77777777" w:rsidR="00254ABF" w:rsidRDefault="00254ABF" w:rsidP="00590646">
      <w:pPr>
        <w:ind w:firstLineChars="200" w:firstLine="420"/>
        <w:rPr>
          <w:rFonts w:hint="eastAsia"/>
        </w:rPr>
      </w:pPr>
      <w:r>
        <w:rPr>
          <w:rFonts w:hint="eastAsia"/>
        </w:rPr>
        <w:t>通報システムの利用については、下記のとおり取り消したので通知いたします。</w:t>
      </w:r>
    </w:p>
    <w:p w14:paraId="7F9C7637" w14:textId="77777777" w:rsidR="00254ABF" w:rsidRDefault="00254ABF"/>
    <w:p w14:paraId="3070288C" w14:textId="77777777" w:rsidR="00254ABF" w:rsidRDefault="00254AB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9D05368" w14:textId="77777777" w:rsidR="00254ABF" w:rsidRDefault="00254ABF"/>
    <w:p w14:paraId="281CA0BD" w14:textId="77777777" w:rsidR="00254ABF" w:rsidRDefault="00254ABF" w:rsidP="00590646">
      <w:pPr>
        <w:ind w:firstLineChars="100" w:firstLine="210"/>
        <w:rPr>
          <w:rFonts w:hint="eastAsia"/>
        </w:rPr>
      </w:pPr>
      <w:r>
        <w:t>1</w:t>
      </w:r>
      <w:r>
        <w:rPr>
          <w:rFonts w:hint="eastAsia"/>
        </w:rPr>
        <w:t xml:space="preserve">　利用取消日　　　　　　　　年　　月　　日</w:t>
      </w:r>
    </w:p>
    <w:p w14:paraId="6D4F31F9" w14:textId="77777777" w:rsidR="00254ABF" w:rsidRPr="00590646" w:rsidRDefault="00254ABF">
      <w:pPr>
        <w:rPr>
          <w:rFonts w:hint="eastAsia"/>
        </w:rPr>
      </w:pPr>
    </w:p>
    <w:p w14:paraId="123D09F5" w14:textId="77777777" w:rsidR="00254ABF" w:rsidRDefault="00254ABF" w:rsidP="00590646">
      <w:pPr>
        <w:ind w:firstLineChars="100" w:firstLine="21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4"/>
        </w:rPr>
        <w:t>取消事</w:t>
      </w:r>
      <w:r>
        <w:rPr>
          <w:rFonts w:hint="eastAsia"/>
        </w:rPr>
        <w:t>由</w:t>
      </w:r>
    </w:p>
    <w:sectPr w:rsidR="00254ABF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3178" w14:textId="77777777" w:rsidR="00174B83" w:rsidRDefault="00174B83">
      <w:r>
        <w:separator/>
      </w:r>
    </w:p>
  </w:endnote>
  <w:endnote w:type="continuationSeparator" w:id="0">
    <w:p w14:paraId="108732EE" w14:textId="77777777" w:rsidR="00174B83" w:rsidRDefault="0017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7B86" w14:textId="77777777" w:rsidR="00174B83" w:rsidRDefault="00174B83">
      <w:r>
        <w:separator/>
      </w:r>
    </w:p>
  </w:footnote>
  <w:footnote w:type="continuationSeparator" w:id="0">
    <w:p w14:paraId="5E3F0B42" w14:textId="77777777" w:rsidR="00174B83" w:rsidRDefault="0017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6"/>
    <w:rsid w:val="00174B83"/>
    <w:rsid w:val="00254ABF"/>
    <w:rsid w:val="0034702F"/>
    <w:rsid w:val="00453061"/>
    <w:rsid w:val="005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ACD55"/>
  <w15:chartTrackingRefBased/>
  <w15:docId w15:val="{BB45B24B-A160-40BE-A7BA-7F2A8A5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2001-06-29T02:06:00Z</cp:lastPrinted>
  <dcterms:created xsi:type="dcterms:W3CDTF">2025-06-01T02:11:00Z</dcterms:created>
  <dcterms:modified xsi:type="dcterms:W3CDTF">2025-06-01T02:11:00Z</dcterms:modified>
</cp:coreProperties>
</file>