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8B66" w14:textId="77777777" w:rsidR="00867D35" w:rsidRDefault="00867D35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7EE89D65" w14:textId="77777777" w:rsidR="00867D35" w:rsidRDefault="00867D35"/>
    <w:p w14:paraId="3CEB27A0" w14:textId="77777777" w:rsidR="00867D35" w:rsidRDefault="00867D35">
      <w:pPr>
        <w:jc w:val="center"/>
        <w:rPr>
          <w:rFonts w:hint="eastAsia"/>
        </w:rPr>
      </w:pPr>
      <w:r>
        <w:rPr>
          <w:rFonts w:hint="eastAsia"/>
        </w:rPr>
        <w:t>通報システム利用変更</w:t>
      </w:r>
      <w:r>
        <w:t>(</w:t>
      </w:r>
      <w:r>
        <w:rPr>
          <w:rFonts w:hint="eastAsia"/>
        </w:rPr>
        <w:t>辞退</w:t>
      </w:r>
      <w:r>
        <w:t>)</w:t>
      </w:r>
      <w:r>
        <w:rPr>
          <w:rFonts w:hint="eastAsia"/>
        </w:rPr>
        <w:t>届出書</w:t>
      </w:r>
    </w:p>
    <w:p w14:paraId="245BE963" w14:textId="77777777" w:rsidR="00867D35" w:rsidRDefault="00867D35"/>
    <w:p w14:paraId="751540A5" w14:textId="77777777" w:rsidR="00867D35" w:rsidRDefault="005531DD" w:rsidP="005531DD">
      <w:pPr>
        <w:ind w:rightChars="200"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4B5DF74C" w14:textId="77777777" w:rsidR="00867D35" w:rsidRDefault="00867D35">
      <w:pPr>
        <w:rPr>
          <w:lang w:eastAsia="zh-CN"/>
        </w:rPr>
      </w:pPr>
    </w:p>
    <w:p w14:paraId="6EE4F41A" w14:textId="77777777" w:rsidR="00867D35" w:rsidRDefault="00867D35" w:rsidP="005E7CE2">
      <w:pPr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様</w:t>
      </w:r>
    </w:p>
    <w:p w14:paraId="60756CF3" w14:textId="77777777" w:rsidR="00867D35" w:rsidRDefault="00867D35">
      <w:pPr>
        <w:rPr>
          <w:lang w:eastAsia="zh-CN"/>
        </w:rPr>
      </w:pPr>
    </w:p>
    <w:p w14:paraId="13E18883" w14:textId="77777777" w:rsidR="00867D35" w:rsidRDefault="00867D35" w:rsidP="005531DD">
      <w:pPr>
        <w:ind w:rightChars="100" w:right="210"/>
        <w:jc w:val="right"/>
        <w:rPr>
          <w:rFonts w:hint="eastAsia"/>
          <w:u w:val="single"/>
          <w:lang w:eastAsia="zh-CN"/>
        </w:rPr>
      </w:pPr>
      <w:r>
        <w:rPr>
          <w:rFonts w:hint="eastAsia"/>
          <w:spacing w:val="105"/>
          <w:u w:val="single"/>
          <w:lang w:eastAsia="zh-CN"/>
        </w:rPr>
        <w:t>住</w:t>
      </w:r>
      <w:r>
        <w:rPr>
          <w:rFonts w:hint="eastAsia"/>
          <w:u w:val="single"/>
          <w:lang w:eastAsia="zh-CN"/>
        </w:rPr>
        <w:t xml:space="preserve">所　国頭村字　　　　　　　</w:t>
      </w:r>
    </w:p>
    <w:p w14:paraId="4E3EC216" w14:textId="77777777" w:rsidR="00867D35" w:rsidRDefault="00867D35">
      <w:pPr>
        <w:rPr>
          <w:lang w:eastAsia="zh-CN"/>
        </w:rPr>
      </w:pPr>
    </w:p>
    <w:p w14:paraId="58A89E2E" w14:textId="77777777" w:rsidR="00867D35" w:rsidRDefault="00867D35" w:rsidP="001A6A4A">
      <w:pPr>
        <w:ind w:rightChars="1700" w:right="3570"/>
        <w:jc w:val="right"/>
        <w:rPr>
          <w:rFonts w:hint="eastAsia"/>
        </w:rPr>
      </w:pPr>
      <w:r>
        <w:rPr>
          <w:rFonts w:hint="eastAsia"/>
        </w:rPr>
        <w:t>申請者</w:t>
      </w:r>
    </w:p>
    <w:p w14:paraId="57C942E5" w14:textId="77777777" w:rsidR="00867D35" w:rsidRDefault="00867D35"/>
    <w:p w14:paraId="5F183284" w14:textId="77777777" w:rsidR="00867D35" w:rsidRDefault="00867D35" w:rsidP="005531DD">
      <w:pPr>
        <w:ind w:rightChars="100" w:right="21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0D4F5E">
        <w:rPr>
          <w:rFonts w:hint="eastAsia"/>
          <w:position w:val="2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14:paraId="3E56DE4D" w14:textId="77777777" w:rsidR="00867D35" w:rsidRDefault="00867D35"/>
    <w:p w14:paraId="259AFC7A" w14:textId="77777777" w:rsidR="00867D35" w:rsidRDefault="00867D35" w:rsidP="005E7CE2">
      <w:pPr>
        <w:ind w:firstLineChars="200" w:firstLine="420"/>
        <w:rPr>
          <w:rFonts w:hint="eastAsia"/>
        </w:rPr>
      </w:pPr>
      <w:r>
        <w:rPr>
          <w:rFonts w:hint="eastAsia"/>
        </w:rPr>
        <w:t>通報システム利用について、下記のとおり変更</w:t>
      </w:r>
      <w:r>
        <w:t>(</w:t>
      </w:r>
      <w:r>
        <w:rPr>
          <w:rFonts w:hint="eastAsia"/>
        </w:rPr>
        <w:t>辞退</w:t>
      </w:r>
      <w:r>
        <w:t>)</w:t>
      </w:r>
      <w:r>
        <w:rPr>
          <w:rFonts w:hint="eastAsia"/>
        </w:rPr>
        <w:t>したいので届出ます。</w:t>
      </w:r>
    </w:p>
    <w:p w14:paraId="45D49941" w14:textId="77777777" w:rsidR="00867D35" w:rsidRPr="005E7CE2" w:rsidRDefault="00867D35"/>
    <w:p w14:paraId="080830A7" w14:textId="77777777" w:rsidR="00867D35" w:rsidRDefault="00867D35" w:rsidP="005E7CE2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〔変更</w:t>
      </w:r>
      <w:r>
        <w:rPr>
          <w:lang w:eastAsia="zh-CN"/>
        </w:rPr>
        <w:t>(</w:t>
      </w:r>
      <w:r>
        <w:rPr>
          <w:rFonts w:hint="eastAsia"/>
          <w:lang w:eastAsia="zh-CN"/>
        </w:rPr>
        <w:t>辞退</w:t>
      </w:r>
      <w:r>
        <w:rPr>
          <w:lang w:eastAsia="zh-CN"/>
        </w:rPr>
        <w:t>)</w:t>
      </w:r>
      <w:r>
        <w:rPr>
          <w:rFonts w:hint="eastAsia"/>
          <w:lang w:eastAsia="zh-CN"/>
        </w:rPr>
        <w:t>年月日〕　　　　　　　　年　　月　　日</w:t>
      </w:r>
    </w:p>
    <w:p w14:paraId="3D3F2892" w14:textId="77777777" w:rsidR="00867D35" w:rsidRPr="005E7CE2" w:rsidRDefault="00867D35">
      <w:pPr>
        <w:rPr>
          <w:lang w:eastAsia="zh-CN"/>
        </w:rPr>
      </w:pPr>
    </w:p>
    <w:p w14:paraId="3B0441D4" w14:textId="77777777" w:rsidR="00867D35" w:rsidRDefault="00867D35" w:rsidP="005E7CE2">
      <w:pPr>
        <w:ind w:firstLineChars="100" w:firstLine="210"/>
        <w:rPr>
          <w:rFonts w:hint="eastAsia"/>
        </w:rPr>
      </w:pPr>
      <w:r>
        <w:rPr>
          <w:rFonts w:hint="eastAsia"/>
        </w:rPr>
        <w:t>〔変更内容〕</w:t>
      </w:r>
    </w:p>
    <w:p w14:paraId="2D5E4539" w14:textId="77777777" w:rsidR="00867D35" w:rsidRDefault="00867D35"/>
    <w:p w14:paraId="14926211" w14:textId="77777777" w:rsidR="00867D35" w:rsidRDefault="00867D35" w:rsidP="005E7CE2">
      <w:pPr>
        <w:ind w:firstLineChars="200" w:firstLine="420"/>
        <w:rPr>
          <w:rFonts w:hint="eastAsia"/>
        </w:rPr>
      </w:pPr>
      <w:r>
        <w:rPr>
          <w:rFonts w:hint="eastAsia"/>
        </w:rPr>
        <w:t>・緊急時親族連絡先の変更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EC8EF28" w14:textId="77777777" w:rsidR="00867D35" w:rsidRPr="005E7CE2" w:rsidRDefault="00867D35"/>
    <w:p w14:paraId="0D8BA83A" w14:textId="77777777" w:rsidR="00867D35" w:rsidRDefault="00867D35" w:rsidP="005E7CE2">
      <w:pPr>
        <w:ind w:firstLineChars="200" w:firstLine="42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  <w:spacing w:val="26"/>
        </w:rPr>
        <w:t>協力員連絡先の変</w:t>
      </w:r>
      <w:r>
        <w:rPr>
          <w:rFonts w:hint="eastAsia"/>
        </w:rPr>
        <w:t>更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1C1729E" w14:textId="77777777" w:rsidR="00867D35" w:rsidRPr="005E7CE2" w:rsidRDefault="00867D35"/>
    <w:p w14:paraId="3556DE0F" w14:textId="77777777" w:rsidR="00867D35" w:rsidRDefault="00867D35" w:rsidP="005E7CE2">
      <w:pPr>
        <w:ind w:firstLineChars="200" w:firstLine="420"/>
      </w:pPr>
      <w:r>
        <w:rPr>
          <w:rFonts w:hint="eastAsia"/>
        </w:rPr>
        <w:t>・</w:t>
      </w:r>
      <w:r>
        <w:rPr>
          <w:rFonts w:hint="eastAsia"/>
          <w:spacing w:val="105"/>
        </w:rPr>
        <w:t>その他の変</w:t>
      </w:r>
      <w:r>
        <w:rPr>
          <w:rFonts w:hint="eastAsia"/>
        </w:rPr>
        <w:t>更</w:t>
      </w:r>
      <w:r>
        <w:rPr>
          <w:rFonts w:hint="eastAsia"/>
          <w:u w:val="single"/>
        </w:rPr>
        <w:t xml:space="preserve">　　　　　　　　　　　　　　　　　　　　</w:t>
      </w:r>
    </w:p>
    <w:sectPr w:rsidR="00867D35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E266" w14:textId="77777777" w:rsidR="00900733" w:rsidRDefault="00900733">
      <w:r>
        <w:separator/>
      </w:r>
    </w:p>
  </w:endnote>
  <w:endnote w:type="continuationSeparator" w:id="0">
    <w:p w14:paraId="12E196C1" w14:textId="77777777" w:rsidR="00900733" w:rsidRDefault="0090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B5EC" w14:textId="77777777" w:rsidR="00900733" w:rsidRDefault="00900733">
      <w:r>
        <w:separator/>
      </w:r>
    </w:p>
  </w:footnote>
  <w:footnote w:type="continuationSeparator" w:id="0">
    <w:p w14:paraId="55E7E5C0" w14:textId="77777777" w:rsidR="00900733" w:rsidRDefault="0090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E2"/>
    <w:rsid w:val="000D4F5E"/>
    <w:rsid w:val="001A6A4A"/>
    <w:rsid w:val="005531DD"/>
    <w:rsid w:val="005E7CE2"/>
    <w:rsid w:val="00867D35"/>
    <w:rsid w:val="008B2FD0"/>
    <w:rsid w:val="0090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816F2"/>
  <w15:chartTrackingRefBased/>
  <w15:docId w15:val="{08F63358-46B7-4020-9BEC-D2F6B62C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2001-06-29T02:01:00Z</cp:lastPrinted>
  <dcterms:created xsi:type="dcterms:W3CDTF">2025-06-01T02:10:00Z</dcterms:created>
  <dcterms:modified xsi:type="dcterms:W3CDTF">2025-06-01T02:10:00Z</dcterms:modified>
</cp:coreProperties>
</file>