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9A06" w14:textId="77777777" w:rsidR="001D0CC0" w:rsidRDefault="001D0CC0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0AB09C98" w14:textId="77777777" w:rsidR="001D0CC0" w:rsidRDefault="001D0CC0">
      <w:pPr>
        <w:rPr>
          <w:lang w:eastAsia="zh-CN"/>
        </w:rPr>
      </w:pPr>
    </w:p>
    <w:p w14:paraId="3474207A" w14:textId="77777777" w:rsidR="001D0CC0" w:rsidRDefault="001D0CC0" w:rsidP="001A5824">
      <w:pPr>
        <w:ind w:rightChars="200" w:right="420"/>
        <w:jc w:val="right"/>
        <w:rPr>
          <w:lang w:eastAsia="zh-CN"/>
        </w:rPr>
      </w:pPr>
      <w:r>
        <w:rPr>
          <w:rFonts w:hint="eastAsia"/>
          <w:lang w:eastAsia="zh-CN"/>
        </w:rPr>
        <w:t>国福発第　　　　　号</w:t>
      </w:r>
    </w:p>
    <w:p w14:paraId="660EB711" w14:textId="77777777" w:rsidR="001D0CC0" w:rsidRDefault="001D0CC0" w:rsidP="001A5824">
      <w:pPr>
        <w:ind w:rightChars="200"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D9203B5" w14:textId="77777777" w:rsidR="001D0CC0" w:rsidRDefault="001D0CC0">
      <w:pPr>
        <w:rPr>
          <w:lang w:eastAsia="zh-CN"/>
        </w:rPr>
      </w:pPr>
    </w:p>
    <w:p w14:paraId="45A50C3F" w14:textId="77777777" w:rsidR="001D0CC0" w:rsidRDefault="001D0CC0">
      <w:pPr>
        <w:jc w:val="center"/>
        <w:rPr>
          <w:rFonts w:hint="eastAsia"/>
        </w:rPr>
      </w:pPr>
      <w:r>
        <w:rPr>
          <w:rFonts w:hint="eastAsia"/>
        </w:rPr>
        <w:t>通報システム利用決定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通知書</w:t>
      </w:r>
    </w:p>
    <w:p w14:paraId="67D3B064" w14:textId="77777777" w:rsidR="001D0CC0" w:rsidRDefault="001D0CC0"/>
    <w:p w14:paraId="3F22CE8F" w14:textId="77777777" w:rsidR="001D0CC0" w:rsidRDefault="001D0CC0" w:rsidP="001D0CC0">
      <w:pPr>
        <w:ind w:firstLineChars="1000" w:firstLine="210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355B22CF" w14:textId="77777777" w:rsidR="001D0CC0" w:rsidRDefault="001D0CC0">
      <w:pPr>
        <w:rPr>
          <w:lang w:eastAsia="zh-CN"/>
        </w:rPr>
      </w:pPr>
    </w:p>
    <w:p w14:paraId="04533765" w14:textId="77777777" w:rsidR="001D0CC0" w:rsidRDefault="001D0CC0" w:rsidP="00E72DF5">
      <w:pPr>
        <w:ind w:rightChars="1300" w:right="273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</w:t>
      </w:r>
    </w:p>
    <w:p w14:paraId="0780C927" w14:textId="77777777" w:rsidR="001D0CC0" w:rsidRDefault="001D0CC0">
      <w:pPr>
        <w:rPr>
          <w:lang w:eastAsia="zh-CN"/>
        </w:rPr>
      </w:pPr>
    </w:p>
    <w:p w14:paraId="72B19E21" w14:textId="77777777" w:rsidR="001D0CC0" w:rsidRDefault="001D0CC0" w:rsidP="00116C47">
      <w:pPr>
        <w:ind w:firstLineChars="600" w:firstLine="1260"/>
        <w:rPr>
          <w:rFonts w:hint="eastAsia"/>
        </w:rPr>
      </w:pPr>
      <w:r>
        <w:rPr>
          <w:rFonts w:hint="eastAsia"/>
        </w:rPr>
        <w:t>年　　月　　日付けで申請のあった通報システム利用については、下記のとおり決定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しましたので通知します。</w:t>
      </w:r>
    </w:p>
    <w:p w14:paraId="230C4456" w14:textId="77777777" w:rsidR="001D0CC0" w:rsidRDefault="001D0CC0"/>
    <w:p w14:paraId="28A663E5" w14:textId="77777777" w:rsidR="001D0CC0" w:rsidRDefault="001D0CC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2531B11" w14:textId="77777777" w:rsidR="001D0CC0" w:rsidRDefault="001D0CC0"/>
    <w:p w14:paraId="19420A9C" w14:textId="77777777" w:rsidR="001D0CC0" w:rsidRDefault="001D0CC0" w:rsidP="008E27B4">
      <w:pPr>
        <w:ind w:firstLineChars="100" w:firstLine="210"/>
      </w:pPr>
      <w:r>
        <w:t>1</w:t>
      </w:r>
      <w:r>
        <w:rPr>
          <w:rFonts w:hint="eastAsia"/>
        </w:rPr>
        <w:t xml:space="preserve">　決定</w:t>
      </w:r>
    </w:p>
    <w:p w14:paraId="159DB554" w14:textId="77777777" w:rsidR="001D0CC0" w:rsidRDefault="001D0CC0" w:rsidP="00051E02">
      <w:pPr>
        <w:ind w:firstLineChars="250" w:firstLine="525"/>
        <w:rPr>
          <w:rFonts w:hint="eastAsia"/>
        </w:rPr>
      </w:pPr>
      <w:r>
        <w:rPr>
          <w:rFonts w:hint="eastAsia"/>
        </w:rPr>
        <w:t>通報システム利用開始予定日</w:t>
      </w:r>
    </w:p>
    <w:p w14:paraId="5E4202E6" w14:textId="77777777" w:rsidR="001D0CC0" w:rsidRDefault="001D0CC0"/>
    <w:p w14:paraId="257611EA" w14:textId="77777777" w:rsidR="001D0CC0" w:rsidRDefault="001D0CC0" w:rsidP="00051E02">
      <w:pPr>
        <w:ind w:firstLineChars="1350" w:firstLine="2835"/>
        <w:rPr>
          <w:rFonts w:hint="eastAsia"/>
        </w:rPr>
      </w:pPr>
      <w:r>
        <w:rPr>
          <w:rFonts w:hint="eastAsia"/>
        </w:rPr>
        <w:t>年　　月　　日</w:t>
      </w:r>
    </w:p>
    <w:p w14:paraId="3D9A081D" w14:textId="77777777" w:rsidR="001D0CC0" w:rsidRDefault="001D0CC0"/>
    <w:p w14:paraId="59360CA9" w14:textId="77777777" w:rsidR="001D0CC0" w:rsidRDefault="001D0CC0" w:rsidP="00F00AA0">
      <w:pPr>
        <w:ind w:firstLineChars="100" w:firstLine="210"/>
      </w:pPr>
      <w:r>
        <w:t>2</w:t>
      </w:r>
      <w:r>
        <w:rPr>
          <w:rFonts w:hint="eastAsia"/>
        </w:rPr>
        <w:t xml:space="preserve">　却下</w:t>
      </w:r>
    </w:p>
    <w:p w14:paraId="09909E38" w14:textId="77777777" w:rsidR="001D0CC0" w:rsidRDefault="001D0CC0" w:rsidP="00051E02">
      <w:pPr>
        <w:ind w:firstLineChars="250" w:firstLine="525"/>
      </w:pPr>
      <w:r>
        <w:rPr>
          <w:rFonts w:hint="eastAsia"/>
        </w:rPr>
        <w:t>却下の理由</w:t>
      </w:r>
    </w:p>
    <w:sectPr w:rsidR="001D0CC0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098B" w14:textId="77777777" w:rsidR="00121A16" w:rsidRDefault="00121A16">
      <w:r>
        <w:separator/>
      </w:r>
    </w:p>
  </w:endnote>
  <w:endnote w:type="continuationSeparator" w:id="0">
    <w:p w14:paraId="289585DC" w14:textId="77777777" w:rsidR="00121A16" w:rsidRDefault="001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1422" w14:textId="77777777" w:rsidR="00121A16" w:rsidRDefault="00121A16">
      <w:r>
        <w:separator/>
      </w:r>
    </w:p>
  </w:footnote>
  <w:footnote w:type="continuationSeparator" w:id="0">
    <w:p w14:paraId="135B3279" w14:textId="77777777" w:rsidR="00121A16" w:rsidRDefault="0012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83"/>
    <w:rsid w:val="00051E02"/>
    <w:rsid w:val="000C4671"/>
    <w:rsid w:val="00116C47"/>
    <w:rsid w:val="00121A16"/>
    <w:rsid w:val="001A5824"/>
    <w:rsid w:val="001D0CC0"/>
    <w:rsid w:val="008E27B4"/>
    <w:rsid w:val="009B1083"/>
    <w:rsid w:val="00E72DF5"/>
    <w:rsid w:val="00F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E0E02"/>
  <w15:chartTrackingRefBased/>
  <w15:docId w15:val="{4B84F61E-3EA4-4F29-B20B-87501842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2001-06-29T00:57:00Z</cp:lastPrinted>
  <dcterms:created xsi:type="dcterms:W3CDTF">2025-06-01T02:08:00Z</dcterms:created>
  <dcterms:modified xsi:type="dcterms:W3CDTF">2025-06-01T02:08:00Z</dcterms:modified>
</cp:coreProperties>
</file>