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2681" w14:textId="77777777" w:rsidR="00942A86" w:rsidRDefault="00942A8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(2)(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14FFFA0" w14:textId="77777777" w:rsidR="00942A86" w:rsidRDefault="00942A86"/>
    <w:p w14:paraId="150E7206" w14:textId="77777777" w:rsidR="00942A86" w:rsidRDefault="00942A86" w:rsidP="00372F73">
      <w:pPr>
        <w:ind w:rightChars="200" w:right="420"/>
        <w:jc w:val="right"/>
        <w:rPr>
          <w:rFonts w:hint="eastAsia"/>
        </w:rPr>
      </w:pPr>
      <w:r>
        <w:rPr>
          <w:rFonts w:hint="eastAsia"/>
        </w:rPr>
        <w:t xml:space="preserve">通報システム利用者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14:paraId="6638FBF0" w14:textId="77777777" w:rsidR="00942A86" w:rsidRDefault="00942A86" w:rsidP="00372F73">
      <w:pPr>
        <w:spacing w:line="210" w:lineRule="exact"/>
        <w:ind w:rightChars="200" w:right="420"/>
        <w:rPr>
          <w:rFonts w:hint="eastAsia"/>
        </w:rPr>
      </w:pPr>
    </w:p>
    <w:p w14:paraId="33260306" w14:textId="77777777" w:rsidR="00942A86" w:rsidRDefault="00942A86" w:rsidP="00372F73">
      <w:pPr>
        <w:ind w:rightChars="200" w:right="42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14:paraId="544ED90A" w14:textId="77777777" w:rsidR="00942A86" w:rsidRDefault="00942A86">
      <w:pPr>
        <w:rPr>
          <w:rFonts w:hint="eastAsia"/>
        </w:rPr>
      </w:pPr>
    </w:p>
    <w:p w14:paraId="6FE948FE" w14:textId="77777777" w:rsidR="00942A86" w:rsidRDefault="00942A86" w:rsidP="00194ED0">
      <w:pPr>
        <w:ind w:firstLineChars="200" w:firstLine="420"/>
      </w:pPr>
      <w:r>
        <w:rPr>
          <w:rFonts w:hint="eastAsia"/>
        </w:rPr>
        <w:t>上記の者の協力員となることを承諾します。</w:t>
      </w:r>
    </w:p>
    <w:p w14:paraId="63A23BD8" w14:textId="77777777" w:rsidR="00942A86" w:rsidRDefault="00942A86">
      <w:pPr>
        <w:rPr>
          <w:rFonts w:hint="eastAsia"/>
        </w:rPr>
      </w:pPr>
    </w:p>
    <w:p w14:paraId="61DECC2C" w14:textId="77777777" w:rsidR="00942A86" w:rsidRDefault="00942A86" w:rsidP="00372F73">
      <w:pPr>
        <w:spacing w:after="120"/>
        <w:ind w:rightChars="200" w:right="42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788"/>
        <w:gridCol w:w="612"/>
        <w:gridCol w:w="2628"/>
      </w:tblGrid>
      <w:tr w:rsidR="00942A86" w14:paraId="0E6DDAF5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80" w:type="dxa"/>
            <w:vMerge w:val="restart"/>
            <w:textDirection w:val="tbRlV"/>
            <w:vAlign w:val="center"/>
          </w:tcPr>
          <w:p w14:paraId="3B4B93BE" w14:textId="77777777" w:rsidR="00942A86" w:rsidRDefault="0094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協力</w:t>
            </w:r>
            <w:r>
              <w:rPr>
                <w:rFonts w:hint="eastAsia"/>
              </w:rPr>
              <w:t>員</w:t>
            </w:r>
          </w:p>
        </w:tc>
        <w:tc>
          <w:tcPr>
            <w:tcW w:w="4788" w:type="dxa"/>
            <w:vAlign w:val="center"/>
          </w:tcPr>
          <w:p w14:paraId="5D6FBF1B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23035BE8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002C8A">
              <w:rPr>
                <w:rFonts w:hint="eastAsia"/>
              </w:rPr>
              <w:t>㊞</w:t>
            </w:r>
          </w:p>
        </w:tc>
        <w:tc>
          <w:tcPr>
            <w:tcW w:w="612" w:type="dxa"/>
            <w:vAlign w:val="center"/>
          </w:tcPr>
          <w:p w14:paraId="52E998BD" w14:textId="77777777" w:rsidR="00942A86" w:rsidRDefault="00942A86">
            <w:pPr>
              <w:jc w:val="center"/>
              <w:rPr>
                <w:rFonts w:hint="eastAsia"/>
              </w:rPr>
            </w:pPr>
            <w:r>
              <w:t>TEL</w:t>
            </w:r>
          </w:p>
        </w:tc>
        <w:tc>
          <w:tcPr>
            <w:tcW w:w="2628" w:type="dxa"/>
            <w:vAlign w:val="center"/>
          </w:tcPr>
          <w:p w14:paraId="6695731C" w14:textId="77777777" w:rsidR="00942A86" w:rsidRDefault="00942A86">
            <w:pPr>
              <w:spacing w:before="320" w:after="280"/>
              <w:jc w:val="center"/>
              <w:rPr>
                <w:rFonts w:hint="eastAsia"/>
              </w:rPr>
            </w:pPr>
          </w:p>
        </w:tc>
      </w:tr>
      <w:tr w:rsidR="00942A86" w14:paraId="583EE827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80" w:type="dxa"/>
            <w:vMerge/>
          </w:tcPr>
          <w:p w14:paraId="27759E0E" w14:textId="77777777" w:rsidR="00942A86" w:rsidRDefault="00942A86">
            <w:pPr>
              <w:rPr>
                <w:rFonts w:hint="eastAsia"/>
              </w:rPr>
            </w:pPr>
          </w:p>
        </w:tc>
        <w:tc>
          <w:tcPr>
            <w:tcW w:w="8028" w:type="dxa"/>
            <w:gridSpan w:val="3"/>
            <w:vAlign w:val="center"/>
          </w:tcPr>
          <w:p w14:paraId="663D49A3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42A86" w14:paraId="6D71596D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80" w:type="dxa"/>
            <w:vMerge w:val="restart"/>
            <w:textDirection w:val="tbRlV"/>
            <w:vAlign w:val="center"/>
          </w:tcPr>
          <w:p w14:paraId="005CF644" w14:textId="77777777" w:rsidR="00942A86" w:rsidRDefault="0094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協力</w:t>
            </w:r>
            <w:r>
              <w:rPr>
                <w:rFonts w:hint="eastAsia"/>
              </w:rPr>
              <w:t>員</w:t>
            </w:r>
          </w:p>
        </w:tc>
        <w:tc>
          <w:tcPr>
            <w:tcW w:w="4788" w:type="dxa"/>
            <w:vAlign w:val="center"/>
          </w:tcPr>
          <w:p w14:paraId="096036DE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4B25A3E9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002C8A">
              <w:rPr>
                <w:rFonts w:hint="eastAsia"/>
              </w:rPr>
              <w:t>㊞</w:t>
            </w:r>
          </w:p>
        </w:tc>
        <w:tc>
          <w:tcPr>
            <w:tcW w:w="612" w:type="dxa"/>
            <w:vAlign w:val="center"/>
          </w:tcPr>
          <w:p w14:paraId="7E0E11E0" w14:textId="77777777" w:rsidR="00942A86" w:rsidRDefault="00942A86">
            <w:pPr>
              <w:jc w:val="center"/>
              <w:rPr>
                <w:rFonts w:hint="eastAsia"/>
              </w:rPr>
            </w:pPr>
            <w:r>
              <w:t>TEL</w:t>
            </w:r>
          </w:p>
        </w:tc>
        <w:tc>
          <w:tcPr>
            <w:tcW w:w="2628" w:type="dxa"/>
            <w:vAlign w:val="center"/>
          </w:tcPr>
          <w:p w14:paraId="7CD0B309" w14:textId="77777777" w:rsidR="00942A86" w:rsidRDefault="00942A86">
            <w:pPr>
              <w:jc w:val="center"/>
              <w:rPr>
                <w:rFonts w:hint="eastAsia"/>
              </w:rPr>
            </w:pPr>
          </w:p>
        </w:tc>
      </w:tr>
      <w:tr w:rsidR="00942A86" w14:paraId="74C17CA9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80" w:type="dxa"/>
            <w:vMerge/>
          </w:tcPr>
          <w:p w14:paraId="30809FDD" w14:textId="77777777" w:rsidR="00942A86" w:rsidRDefault="00942A86">
            <w:pPr>
              <w:rPr>
                <w:rFonts w:hint="eastAsia"/>
              </w:rPr>
            </w:pPr>
          </w:p>
        </w:tc>
        <w:tc>
          <w:tcPr>
            <w:tcW w:w="8028" w:type="dxa"/>
            <w:gridSpan w:val="3"/>
            <w:vAlign w:val="center"/>
          </w:tcPr>
          <w:p w14:paraId="51819F1A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42A86" w14:paraId="200D9D29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480" w:type="dxa"/>
            <w:vMerge w:val="restart"/>
            <w:textDirection w:val="tbRlV"/>
            <w:vAlign w:val="center"/>
          </w:tcPr>
          <w:p w14:paraId="3DD865E4" w14:textId="77777777" w:rsidR="00942A86" w:rsidRDefault="00942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協力</w:t>
            </w:r>
            <w:r>
              <w:rPr>
                <w:rFonts w:hint="eastAsia"/>
              </w:rPr>
              <w:t>員</w:t>
            </w:r>
          </w:p>
        </w:tc>
        <w:tc>
          <w:tcPr>
            <w:tcW w:w="4788" w:type="dxa"/>
            <w:vAlign w:val="center"/>
          </w:tcPr>
          <w:p w14:paraId="31C9B777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22902FB1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002C8A">
              <w:rPr>
                <w:rFonts w:hint="eastAsia"/>
              </w:rPr>
              <w:t>㊞</w:t>
            </w:r>
          </w:p>
        </w:tc>
        <w:tc>
          <w:tcPr>
            <w:tcW w:w="612" w:type="dxa"/>
            <w:vAlign w:val="center"/>
          </w:tcPr>
          <w:p w14:paraId="10825C84" w14:textId="77777777" w:rsidR="00942A86" w:rsidRDefault="00942A86">
            <w:pPr>
              <w:jc w:val="center"/>
              <w:rPr>
                <w:rFonts w:hint="eastAsia"/>
              </w:rPr>
            </w:pPr>
            <w:r>
              <w:t>TEL</w:t>
            </w:r>
          </w:p>
        </w:tc>
        <w:tc>
          <w:tcPr>
            <w:tcW w:w="2628" w:type="dxa"/>
            <w:vAlign w:val="center"/>
          </w:tcPr>
          <w:p w14:paraId="7423E4CE" w14:textId="77777777" w:rsidR="00942A86" w:rsidRDefault="00942A86">
            <w:pPr>
              <w:jc w:val="center"/>
              <w:rPr>
                <w:rFonts w:hint="eastAsia"/>
              </w:rPr>
            </w:pPr>
          </w:p>
        </w:tc>
      </w:tr>
      <w:tr w:rsidR="00942A86" w14:paraId="5ECA797A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80" w:type="dxa"/>
            <w:vMerge/>
          </w:tcPr>
          <w:p w14:paraId="4552FE25" w14:textId="77777777" w:rsidR="00942A86" w:rsidRDefault="00942A86">
            <w:pPr>
              <w:rPr>
                <w:rFonts w:hint="eastAsia"/>
              </w:rPr>
            </w:pPr>
          </w:p>
        </w:tc>
        <w:tc>
          <w:tcPr>
            <w:tcW w:w="8028" w:type="dxa"/>
            <w:gridSpan w:val="3"/>
            <w:vAlign w:val="center"/>
          </w:tcPr>
          <w:p w14:paraId="1BEC9986" w14:textId="77777777" w:rsidR="00942A86" w:rsidRDefault="00942A8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</w:tbl>
    <w:p w14:paraId="18A32852" w14:textId="77777777" w:rsidR="00942A86" w:rsidRDefault="00942A86">
      <w:pPr>
        <w:rPr>
          <w:rFonts w:hint="eastAsia"/>
        </w:rPr>
      </w:pPr>
    </w:p>
    <w:sectPr w:rsidR="00942A8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51AA" w14:textId="77777777" w:rsidR="001E3257" w:rsidRDefault="001E3257">
      <w:r>
        <w:separator/>
      </w:r>
    </w:p>
  </w:endnote>
  <w:endnote w:type="continuationSeparator" w:id="0">
    <w:p w14:paraId="500E9306" w14:textId="77777777" w:rsidR="001E3257" w:rsidRDefault="001E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20AF" w14:textId="77777777" w:rsidR="001E3257" w:rsidRDefault="001E3257">
      <w:r>
        <w:separator/>
      </w:r>
    </w:p>
  </w:footnote>
  <w:footnote w:type="continuationSeparator" w:id="0">
    <w:p w14:paraId="42F9508F" w14:textId="77777777" w:rsidR="001E3257" w:rsidRDefault="001E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D0"/>
    <w:rsid w:val="00002C8A"/>
    <w:rsid w:val="00194ED0"/>
    <w:rsid w:val="001E3257"/>
    <w:rsid w:val="00372F73"/>
    <w:rsid w:val="00942A86"/>
    <w:rsid w:val="00C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7A4ED"/>
  <w15:chartTrackingRefBased/>
  <w15:docId w15:val="{FFDB2250-2595-4CE3-89C9-A1FB78B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2001-06-30T02:31:00Z</cp:lastPrinted>
  <dcterms:created xsi:type="dcterms:W3CDTF">2025-06-01T02:07:00Z</dcterms:created>
  <dcterms:modified xsi:type="dcterms:W3CDTF">2025-06-01T02:07:00Z</dcterms:modified>
</cp:coreProperties>
</file>