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6237" w14:textId="77777777" w:rsidR="00EF5C4B" w:rsidRDefault="00EF5C4B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7E869E56" w14:textId="77777777" w:rsidR="00EF5C4B" w:rsidRDefault="00EF5C4B">
      <w:pPr>
        <w:jc w:val="center"/>
      </w:pPr>
      <w:r>
        <w:rPr>
          <w:rFonts w:hint="eastAsia"/>
        </w:rPr>
        <w:t>通報システム利用申請書</w:t>
      </w:r>
    </w:p>
    <w:p w14:paraId="0D7546F5" w14:textId="77777777" w:rsidR="00EF5C4B" w:rsidRDefault="00EF5C4B" w:rsidP="00CB19E3">
      <w:pPr>
        <w:ind w:rightChars="200" w:right="42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672FD87A" w14:textId="77777777" w:rsidR="00EF5C4B" w:rsidRDefault="00EF5C4B" w:rsidP="00822862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国頭村長　　様</w:t>
      </w:r>
    </w:p>
    <w:p w14:paraId="3190B85B" w14:textId="77777777" w:rsidR="00EF5C4B" w:rsidRDefault="00EF5C4B" w:rsidP="00E67EBF">
      <w:pPr>
        <w:ind w:rightChars="100" w:right="21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</w:t>
      </w:r>
    </w:p>
    <w:p w14:paraId="17FD5473" w14:textId="77777777" w:rsidR="00EF5C4B" w:rsidRDefault="00EF5C4B" w:rsidP="00E67EBF">
      <w:pPr>
        <w:ind w:rightChars="100" w:right="210"/>
        <w:jc w:val="right"/>
        <w:rPr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　　　</w:t>
      </w:r>
    </w:p>
    <w:p w14:paraId="6C9D8E00" w14:textId="77777777" w:rsidR="00EF5C4B" w:rsidRDefault="00EF5C4B" w:rsidP="00822862">
      <w:pPr>
        <w:spacing w:after="120"/>
        <w:ind w:firstLineChars="200" w:firstLine="420"/>
        <w:rPr>
          <w:rFonts w:hint="eastAsia"/>
        </w:rPr>
      </w:pPr>
      <w:r>
        <w:rPr>
          <w:rFonts w:hint="eastAsia"/>
        </w:rPr>
        <w:t>通信システムの利用を申請いたします。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2760"/>
        <w:gridCol w:w="720"/>
        <w:gridCol w:w="471"/>
        <w:gridCol w:w="472"/>
        <w:gridCol w:w="943"/>
        <w:gridCol w:w="1342"/>
      </w:tblGrid>
      <w:tr w:rsidR="00EF5C4B" w14:paraId="73742E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 w:val="restart"/>
            <w:textDirection w:val="tbRlV"/>
            <w:vAlign w:val="center"/>
          </w:tcPr>
          <w:p w14:paraId="735D881D" w14:textId="77777777" w:rsidR="00EF5C4B" w:rsidRDefault="00EF5C4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利用</w:t>
            </w:r>
            <w:r>
              <w:rPr>
                <w:rFonts w:hint="eastAsia"/>
              </w:rPr>
              <w:t>者</w:t>
            </w:r>
          </w:p>
        </w:tc>
        <w:tc>
          <w:tcPr>
            <w:tcW w:w="1320" w:type="dxa"/>
            <w:vAlign w:val="center"/>
          </w:tcPr>
          <w:p w14:paraId="663BB2F3" w14:textId="77777777" w:rsidR="00EF5C4B" w:rsidRDefault="00EF5C4B">
            <w:pPr>
              <w:spacing w:before="160" w:after="160"/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708" w:type="dxa"/>
            <w:gridSpan w:val="6"/>
            <w:vAlign w:val="center"/>
          </w:tcPr>
          <w:p w14:paraId="1B4CFC35" w14:textId="77777777" w:rsidR="00EF5C4B" w:rsidRDefault="00EF5C4B">
            <w:r>
              <w:rPr>
                <w:rFonts w:hint="eastAsia"/>
              </w:rPr>
              <w:t>国頭村字</w:t>
            </w:r>
          </w:p>
        </w:tc>
      </w:tr>
      <w:tr w:rsidR="00EF5C4B" w14:paraId="7DCC79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14:paraId="4B1F6BDF" w14:textId="77777777" w:rsidR="00EF5C4B" w:rsidRDefault="00EF5C4B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14:paraId="0F7A3862" w14:textId="77777777" w:rsidR="00EF5C4B" w:rsidRDefault="00EF5C4B">
            <w:pPr>
              <w:spacing w:before="160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フリガ</w:t>
            </w:r>
            <w:r>
              <w:rPr>
                <w:rFonts w:hint="eastAsia"/>
              </w:rPr>
              <w:t>ナ</w:t>
            </w:r>
          </w:p>
          <w:p w14:paraId="5ED1D06E" w14:textId="77777777" w:rsidR="00EF5C4B" w:rsidRDefault="00EF5C4B">
            <w:pPr>
              <w:spacing w:after="16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760" w:type="dxa"/>
            <w:vAlign w:val="center"/>
          </w:tcPr>
          <w:p w14:paraId="3235FB15" w14:textId="77777777" w:rsidR="00EF5C4B" w:rsidRDefault="00EF5C4B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5BEE166A" w14:textId="77777777" w:rsidR="00EF5C4B" w:rsidRDefault="00EF5C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43" w:type="dxa"/>
            <w:gridSpan w:val="2"/>
            <w:vAlign w:val="center"/>
          </w:tcPr>
          <w:p w14:paraId="57DECCC7" w14:textId="77777777" w:rsidR="00EF5C4B" w:rsidRDefault="00EF5C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943" w:type="dxa"/>
            <w:vAlign w:val="center"/>
          </w:tcPr>
          <w:p w14:paraId="1962DA31" w14:textId="77777777" w:rsidR="00EF5C4B" w:rsidRDefault="00EF5C4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0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1342" w:type="dxa"/>
            <w:vAlign w:val="center"/>
          </w:tcPr>
          <w:p w14:paraId="005952DC" w14:textId="77777777" w:rsidR="00EF5C4B" w:rsidRDefault="00EF5C4B">
            <w:pPr>
              <w:jc w:val="center"/>
              <w:rPr>
                <w:rFonts w:hint="eastAsia"/>
              </w:rPr>
            </w:pPr>
          </w:p>
        </w:tc>
      </w:tr>
      <w:tr w:rsidR="00EF5C4B" w14:paraId="5E9005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14:paraId="28533522" w14:textId="77777777" w:rsidR="00EF5C4B" w:rsidRDefault="00EF5C4B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14:paraId="1B2A2ED9" w14:textId="77777777" w:rsidR="00EF5C4B" w:rsidRDefault="00EF5C4B">
            <w:pPr>
              <w:spacing w:before="160" w:after="160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423" w:type="dxa"/>
            <w:gridSpan w:val="4"/>
            <w:vAlign w:val="center"/>
          </w:tcPr>
          <w:p w14:paraId="3C53F7F9" w14:textId="77777777" w:rsidR="00EF5C4B" w:rsidRDefault="00EF5C4B" w:rsidP="00555FB9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  <w:tc>
          <w:tcPr>
            <w:tcW w:w="943" w:type="dxa"/>
            <w:vAlign w:val="center"/>
          </w:tcPr>
          <w:p w14:paraId="7C5CEDAF" w14:textId="77777777" w:rsidR="00EF5C4B" w:rsidRDefault="00EF5C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血液型</w:t>
            </w:r>
          </w:p>
        </w:tc>
        <w:tc>
          <w:tcPr>
            <w:tcW w:w="1342" w:type="dxa"/>
            <w:vAlign w:val="center"/>
          </w:tcPr>
          <w:p w14:paraId="141757CD" w14:textId="77777777" w:rsidR="00EF5C4B" w:rsidRDefault="00EF5C4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型</w:t>
            </w:r>
          </w:p>
        </w:tc>
      </w:tr>
      <w:tr w:rsidR="00EF5C4B" w14:paraId="152C39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14:paraId="562DEC89" w14:textId="77777777" w:rsidR="00EF5C4B" w:rsidRDefault="00EF5C4B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14:paraId="3AD822DB" w14:textId="77777777" w:rsidR="00EF5C4B" w:rsidRDefault="00EF5C4B">
            <w:pPr>
              <w:spacing w:before="160" w:after="1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身体障害者</w:t>
            </w:r>
            <w:r>
              <w:rPr>
                <w:rFonts w:hint="eastAsia"/>
                <w:spacing w:val="40"/>
              </w:rPr>
              <w:t>手帳番</w:t>
            </w:r>
            <w:r>
              <w:rPr>
                <w:rFonts w:hint="eastAsia"/>
              </w:rPr>
              <w:t>号</w:t>
            </w:r>
          </w:p>
        </w:tc>
        <w:tc>
          <w:tcPr>
            <w:tcW w:w="2760" w:type="dxa"/>
            <w:vAlign w:val="center"/>
          </w:tcPr>
          <w:p w14:paraId="10BDF24B" w14:textId="77777777" w:rsidR="00EF5C4B" w:rsidRDefault="00EF5C4B" w:rsidP="00444F2E">
            <w:pPr>
              <w:ind w:leftChars="500" w:left="105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都道府県</w:t>
            </w:r>
          </w:p>
          <w:p w14:paraId="6204ECB4" w14:textId="77777777" w:rsidR="00EF5C4B" w:rsidRDefault="00EF5C4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号</w:t>
            </w:r>
          </w:p>
        </w:tc>
        <w:tc>
          <w:tcPr>
            <w:tcW w:w="1191" w:type="dxa"/>
            <w:gridSpan w:val="2"/>
            <w:vAlign w:val="center"/>
          </w:tcPr>
          <w:p w14:paraId="71F99DD7" w14:textId="77777777" w:rsidR="00EF5C4B" w:rsidRDefault="00EF5C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障害名及</w:t>
            </w:r>
            <w:r>
              <w:rPr>
                <w:rFonts w:hint="eastAsia"/>
                <w:spacing w:val="45"/>
              </w:rPr>
              <w:t>び等</w:t>
            </w:r>
            <w:r>
              <w:rPr>
                <w:rFonts w:hint="eastAsia"/>
              </w:rPr>
              <w:t>級</w:t>
            </w:r>
          </w:p>
        </w:tc>
        <w:tc>
          <w:tcPr>
            <w:tcW w:w="2757" w:type="dxa"/>
            <w:gridSpan w:val="3"/>
            <w:vAlign w:val="center"/>
          </w:tcPr>
          <w:p w14:paraId="102922E4" w14:textId="77777777" w:rsidR="00EF5C4B" w:rsidRDefault="00EF5C4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級</w:t>
            </w:r>
          </w:p>
        </w:tc>
      </w:tr>
      <w:tr w:rsidR="00EF5C4B" w14:paraId="46A82A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 w:val="restart"/>
            <w:textDirection w:val="tbRlV"/>
            <w:vAlign w:val="center"/>
          </w:tcPr>
          <w:p w14:paraId="5CB81729" w14:textId="77777777" w:rsidR="00EF5C4B" w:rsidRDefault="00EF5C4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同居</w:t>
            </w:r>
            <w:r>
              <w:rPr>
                <w:rFonts w:hint="eastAsia"/>
              </w:rPr>
              <w:t>者</w:t>
            </w:r>
          </w:p>
        </w:tc>
        <w:tc>
          <w:tcPr>
            <w:tcW w:w="1320" w:type="dxa"/>
            <w:vAlign w:val="center"/>
          </w:tcPr>
          <w:p w14:paraId="1D5D71B7" w14:textId="77777777" w:rsidR="00EF5C4B" w:rsidRDefault="00EF5C4B">
            <w:pPr>
              <w:spacing w:before="160" w:after="16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08" w:type="dxa"/>
            <w:gridSpan w:val="6"/>
            <w:vAlign w:val="center"/>
          </w:tcPr>
          <w:p w14:paraId="24E02996" w14:textId="77777777" w:rsidR="00EF5C4B" w:rsidRDefault="00EF5C4B" w:rsidP="00711625">
            <w:pPr>
              <w:ind w:rightChars="1000" w:right="2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</w:tr>
      <w:tr w:rsidR="00EF5C4B" w14:paraId="2B75BD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14:paraId="3C731D28" w14:textId="77777777" w:rsidR="00EF5C4B" w:rsidRDefault="00EF5C4B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14:paraId="27326B43" w14:textId="77777777" w:rsidR="00EF5C4B" w:rsidRDefault="00EF5C4B">
            <w:pPr>
              <w:spacing w:before="160" w:after="16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08" w:type="dxa"/>
            <w:gridSpan w:val="6"/>
            <w:vAlign w:val="center"/>
          </w:tcPr>
          <w:p w14:paraId="5449BA1D" w14:textId="77777777" w:rsidR="00EF5C4B" w:rsidRDefault="00EF5C4B" w:rsidP="00711625">
            <w:pPr>
              <w:ind w:rightChars="1000" w:right="2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</w:tr>
      <w:tr w:rsidR="00EF5C4B" w14:paraId="2FE9CE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14:paraId="5EE1B538" w14:textId="77777777" w:rsidR="00EF5C4B" w:rsidRDefault="00EF5C4B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14:paraId="13F212F8" w14:textId="77777777" w:rsidR="00EF5C4B" w:rsidRDefault="00EF5C4B">
            <w:pPr>
              <w:spacing w:before="160" w:after="16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08" w:type="dxa"/>
            <w:gridSpan w:val="6"/>
            <w:vAlign w:val="center"/>
          </w:tcPr>
          <w:p w14:paraId="48CE5D9B" w14:textId="77777777" w:rsidR="00EF5C4B" w:rsidRDefault="00EF5C4B" w:rsidP="00711625">
            <w:pPr>
              <w:ind w:rightChars="1000" w:right="2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</w:tr>
      <w:tr w:rsidR="00EF5C4B" w14:paraId="1632B6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gridSpan w:val="2"/>
            <w:vAlign w:val="center"/>
          </w:tcPr>
          <w:p w14:paraId="37B3A50D" w14:textId="77777777" w:rsidR="00EF5C4B" w:rsidRDefault="00EF5C4B">
            <w:pPr>
              <w:spacing w:before="160" w:after="16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健康状</w:t>
            </w:r>
            <w:r>
              <w:rPr>
                <w:rFonts w:hint="eastAsia"/>
              </w:rPr>
              <w:t>態</w:t>
            </w:r>
          </w:p>
        </w:tc>
        <w:tc>
          <w:tcPr>
            <w:tcW w:w="6708" w:type="dxa"/>
            <w:gridSpan w:val="6"/>
            <w:vAlign w:val="center"/>
          </w:tcPr>
          <w:p w14:paraId="01CFA67D" w14:textId="77777777" w:rsidR="00EF5C4B" w:rsidRDefault="00EF5C4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健</w:t>
            </w:r>
            <w:r>
              <w:rPr>
                <w:rFonts w:hint="eastAsia"/>
              </w:rPr>
              <w:t>康　　時々臥床　　常時臥床</w:t>
            </w:r>
            <w:r>
              <w:t>(</w:t>
            </w:r>
            <w:r>
              <w:rPr>
                <w:rFonts w:hint="eastAsia"/>
              </w:rPr>
              <w:t>ねたきり</w:t>
            </w:r>
            <w:r>
              <w:t>)</w:t>
            </w:r>
          </w:p>
        </w:tc>
      </w:tr>
      <w:tr w:rsidR="00EF5C4B" w14:paraId="34225B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gridSpan w:val="2"/>
            <w:vAlign w:val="center"/>
          </w:tcPr>
          <w:p w14:paraId="329C4C9E" w14:textId="77777777" w:rsidR="00EF5C4B" w:rsidRDefault="00EF5C4B">
            <w:pPr>
              <w:spacing w:before="280" w:after="28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主治</w:t>
            </w:r>
            <w:r>
              <w:rPr>
                <w:rFonts w:hint="eastAsia"/>
              </w:rPr>
              <w:t>医</w:t>
            </w:r>
          </w:p>
        </w:tc>
        <w:tc>
          <w:tcPr>
            <w:tcW w:w="6708" w:type="dxa"/>
            <w:gridSpan w:val="6"/>
            <w:vAlign w:val="center"/>
          </w:tcPr>
          <w:p w14:paraId="313407F7" w14:textId="77777777" w:rsidR="00EF5C4B" w:rsidRDefault="00EF5C4B" w:rsidP="00507C9A">
            <w:pPr>
              <w:ind w:rightChars="1000" w:right="2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EF5C4B" w14:paraId="33903E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 w:val="restart"/>
            <w:textDirection w:val="tbRlV"/>
            <w:vAlign w:val="center"/>
          </w:tcPr>
          <w:p w14:paraId="252CB092" w14:textId="77777777" w:rsidR="00EF5C4B" w:rsidRDefault="00EF5C4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親</w:t>
            </w:r>
            <w:r>
              <w:rPr>
                <w:rFonts w:hint="eastAsia"/>
              </w:rPr>
              <w:t>族</w:t>
            </w:r>
          </w:p>
        </w:tc>
        <w:tc>
          <w:tcPr>
            <w:tcW w:w="1320" w:type="dxa"/>
            <w:vAlign w:val="center"/>
          </w:tcPr>
          <w:p w14:paraId="3E7E89FC" w14:textId="77777777" w:rsidR="00EF5C4B" w:rsidRDefault="00EF5C4B">
            <w:pPr>
              <w:spacing w:before="160" w:after="16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08" w:type="dxa"/>
            <w:gridSpan w:val="6"/>
            <w:vAlign w:val="center"/>
          </w:tcPr>
          <w:p w14:paraId="17806430" w14:textId="77777777" w:rsidR="00EF5C4B" w:rsidRDefault="00EF5C4B" w:rsidP="00507C9A">
            <w:pPr>
              <w:ind w:rightChars="1000" w:right="2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</w:tr>
      <w:tr w:rsidR="00EF5C4B" w14:paraId="335804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14:paraId="3FBBD0FB" w14:textId="77777777" w:rsidR="00EF5C4B" w:rsidRDefault="00EF5C4B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14:paraId="234D0467" w14:textId="77777777" w:rsidR="00EF5C4B" w:rsidRDefault="00EF5C4B">
            <w:pPr>
              <w:spacing w:before="160" w:after="16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708" w:type="dxa"/>
            <w:gridSpan w:val="6"/>
            <w:vAlign w:val="center"/>
          </w:tcPr>
          <w:p w14:paraId="5CAEA760" w14:textId="77777777" w:rsidR="00EF5C4B" w:rsidRDefault="00EF5C4B" w:rsidP="00507C9A">
            <w:pPr>
              <w:ind w:rightChars="1000" w:right="2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EF5C4B" w14:paraId="4E5552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14:paraId="52AE179F" w14:textId="77777777" w:rsidR="00EF5C4B" w:rsidRDefault="00EF5C4B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14:paraId="7BCD02AE" w14:textId="77777777" w:rsidR="00EF5C4B" w:rsidRDefault="00EF5C4B">
            <w:pPr>
              <w:spacing w:before="160" w:after="16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08" w:type="dxa"/>
            <w:gridSpan w:val="6"/>
            <w:vAlign w:val="center"/>
          </w:tcPr>
          <w:p w14:paraId="02ECB7D7" w14:textId="77777777" w:rsidR="00EF5C4B" w:rsidRDefault="00EF5C4B" w:rsidP="00507C9A">
            <w:pPr>
              <w:ind w:rightChars="1000" w:right="2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</w:tr>
      <w:tr w:rsidR="00EF5C4B" w14:paraId="538286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14:paraId="3A4AD677" w14:textId="77777777" w:rsidR="00EF5C4B" w:rsidRDefault="00EF5C4B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14:paraId="6412552A" w14:textId="77777777" w:rsidR="00EF5C4B" w:rsidRDefault="00EF5C4B">
            <w:pPr>
              <w:spacing w:before="160" w:after="16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708" w:type="dxa"/>
            <w:gridSpan w:val="6"/>
            <w:vAlign w:val="center"/>
          </w:tcPr>
          <w:p w14:paraId="2E5A2678" w14:textId="77777777" w:rsidR="00EF5C4B" w:rsidRDefault="00EF5C4B" w:rsidP="00507C9A">
            <w:pPr>
              <w:ind w:rightChars="1000" w:right="2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</w:tbl>
    <w:p w14:paraId="517D7C45" w14:textId="77777777" w:rsidR="00EF5C4B" w:rsidRDefault="00EF5C4B" w:rsidP="00EF5C4B">
      <w:pPr>
        <w:spacing w:before="120"/>
        <w:ind w:firstLineChars="200" w:firstLine="420"/>
      </w:pPr>
      <w:r>
        <w:rPr>
          <w:rFonts w:hint="eastAsia"/>
        </w:rPr>
        <w:t>通報システムの利用を適当と認めます。</w:t>
      </w:r>
    </w:p>
    <w:p w14:paraId="561539AF" w14:textId="77777777" w:rsidR="00EF5C4B" w:rsidRDefault="00EF5C4B" w:rsidP="00EF5C4B">
      <w:pPr>
        <w:ind w:firstLineChars="400" w:firstLine="840"/>
        <w:rPr>
          <w:lang w:eastAsia="zh-CN"/>
        </w:rPr>
      </w:pPr>
      <w:r>
        <w:rPr>
          <w:rFonts w:hint="eastAsia"/>
          <w:u w:val="single"/>
          <w:lang w:eastAsia="zh-CN"/>
        </w:rPr>
        <w:t>区長氏名　　　　　　　　　　印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電話　　　　　　　　　　</w:t>
      </w:r>
    </w:p>
    <w:sectPr w:rsidR="00EF5C4B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8CB7" w14:textId="77777777" w:rsidR="003B3680" w:rsidRDefault="003B3680">
      <w:r>
        <w:separator/>
      </w:r>
    </w:p>
  </w:endnote>
  <w:endnote w:type="continuationSeparator" w:id="0">
    <w:p w14:paraId="5BE6F1D7" w14:textId="77777777" w:rsidR="003B3680" w:rsidRDefault="003B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D040C" w14:textId="77777777" w:rsidR="003B3680" w:rsidRDefault="003B3680">
      <w:r>
        <w:separator/>
      </w:r>
    </w:p>
  </w:footnote>
  <w:footnote w:type="continuationSeparator" w:id="0">
    <w:p w14:paraId="05F44025" w14:textId="77777777" w:rsidR="003B3680" w:rsidRDefault="003B3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62"/>
    <w:rsid w:val="003B3680"/>
    <w:rsid w:val="00444F2E"/>
    <w:rsid w:val="00507C9A"/>
    <w:rsid w:val="00555FB9"/>
    <w:rsid w:val="00711625"/>
    <w:rsid w:val="00822862"/>
    <w:rsid w:val="00AE5CD5"/>
    <w:rsid w:val="00CB19E3"/>
    <w:rsid w:val="00E67EBF"/>
    <w:rsid w:val="00E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5BF03D"/>
  <w15:chartTrackingRefBased/>
  <w15:docId w15:val="{B00CDE8E-2534-4E3F-BE95-ADD60B77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2001-06-29T00:26:00Z</cp:lastPrinted>
  <dcterms:created xsi:type="dcterms:W3CDTF">2025-06-01T02:05:00Z</dcterms:created>
  <dcterms:modified xsi:type="dcterms:W3CDTF">2025-06-01T02:05:00Z</dcterms:modified>
</cp:coreProperties>
</file>