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42ED" w14:textId="77777777" w:rsidR="009B163A" w:rsidRDefault="009B163A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8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10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C1778AD" w14:textId="77777777" w:rsidR="009B163A" w:rsidRDefault="009B163A">
      <w:pPr>
        <w:rPr>
          <w:lang w:eastAsia="zh-CN"/>
        </w:rPr>
      </w:pPr>
    </w:p>
    <w:p w14:paraId="2B7D8B58" w14:textId="77777777" w:rsidR="009B163A" w:rsidRDefault="009B163A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生活援助員派遣廃止</w:t>
      </w:r>
      <w:r>
        <w:rPr>
          <w:lang w:eastAsia="zh-CN"/>
        </w:rPr>
        <w:t>(</w:t>
      </w:r>
      <w:r>
        <w:rPr>
          <w:rFonts w:hint="eastAsia"/>
          <w:lang w:eastAsia="zh-CN"/>
        </w:rPr>
        <w:t>停止</w:t>
      </w:r>
      <w:r>
        <w:rPr>
          <w:lang w:eastAsia="zh-CN"/>
        </w:rPr>
        <w:t>)</w:t>
      </w:r>
      <w:r>
        <w:rPr>
          <w:rFonts w:hint="eastAsia"/>
          <w:lang w:eastAsia="zh-CN"/>
        </w:rPr>
        <w:t>届</w:t>
      </w:r>
    </w:p>
    <w:p w14:paraId="0A578A9C" w14:textId="77777777" w:rsidR="009B163A" w:rsidRDefault="009B163A">
      <w:pPr>
        <w:rPr>
          <w:lang w:eastAsia="zh-CN"/>
        </w:rPr>
      </w:pPr>
    </w:p>
    <w:p w14:paraId="5B6D3BC4" w14:textId="77777777" w:rsidR="009B163A" w:rsidRDefault="009B163A" w:rsidP="000D6EF9">
      <w:pPr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様</w:t>
      </w:r>
    </w:p>
    <w:p w14:paraId="089AB7C8" w14:textId="77777777" w:rsidR="009B163A" w:rsidRDefault="009B163A">
      <w:pPr>
        <w:rPr>
          <w:lang w:eastAsia="zh-CN"/>
        </w:rPr>
      </w:pPr>
    </w:p>
    <w:p w14:paraId="32892483" w14:textId="77777777" w:rsidR="009B163A" w:rsidRDefault="009B163A" w:rsidP="00A135FA">
      <w:pPr>
        <w:ind w:rightChars="1200" w:right="2520"/>
        <w:jc w:val="right"/>
        <w:rPr>
          <w:lang w:eastAsia="zh-CN"/>
        </w:rPr>
      </w:pPr>
      <w:r>
        <w:rPr>
          <w:rFonts w:hint="eastAsia"/>
          <w:lang w:eastAsia="zh-CN"/>
        </w:rPr>
        <w:t>届出者住所</w:t>
      </w:r>
    </w:p>
    <w:p w14:paraId="524A798D" w14:textId="77777777" w:rsidR="009B163A" w:rsidRDefault="009B163A" w:rsidP="00A135FA">
      <w:pPr>
        <w:ind w:rightChars="100" w:right="21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印</w:t>
      </w:r>
    </w:p>
    <w:p w14:paraId="0E25E666" w14:textId="77777777" w:rsidR="009B163A" w:rsidRDefault="009B163A" w:rsidP="00A135FA">
      <w:pPr>
        <w:ind w:rightChars="600" w:right="1260"/>
        <w:jc w:val="right"/>
      </w:pPr>
      <w:r>
        <w:rPr>
          <w:rFonts w:hint="eastAsia"/>
          <w:spacing w:val="315"/>
        </w:rPr>
        <w:t>続</w:t>
      </w:r>
      <w:r>
        <w:rPr>
          <w:rFonts w:hint="eastAsia"/>
        </w:rPr>
        <w:t>柄　　　　電話</w:t>
      </w:r>
    </w:p>
    <w:p w14:paraId="5F04982A" w14:textId="77777777" w:rsidR="009B163A" w:rsidRDefault="009B163A">
      <w:pPr>
        <w:rPr>
          <w:rFonts w:hint="eastAsia"/>
        </w:rPr>
      </w:pPr>
    </w:p>
    <w:p w14:paraId="4E4E7D8A" w14:textId="77777777" w:rsidR="009B163A" w:rsidRDefault="009B163A">
      <w:pPr>
        <w:rPr>
          <w:rFonts w:hint="eastAsia"/>
        </w:rPr>
      </w:pPr>
    </w:p>
    <w:p w14:paraId="343301C2" w14:textId="77777777" w:rsidR="009B163A" w:rsidRDefault="009B163A" w:rsidP="000D6EF9">
      <w:pPr>
        <w:ind w:firstLineChars="200" w:firstLine="420"/>
      </w:pPr>
      <w:r>
        <w:rPr>
          <w:rFonts w:hint="eastAsia"/>
        </w:rPr>
        <w:t>次のとおり生活援助員の派遣を廃止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するようお届けいたします。</w:t>
      </w:r>
    </w:p>
    <w:p w14:paraId="23D73529" w14:textId="77777777" w:rsidR="009B163A" w:rsidRDefault="009B163A">
      <w:pPr>
        <w:rPr>
          <w:rFonts w:hint="eastAsia"/>
        </w:rPr>
      </w:pPr>
    </w:p>
    <w:p w14:paraId="121F3CE4" w14:textId="77777777" w:rsidR="009B163A" w:rsidRDefault="009B163A" w:rsidP="000D6EF9">
      <w:pPr>
        <w:ind w:firstLineChars="100" w:firstLine="210"/>
      </w:pPr>
      <w:r>
        <w:t>1</w:t>
      </w:r>
      <w:r>
        <w:rPr>
          <w:rFonts w:hint="eastAsia"/>
        </w:rPr>
        <w:t xml:space="preserve">　派遣対象者</w:t>
      </w:r>
    </w:p>
    <w:p w14:paraId="536FA5E2" w14:textId="77777777" w:rsidR="009B163A" w:rsidRDefault="009B163A">
      <w:pPr>
        <w:rPr>
          <w:rFonts w:hint="eastAsia"/>
        </w:rPr>
      </w:pPr>
    </w:p>
    <w:p w14:paraId="7D3BABA2" w14:textId="77777777" w:rsidR="009B163A" w:rsidRDefault="009B163A" w:rsidP="000D6EF9">
      <w:pPr>
        <w:ind w:firstLineChars="100" w:firstLine="210"/>
      </w:pPr>
      <w:r>
        <w:t>2</w:t>
      </w:r>
      <w:r>
        <w:rPr>
          <w:rFonts w:hint="eastAsia"/>
        </w:rPr>
        <w:t xml:space="preserve">　廃止の期日：　　年　　月　　日</w:t>
      </w:r>
    </w:p>
    <w:p w14:paraId="75347290" w14:textId="77777777" w:rsidR="009B163A" w:rsidRDefault="009B163A">
      <w:pPr>
        <w:rPr>
          <w:rFonts w:hint="eastAsia"/>
        </w:rPr>
      </w:pPr>
    </w:p>
    <w:p w14:paraId="781C034F" w14:textId="77777777" w:rsidR="009B163A" w:rsidRDefault="009B163A" w:rsidP="000D6EF9">
      <w:pPr>
        <w:ind w:firstLineChars="100" w:firstLine="210"/>
      </w:pPr>
      <w:r>
        <w:t>3</w:t>
      </w:r>
      <w:r>
        <w:rPr>
          <w:rFonts w:hint="eastAsia"/>
        </w:rPr>
        <w:t xml:space="preserve">　廃止の期間：　　年　　月　　日から　　年　　月　　日まで</w:t>
      </w:r>
    </w:p>
    <w:p w14:paraId="65B7D76C" w14:textId="77777777" w:rsidR="009B163A" w:rsidRDefault="009B163A">
      <w:pPr>
        <w:rPr>
          <w:rFonts w:hint="eastAsia"/>
        </w:rPr>
      </w:pPr>
    </w:p>
    <w:p w14:paraId="58D02F76" w14:textId="77777777" w:rsidR="009B163A" w:rsidRDefault="009B163A" w:rsidP="000D6EF9">
      <w:pPr>
        <w:ind w:firstLineChars="100" w:firstLine="210"/>
      </w:pPr>
      <w:r>
        <w:t>4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の理由：辞退・死亡・転出・長期入院・施設入所</w:t>
      </w:r>
    </w:p>
    <w:p w14:paraId="45B9AAEB" w14:textId="77777777" w:rsidR="009B163A" w:rsidRDefault="009B163A" w:rsidP="000D6EF9">
      <w:pPr>
        <w:ind w:firstLineChars="1200" w:firstLine="2520"/>
      </w:pPr>
      <w:r>
        <w:rPr>
          <w:rFonts w:hint="eastAsia"/>
        </w:rPr>
        <w:t>その他</w:t>
      </w:r>
      <w:r>
        <w:t>(</w:t>
      </w:r>
      <w:r>
        <w:rPr>
          <w:rFonts w:hint="eastAsia"/>
        </w:rPr>
        <w:t xml:space="preserve">　　　　　　　　　　　　　</w:t>
      </w:r>
      <w:r>
        <w:t>)</w:t>
      </w:r>
    </w:p>
    <w:sectPr w:rsidR="009B163A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4FA7" w14:textId="77777777" w:rsidR="007A30DA" w:rsidRDefault="007A30DA">
      <w:r>
        <w:separator/>
      </w:r>
    </w:p>
  </w:endnote>
  <w:endnote w:type="continuationSeparator" w:id="0">
    <w:p w14:paraId="5453B5F7" w14:textId="77777777" w:rsidR="007A30DA" w:rsidRDefault="007A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FB00" w14:textId="77777777" w:rsidR="007A30DA" w:rsidRDefault="007A30DA">
      <w:r>
        <w:separator/>
      </w:r>
    </w:p>
  </w:footnote>
  <w:footnote w:type="continuationSeparator" w:id="0">
    <w:p w14:paraId="13F05342" w14:textId="77777777" w:rsidR="007A30DA" w:rsidRDefault="007A3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F9"/>
    <w:rsid w:val="000D6EF9"/>
    <w:rsid w:val="00727510"/>
    <w:rsid w:val="007A30DA"/>
    <w:rsid w:val="009B163A"/>
    <w:rsid w:val="00A1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DAEEB"/>
  <w15:chartTrackingRefBased/>
  <w15:docId w15:val="{D58888AE-90E5-47E2-8220-E95DF56A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2001-06-28T07:41:00Z</cp:lastPrinted>
  <dcterms:created xsi:type="dcterms:W3CDTF">2025-06-01T01:51:00Z</dcterms:created>
  <dcterms:modified xsi:type="dcterms:W3CDTF">2025-06-01T01:51:00Z</dcterms:modified>
</cp:coreProperties>
</file>