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5719" w14:textId="77777777" w:rsidR="00E51857" w:rsidRDefault="00E51857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6C34FF2" w14:textId="77777777" w:rsidR="00E51857" w:rsidRDefault="00E51857"/>
    <w:p w14:paraId="7DDEC61C" w14:textId="77777777" w:rsidR="00E51857" w:rsidRDefault="00E51857">
      <w:pPr>
        <w:jc w:val="center"/>
        <w:rPr>
          <w:rFonts w:hint="eastAsia"/>
        </w:rPr>
      </w:pPr>
      <w:r>
        <w:rPr>
          <w:rFonts w:hint="eastAsia"/>
        </w:rPr>
        <w:t>生活援助員派遣にかかる費用負担金納入通知書</w:t>
      </w:r>
    </w:p>
    <w:p w14:paraId="66632026" w14:textId="77777777" w:rsidR="00E51857" w:rsidRDefault="00E51857"/>
    <w:p w14:paraId="03D534F0" w14:textId="77777777" w:rsidR="00E51857" w:rsidRDefault="00E51857" w:rsidP="00811549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255C9A94" w14:textId="77777777" w:rsidR="00E51857" w:rsidRDefault="00811549" w:rsidP="00811549">
      <w:pPr>
        <w:ind w:rightChars="200" w:right="420"/>
        <w:jc w:val="right"/>
      </w:pPr>
      <w:r>
        <w:rPr>
          <w:rFonts w:hint="eastAsia"/>
          <w:lang w:eastAsia="zh-CN"/>
        </w:rPr>
        <w:t>年　　月　　日</w:t>
      </w:r>
    </w:p>
    <w:p w14:paraId="6CA2ECDD" w14:textId="77777777" w:rsidR="00E51857" w:rsidRDefault="00E51857">
      <w:pPr>
        <w:rPr>
          <w:rFonts w:hint="eastAsia"/>
          <w:lang w:eastAsia="zh-CN"/>
        </w:rPr>
      </w:pPr>
    </w:p>
    <w:p w14:paraId="4165D6F7" w14:textId="77777777" w:rsidR="00E51857" w:rsidRDefault="00E51857" w:rsidP="00E51857">
      <w:pPr>
        <w:ind w:firstLineChars="800" w:firstLine="1680"/>
        <w:rPr>
          <w:lang w:eastAsia="zh-CN"/>
        </w:rPr>
      </w:pPr>
      <w:r>
        <w:rPr>
          <w:rFonts w:hint="eastAsia"/>
          <w:lang w:eastAsia="zh-CN"/>
        </w:rPr>
        <w:t>様</w:t>
      </w:r>
    </w:p>
    <w:p w14:paraId="7AF4A528" w14:textId="77777777" w:rsidR="00E51857" w:rsidRDefault="00E51857">
      <w:pPr>
        <w:rPr>
          <w:rFonts w:hint="eastAsia"/>
          <w:lang w:eastAsia="zh-CN"/>
        </w:rPr>
      </w:pPr>
    </w:p>
    <w:p w14:paraId="1670F129" w14:textId="77777777" w:rsidR="00E51857" w:rsidRDefault="00E51857" w:rsidP="00811549">
      <w:pPr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国頭村長　　　　　　　　　　　印</w:t>
      </w:r>
    </w:p>
    <w:p w14:paraId="05E06EAA" w14:textId="77777777" w:rsidR="00E51857" w:rsidRDefault="00E51857">
      <w:pPr>
        <w:rPr>
          <w:rFonts w:hint="eastAsia"/>
          <w:lang w:eastAsia="zh-CN"/>
        </w:rPr>
      </w:pPr>
    </w:p>
    <w:p w14:paraId="0E022F27" w14:textId="77777777" w:rsidR="00E51857" w:rsidRDefault="00E51857">
      <w:pPr>
        <w:rPr>
          <w:rFonts w:hint="eastAsia"/>
          <w:lang w:eastAsia="zh-CN"/>
        </w:rPr>
      </w:pPr>
    </w:p>
    <w:p w14:paraId="04D791E9" w14:textId="77777777" w:rsidR="00E51857" w:rsidRDefault="00E51857" w:rsidP="00F2769A">
      <w:pPr>
        <w:ind w:firstLineChars="600" w:firstLine="1260"/>
      </w:pPr>
      <w:r>
        <w:rPr>
          <w:rFonts w:hint="eastAsia"/>
        </w:rPr>
        <w:t>年　　月　　日　　第　　　　　号で決定した生活援助員の派遣にかかる、　　年　　月　　日分費用負担金について次のとおり決定したので、別添の納付通知書により納付してください。</w:t>
      </w:r>
    </w:p>
    <w:p w14:paraId="5D054799" w14:textId="77777777" w:rsidR="00E51857" w:rsidRDefault="00E51857">
      <w:pPr>
        <w:rPr>
          <w:rFonts w:hint="eastAsia"/>
        </w:rPr>
      </w:pPr>
    </w:p>
    <w:p w14:paraId="2E989C03" w14:textId="77777777" w:rsidR="00E51857" w:rsidRDefault="00E51857">
      <w:pPr>
        <w:rPr>
          <w:rFonts w:hint="eastAsia"/>
        </w:rPr>
      </w:pPr>
    </w:p>
    <w:p w14:paraId="2FA5FA5B" w14:textId="77777777" w:rsidR="00E51857" w:rsidRDefault="00E51857" w:rsidP="0072633E">
      <w:pPr>
        <w:spacing w:line="240" w:lineRule="exact"/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派遣対象者氏名：</w:t>
      </w:r>
    </w:p>
    <w:p w14:paraId="0D8231AE" w14:textId="77777777" w:rsidR="00E51857" w:rsidRDefault="00E51857">
      <w:pPr>
        <w:spacing w:line="240" w:lineRule="exact"/>
        <w:rPr>
          <w:lang w:eastAsia="zh-CN"/>
        </w:rPr>
      </w:pPr>
    </w:p>
    <w:p w14:paraId="56B891AA" w14:textId="77777777" w:rsidR="00E51857" w:rsidRDefault="00E51857" w:rsidP="0072633E">
      <w:pPr>
        <w:spacing w:line="240" w:lineRule="exact"/>
        <w:ind w:firstLineChars="66" w:firstLine="207"/>
        <w:rPr>
          <w:rFonts w:hint="eastAsia"/>
          <w:lang w:eastAsia="zh-CN"/>
        </w:rPr>
      </w:pPr>
      <w:r>
        <w:rPr>
          <w:rFonts w:hint="eastAsia"/>
          <w:spacing w:val="52"/>
          <w:lang w:eastAsia="zh-CN"/>
        </w:rPr>
        <w:t>派遣時間</w:t>
      </w:r>
      <w:r>
        <w:rPr>
          <w:rFonts w:hint="eastAsia"/>
          <w:lang w:eastAsia="zh-CN"/>
        </w:rPr>
        <w:t>数：　　　　　　　　　　　時間</w:t>
      </w:r>
    </w:p>
    <w:p w14:paraId="01B8FC1B" w14:textId="77777777" w:rsidR="00E51857" w:rsidRDefault="00E51857">
      <w:pPr>
        <w:spacing w:line="240" w:lineRule="exact"/>
        <w:rPr>
          <w:lang w:eastAsia="zh-CN"/>
        </w:rPr>
      </w:pPr>
    </w:p>
    <w:p w14:paraId="30AC4704" w14:textId="77777777" w:rsidR="00E51857" w:rsidRDefault="00E51857" w:rsidP="0089329C">
      <w:pPr>
        <w:spacing w:line="240" w:lineRule="exact"/>
        <w:ind w:firstLineChars="500" w:firstLine="1050"/>
        <w:rPr>
          <w:rFonts w:hint="eastAsia"/>
        </w:rPr>
      </w:pPr>
      <w:r>
        <w:t>(</w:t>
      </w:r>
      <w:r>
        <w:rPr>
          <w:rFonts w:hint="eastAsia"/>
        </w:rPr>
        <w:t>派遣回数×</w:t>
      </w:r>
      <w:r>
        <w:t>1</w:t>
      </w:r>
      <w:r>
        <w:rPr>
          <w:rFonts w:hint="eastAsia"/>
        </w:rPr>
        <w:t>回当たりの派遣時間数＝　　　　　　　時間</w:t>
      </w:r>
      <w:r>
        <w:t>)</w:t>
      </w:r>
    </w:p>
    <w:p w14:paraId="5C2D2890" w14:textId="77777777" w:rsidR="00E51857" w:rsidRDefault="00E51857">
      <w:pPr>
        <w:spacing w:line="240" w:lineRule="exact"/>
        <w:rPr>
          <w:rFonts w:hint="eastAsia"/>
        </w:rPr>
      </w:pPr>
    </w:p>
    <w:p w14:paraId="4B7A116D" w14:textId="77777777" w:rsidR="00E51857" w:rsidRDefault="00E51857" w:rsidP="00214EC1">
      <w:pPr>
        <w:spacing w:line="240" w:lineRule="exact"/>
        <w:ind w:firstLineChars="66" w:firstLine="207"/>
        <w:rPr>
          <w:rFonts w:hint="eastAsia"/>
          <w:lang w:eastAsia="zh-CN"/>
        </w:rPr>
      </w:pPr>
      <w:r>
        <w:rPr>
          <w:rFonts w:hint="eastAsia"/>
          <w:spacing w:val="52"/>
          <w:lang w:eastAsia="zh-CN"/>
        </w:rPr>
        <w:t>費用負担</w:t>
      </w:r>
      <w:r>
        <w:rPr>
          <w:rFonts w:hint="eastAsia"/>
          <w:lang w:eastAsia="zh-CN"/>
        </w:rPr>
        <w:t>金：　　　　　　　　　　　　円</w:t>
      </w:r>
    </w:p>
    <w:p w14:paraId="24FB58C4" w14:textId="77777777" w:rsidR="00E51857" w:rsidRDefault="00E51857">
      <w:pPr>
        <w:spacing w:line="240" w:lineRule="exact"/>
        <w:rPr>
          <w:lang w:eastAsia="zh-CN"/>
        </w:rPr>
      </w:pPr>
    </w:p>
    <w:p w14:paraId="59892CB2" w14:textId="77777777" w:rsidR="00E51857" w:rsidRDefault="00E51857" w:rsidP="00BC2936">
      <w:pPr>
        <w:spacing w:line="240" w:lineRule="exact"/>
        <w:ind w:firstLineChars="500" w:firstLine="1050"/>
      </w:pPr>
      <w:r>
        <w:t>(</w:t>
      </w:r>
      <w:r>
        <w:rPr>
          <w:rFonts w:hint="eastAsia"/>
        </w:rPr>
        <w:t>派遣時間数×</w:t>
      </w:r>
      <w:r>
        <w:t>1</w:t>
      </w:r>
      <w:r>
        <w:rPr>
          <w:rFonts w:hint="eastAsia"/>
        </w:rPr>
        <w:t>時間当たりの単価＝　　　　　　　円</w:t>
      </w:r>
      <w:r>
        <w:t>)</w:t>
      </w:r>
    </w:p>
    <w:sectPr w:rsidR="00E51857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6BE9" w14:textId="77777777" w:rsidR="000731BC" w:rsidRDefault="000731BC">
      <w:r>
        <w:separator/>
      </w:r>
    </w:p>
  </w:endnote>
  <w:endnote w:type="continuationSeparator" w:id="0">
    <w:p w14:paraId="5BE5394E" w14:textId="77777777" w:rsidR="000731BC" w:rsidRDefault="0007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4D90" w14:textId="77777777" w:rsidR="000731BC" w:rsidRDefault="000731BC">
      <w:r>
        <w:separator/>
      </w:r>
    </w:p>
  </w:footnote>
  <w:footnote w:type="continuationSeparator" w:id="0">
    <w:p w14:paraId="3250AF2B" w14:textId="77777777" w:rsidR="000731BC" w:rsidRDefault="0007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77"/>
    <w:rsid w:val="00036575"/>
    <w:rsid w:val="000731BC"/>
    <w:rsid w:val="00214EC1"/>
    <w:rsid w:val="0072633E"/>
    <w:rsid w:val="007552E2"/>
    <w:rsid w:val="00811549"/>
    <w:rsid w:val="0089329C"/>
    <w:rsid w:val="008A4177"/>
    <w:rsid w:val="00BC2936"/>
    <w:rsid w:val="00E51857"/>
    <w:rsid w:val="00F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B84A6"/>
  <w15:chartTrackingRefBased/>
  <w15:docId w15:val="{DC408D23-7747-46D2-AE57-1AC78FA6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2001-06-28T07:36:00Z</cp:lastPrinted>
  <dcterms:created xsi:type="dcterms:W3CDTF">2025-06-01T01:50:00Z</dcterms:created>
  <dcterms:modified xsi:type="dcterms:W3CDTF">2025-06-01T01:50:00Z</dcterms:modified>
</cp:coreProperties>
</file>