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B55B" w14:textId="77777777" w:rsidR="003B4818" w:rsidRDefault="003B4818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6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8</w:t>
      </w:r>
      <w:r>
        <w:rPr>
          <w:rFonts w:hint="eastAsia"/>
          <w:lang w:eastAsia="zh-CN"/>
        </w:rPr>
        <w:t>条、第</w:t>
      </w:r>
      <w:r>
        <w:rPr>
          <w:lang w:eastAsia="zh-CN"/>
        </w:rPr>
        <w:t>11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65D9417E" w14:textId="77777777" w:rsidR="003B4818" w:rsidRDefault="003B4818">
      <w:pPr>
        <w:spacing w:after="120"/>
        <w:jc w:val="center"/>
        <w:rPr>
          <w:rFonts w:hint="eastAsia"/>
        </w:rPr>
      </w:pPr>
      <w:r>
        <w:rPr>
          <w:rFonts w:hint="eastAsia"/>
        </w:rPr>
        <w:t>生活援助員活動記録簿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"/>
        <w:gridCol w:w="696"/>
        <w:gridCol w:w="612"/>
        <w:gridCol w:w="516"/>
        <w:gridCol w:w="684"/>
        <w:gridCol w:w="1140"/>
        <w:gridCol w:w="708"/>
        <w:gridCol w:w="948"/>
        <w:gridCol w:w="192"/>
        <w:gridCol w:w="708"/>
        <w:gridCol w:w="1116"/>
        <w:gridCol w:w="2083"/>
        <w:gridCol w:w="365"/>
        <w:gridCol w:w="676"/>
        <w:gridCol w:w="2084"/>
      </w:tblGrid>
      <w:tr w:rsidR="003B4818" w14:paraId="1CB4EAE2" w14:textId="7777777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898" w:type="dxa"/>
            <w:vAlign w:val="center"/>
          </w:tcPr>
          <w:p w14:paraId="5AB26C05" w14:textId="77777777" w:rsidR="003B4818" w:rsidRDefault="003B4818">
            <w:pPr>
              <w:jc w:val="center"/>
            </w:pPr>
            <w:r>
              <w:rPr>
                <w:rFonts w:hint="eastAsia"/>
              </w:rPr>
              <w:t>決済印</w:t>
            </w:r>
          </w:p>
        </w:tc>
        <w:tc>
          <w:tcPr>
            <w:tcW w:w="696" w:type="dxa"/>
            <w:vAlign w:val="center"/>
          </w:tcPr>
          <w:p w14:paraId="09E6CF37" w14:textId="77777777" w:rsidR="003B4818" w:rsidRDefault="003B4818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128" w:type="dxa"/>
            <w:gridSpan w:val="2"/>
            <w:vAlign w:val="center"/>
          </w:tcPr>
          <w:p w14:paraId="76A82AD2" w14:textId="77777777" w:rsidR="003B4818" w:rsidRDefault="003B4818">
            <w:pPr>
              <w:jc w:val="center"/>
              <w:rPr>
                <w:rFonts w:hint="eastAsia"/>
              </w:rPr>
            </w:pPr>
          </w:p>
        </w:tc>
        <w:tc>
          <w:tcPr>
            <w:tcW w:w="684" w:type="dxa"/>
            <w:vAlign w:val="center"/>
          </w:tcPr>
          <w:p w14:paraId="2C7FC32F" w14:textId="77777777" w:rsidR="003B4818" w:rsidRDefault="003B4818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40" w:type="dxa"/>
            <w:vAlign w:val="center"/>
          </w:tcPr>
          <w:p w14:paraId="3C6FB685" w14:textId="77777777" w:rsidR="003B4818" w:rsidRDefault="003B4818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14:paraId="24B9DAFE" w14:textId="77777777" w:rsidR="003B4818" w:rsidRDefault="003B4818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140" w:type="dxa"/>
            <w:gridSpan w:val="2"/>
            <w:vAlign w:val="center"/>
          </w:tcPr>
          <w:p w14:paraId="0913117A" w14:textId="77777777" w:rsidR="003B4818" w:rsidRDefault="003B4818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14:paraId="3B922892" w14:textId="77777777" w:rsidR="003B4818" w:rsidRDefault="003B4818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116" w:type="dxa"/>
            <w:vAlign w:val="center"/>
          </w:tcPr>
          <w:p w14:paraId="712B4C2B" w14:textId="77777777" w:rsidR="003B4818" w:rsidRDefault="003B4818">
            <w:pPr>
              <w:jc w:val="center"/>
              <w:rPr>
                <w:rFonts w:hint="eastAsia"/>
              </w:rPr>
            </w:pPr>
          </w:p>
        </w:tc>
        <w:tc>
          <w:tcPr>
            <w:tcW w:w="2448" w:type="dxa"/>
            <w:gridSpan w:val="2"/>
            <w:vAlign w:val="center"/>
          </w:tcPr>
          <w:p w14:paraId="2515F360" w14:textId="77777777" w:rsidR="003B4818" w:rsidRDefault="003B4818">
            <w:pPr>
              <w:jc w:val="center"/>
            </w:pPr>
            <w:r>
              <w:rPr>
                <w:rFonts w:hint="eastAsia"/>
              </w:rPr>
              <w:t>ホームヘルパー氏名</w:t>
            </w:r>
          </w:p>
        </w:tc>
        <w:tc>
          <w:tcPr>
            <w:tcW w:w="2760" w:type="dxa"/>
            <w:gridSpan w:val="2"/>
            <w:vAlign w:val="center"/>
          </w:tcPr>
          <w:p w14:paraId="56267720" w14:textId="77777777" w:rsidR="003B4818" w:rsidRDefault="003B4818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3B4818" w14:paraId="35F4F956" w14:textId="77777777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898" w:type="dxa"/>
            <w:vMerge w:val="restart"/>
            <w:textDirection w:val="tbRlV"/>
            <w:vAlign w:val="center"/>
          </w:tcPr>
          <w:p w14:paraId="63A394ED" w14:textId="77777777" w:rsidR="003B4818" w:rsidRDefault="003B4818" w:rsidP="00787B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午前　　　　　　　　　　　　　　　　午後</w:t>
            </w:r>
          </w:p>
        </w:tc>
        <w:tc>
          <w:tcPr>
            <w:tcW w:w="1308" w:type="dxa"/>
            <w:gridSpan w:val="2"/>
            <w:vAlign w:val="center"/>
          </w:tcPr>
          <w:p w14:paraId="1595241D" w14:textId="77777777" w:rsidR="003B4818" w:rsidRDefault="003B48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訪問年月日</w:t>
            </w:r>
          </w:p>
        </w:tc>
        <w:tc>
          <w:tcPr>
            <w:tcW w:w="4896" w:type="dxa"/>
            <w:gridSpan w:val="7"/>
            <w:vAlign w:val="center"/>
          </w:tcPr>
          <w:p w14:paraId="1597221D" w14:textId="77777777" w:rsidR="003B4818" w:rsidRDefault="003B4818" w:rsidP="006650E0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</w:p>
        </w:tc>
        <w:tc>
          <w:tcPr>
            <w:tcW w:w="1116" w:type="dxa"/>
            <w:vAlign w:val="center"/>
          </w:tcPr>
          <w:p w14:paraId="62046124" w14:textId="77777777" w:rsidR="003B4818" w:rsidRDefault="003B48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訪問時間</w:t>
            </w:r>
          </w:p>
        </w:tc>
        <w:tc>
          <w:tcPr>
            <w:tcW w:w="5208" w:type="dxa"/>
            <w:gridSpan w:val="4"/>
            <w:vAlign w:val="center"/>
          </w:tcPr>
          <w:p w14:paraId="5D0F7B2B" w14:textId="77777777" w:rsidR="003B4818" w:rsidRDefault="003B48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　　　～　　　：</w:t>
            </w:r>
          </w:p>
        </w:tc>
      </w:tr>
      <w:tr w:rsidR="003B4818" w14:paraId="6E4ACBB5" w14:textId="77777777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898" w:type="dxa"/>
            <w:vMerge/>
            <w:textDirection w:val="tbRlV"/>
            <w:vAlign w:val="center"/>
          </w:tcPr>
          <w:p w14:paraId="120E347B" w14:textId="77777777" w:rsidR="003B4818" w:rsidRDefault="003B4818">
            <w:pPr>
              <w:jc w:val="center"/>
              <w:rPr>
                <w:rFonts w:hint="eastAsia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46001D2A" w14:textId="77777777" w:rsidR="003B4818" w:rsidRDefault="003B481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訪問</w:t>
            </w:r>
            <w:r>
              <w:rPr>
                <w:rFonts w:hint="eastAsia"/>
              </w:rPr>
              <w:t>先</w:t>
            </w:r>
          </w:p>
        </w:tc>
        <w:tc>
          <w:tcPr>
            <w:tcW w:w="4896" w:type="dxa"/>
            <w:gridSpan w:val="7"/>
            <w:vAlign w:val="center"/>
          </w:tcPr>
          <w:p w14:paraId="0D6B9CDE" w14:textId="77777777" w:rsidR="003B4818" w:rsidRDefault="003B4818">
            <w:pPr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 w14:paraId="746DA47F" w14:textId="77777777" w:rsidR="003B4818" w:rsidRDefault="003B481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天</w:t>
            </w:r>
            <w:r>
              <w:rPr>
                <w:rFonts w:hint="eastAsia"/>
              </w:rPr>
              <w:t>候</w:t>
            </w:r>
          </w:p>
        </w:tc>
        <w:tc>
          <w:tcPr>
            <w:tcW w:w="2083" w:type="dxa"/>
            <w:vAlign w:val="center"/>
          </w:tcPr>
          <w:p w14:paraId="2D4C90A7" w14:textId="77777777" w:rsidR="003B4818" w:rsidRDefault="003B4818">
            <w:pPr>
              <w:rPr>
                <w:rFonts w:hint="eastAsia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6D561B86" w14:textId="77777777" w:rsidR="003B4818" w:rsidRDefault="003B48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確認印</w:t>
            </w:r>
          </w:p>
        </w:tc>
        <w:tc>
          <w:tcPr>
            <w:tcW w:w="2084" w:type="dxa"/>
            <w:vAlign w:val="center"/>
          </w:tcPr>
          <w:p w14:paraId="1B6AE11D" w14:textId="77777777" w:rsidR="003B4818" w:rsidRDefault="003B4818">
            <w:pPr>
              <w:rPr>
                <w:rFonts w:hint="eastAsia"/>
              </w:rPr>
            </w:pPr>
          </w:p>
        </w:tc>
      </w:tr>
      <w:tr w:rsidR="003B4818" w14:paraId="774DBC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8" w:type="dxa"/>
            <w:vMerge/>
            <w:textDirection w:val="tbRlV"/>
            <w:vAlign w:val="center"/>
          </w:tcPr>
          <w:p w14:paraId="4675C51B" w14:textId="77777777" w:rsidR="003B4818" w:rsidRDefault="003B4818">
            <w:pPr>
              <w:rPr>
                <w:rFonts w:hint="eastAsia"/>
              </w:rPr>
            </w:pPr>
          </w:p>
        </w:tc>
        <w:tc>
          <w:tcPr>
            <w:tcW w:w="5304" w:type="dxa"/>
            <w:gridSpan w:val="7"/>
            <w:vAlign w:val="center"/>
          </w:tcPr>
          <w:p w14:paraId="2F177B72" w14:textId="77777777" w:rsidR="003B4818" w:rsidRDefault="003B481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サービスの内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7224" w:type="dxa"/>
            <w:gridSpan w:val="7"/>
            <w:vAlign w:val="center"/>
          </w:tcPr>
          <w:p w14:paraId="32E787B3" w14:textId="77777777" w:rsidR="003B4818" w:rsidRDefault="003B4818">
            <w:pPr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特記事</w:t>
            </w:r>
            <w:r>
              <w:rPr>
                <w:rFonts w:hint="eastAsia"/>
              </w:rPr>
              <w:t>項</w:t>
            </w:r>
          </w:p>
        </w:tc>
      </w:tr>
      <w:tr w:rsidR="003B4818" w14:paraId="489843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8" w:type="dxa"/>
            <w:vMerge/>
            <w:vAlign w:val="center"/>
          </w:tcPr>
          <w:p w14:paraId="7C3A49D1" w14:textId="77777777" w:rsidR="003B4818" w:rsidRDefault="003B4818">
            <w:pPr>
              <w:rPr>
                <w:rFonts w:hint="eastAsia"/>
              </w:rPr>
            </w:pPr>
          </w:p>
        </w:tc>
        <w:tc>
          <w:tcPr>
            <w:tcW w:w="5304" w:type="dxa"/>
            <w:gridSpan w:val="7"/>
            <w:vMerge w:val="restart"/>
          </w:tcPr>
          <w:p w14:paraId="632ECDD6" w14:textId="77777777" w:rsidR="003B4818" w:rsidRDefault="003B4818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(1)　家事に関すること。</w:t>
            </w:r>
          </w:p>
          <w:p w14:paraId="159B6EC6" w14:textId="77777777" w:rsidR="003B4818" w:rsidRDefault="003B4818" w:rsidP="006650E0">
            <w:pPr>
              <w:ind w:leftChars="145" w:left="594" w:hangingChars="138" w:hanging="290"/>
              <w:rPr>
                <w:rFonts w:hint="eastAsia"/>
              </w:rPr>
            </w:pPr>
            <w:r>
              <w:rPr>
                <w:rFonts w:hint="eastAsia"/>
              </w:rPr>
              <w:t>ア　外出時の援助</w:t>
            </w:r>
          </w:p>
          <w:p w14:paraId="06F56837" w14:textId="77777777" w:rsidR="003B4818" w:rsidRDefault="003B4818" w:rsidP="006650E0">
            <w:pPr>
              <w:ind w:leftChars="145" w:left="594" w:hangingChars="138" w:hanging="290"/>
              <w:rPr>
                <w:rFonts w:hint="eastAsia"/>
              </w:rPr>
            </w:pPr>
            <w:r>
              <w:rPr>
                <w:rFonts w:hint="eastAsia"/>
              </w:rPr>
              <w:t>イ　食事・食材の確保</w:t>
            </w:r>
          </w:p>
          <w:p w14:paraId="0FABC7FF" w14:textId="77777777" w:rsidR="003B4818" w:rsidRDefault="003B4818" w:rsidP="00CD285F">
            <w:pPr>
              <w:pStyle w:val="a5"/>
              <w:ind w:leftChars="158" w:left="542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ウ　寝具類等大物の洗濯・日干し・クリーニングの洗濯物搬出入</w:t>
            </w:r>
          </w:p>
          <w:p w14:paraId="4C243616" w14:textId="77777777" w:rsidR="003B4818" w:rsidRDefault="003B4818" w:rsidP="006650E0">
            <w:pPr>
              <w:ind w:leftChars="145" w:left="594" w:hangingChars="138" w:hanging="290"/>
              <w:rPr>
                <w:rFonts w:hint="eastAsia"/>
              </w:rPr>
            </w:pPr>
            <w:r>
              <w:rPr>
                <w:rFonts w:hint="eastAsia"/>
              </w:rPr>
              <w:t>エ　家回りの手入れ・微妙に修繕等</w:t>
            </w:r>
          </w:p>
          <w:p w14:paraId="243BC987" w14:textId="77777777" w:rsidR="003B4818" w:rsidRDefault="003B4818" w:rsidP="006650E0">
            <w:pPr>
              <w:ind w:leftChars="145" w:left="594" w:hangingChars="138" w:hanging="290"/>
              <w:rPr>
                <w:rFonts w:hint="eastAsia"/>
              </w:rPr>
            </w:pPr>
            <w:r>
              <w:rPr>
                <w:rFonts w:hint="eastAsia"/>
              </w:rPr>
              <w:t>オ　家屋内の整理・整頓</w:t>
            </w:r>
          </w:p>
          <w:p w14:paraId="24AF0A39" w14:textId="77777777" w:rsidR="003B4818" w:rsidRDefault="003B4818" w:rsidP="006650E0">
            <w:pPr>
              <w:ind w:leftChars="145" w:left="594" w:hangingChars="138" w:hanging="290"/>
              <w:rPr>
                <w:rFonts w:hint="eastAsia"/>
              </w:rPr>
            </w:pPr>
            <w:r>
              <w:rPr>
                <w:rFonts w:hint="eastAsia"/>
              </w:rPr>
              <w:t>カ　その他の必要な家事等</w:t>
            </w:r>
          </w:p>
          <w:p w14:paraId="6A27FFCD" w14:textId="77777777" w:rsidR="003B4818" w:rsidRDefault="003B4818">
            <w:pPr>
              <w:rPr>
                <w:rFonts w:hint="eastAsia"/>
              </w:rPr>
            </w:pPr>
          </w:p>
          <w:p w14:paraId="1B8D462C" w14:textId="77777777" w:rsidR="003B4818" w:rsidRDefault="003B4818">
            <w:pPr>
              <w:rPr>
                <w:rFonts w:hint="eastAsia"/>
              </w:rPr>
            </w:pPr>
          </w:p>
          <w:p w14:paraId="15C9D2A4" w14:textId="77777777" w:rsidR="003B4818" w:rsidRDefault="003B4818">
            <w:pPr>
              <w:rPr>
                <w:rFonts w:hint="eastAsia"/>
              </w:rPr>
            </w:pPr>
            <w:r>
              <w:rPr>
                <w:rFonts w:hint="eastAsia"/>
              </w:rPr>
              <w:t>(2)　生活、身の上、介護に関する相談・助言</w:t>
            </w:r>
          </w:p>
        </w:tc>
        <w:tc>
          <w:tcPr>
            <w:tcW w:w="7224" w:type="dxa"/>
            <w:gridSpan w:val="7"/>
            <w:tcBorders>
              <w:bottom w:val="dashed" w:sz="4" w:space="0" w:color="auto"/>
            </w:tcBorders>
            <w:vAlign w:val="center"/>
          </w:tcPr>
          <w:p w14:paraId="7AA28A15" w14:textId="77777777" w:rsidR="003B4818" w:rsidRDefault="003B4818">
            <w:pPr>
              <w:spacing w:before="80" w:after="80"/>
              <w:jc w:val="center"/>
              <w:rPr>
                <w:rFonts w:hint="eastAsia"/>
              </w:rPr>
            </w:pPr>
          </w:p>
        </w:tc>
      </w:tr>
      <w:tr w:rsidR="003B4818" w14:paraId="240C88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8" w:type="dxa"/>
            <w:vMerge/>
            <w:vAlign w:val="center"/>
          </w:tcPr>
          <w:p w14:paraId="146D4F1D" w14:textId="77777777" w:rsidR="003B4818" w:rsidRDefault="003B4818">
            <w:pPr>
              <w:rPr>
                <w:rFonts w:hint="eastAsia"/>
              </w:rPr>
            </w:pPr>
          </w:p>
        </w:tc>
        <w:tc>
          <w:tcPr>
            <w:tcW w:w="5304" w:type="dxa"/>
            <w:gridSpan w:val="7"/>
            <w:vMerge/>
            <w:vAlign w:val="center"/>
          </w:tcPr>
          <w:p w14:paraId="4080BDE3" w14:textId="77777777" w:rsidR="003B4818" w:rsidRDefault="003B4818">
            <w:pPr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7224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0189B4" w14:textId="77777777" w:rsidR="003B4818" w:rsidRDefault="003B4818">
            <w:pPr>
              <w:spacing w:before="80" w:after="80"/>
              <w:jc w:val="center"/>
              <w:rPr>
                <w:rFonts w:hint="eastAsia"/>
              </w:rPr>
            </w:pPr>
          </w:p>
        </w:tc>
      </w:tr>
      <w:tr w:rsidR="003B4818" w14:paraId="7DEFDD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8" w:type="dxa"/>
            <w:vMerge/>
            <w:vAlign w:val="center"/>
          </w:tcPr>
          <w:p w14:paraId="0FEB9B9F" w14:textId="77777777" w:rsidR="003B4818" w:rsidRDefault="003B4818">
            <w:pPr>
              <w:rPr>
                <w:rFonts w:hint="eastAsia"/>
              </w:rPr>
            </w:pPr>
          </w:p>
        </w:tc>
        <w:tc>
          <w:tcPr>
            <w:tcW w:w="5304" w:type="dxa"/>
            <w:gridSpan w:val="7"/>
            <w:vMerge/>
            <w:vAlign w:val="center"/>
          </w:tcPr>
          <w:p w14:paraId="5CBDD69C" w14:textId="77777777" w:rsidR="003B4818" w:rsidRDefault="003B4818">
            <w:pPr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7224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DF132F" w14:textId="77777777" w:rsidR="003B4818" w:rsidRDefault="003B4818">
            <w:pPr>
              <w:spacing w:before="80" w:after="80"/>
              <w:jc w:val="center"/>
              <w:rPr>
                <w:rFonts w:hint="eastAsia"/>
              </w:rPr>
            </w:pPr>
          </w:p>
        </w:tc>
      </w:tr>
      <w:tr w:rsidR="003B4818" w14:paraId="3E692F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8" w:type="dxa"/>
            <w:vMerge/>
            <w:vAlign w:val="center"/>
          </w:tcPr>
          <w:p w14:paraId="7606A3F4" w14:textId="77777777" w:rsidR="003B4818" w:rsidRDefault="003B4818">
            <w:pPr>
              <w:rPr>
                <w:rFonts w:hint="eastAsia"/>
              </w:rPr>
            </w:pPr>
          </w:p>
        </w:tc>
        <w:tc>
          <w:tcPr>
            <w:tcW w:w="5304" w:type="dxa"/>
            <w:gridSpan w:val="7"/>
            <w:vMerge/>
            <w:vAlign w:val="center"/>
          </w:tcPr>
          <w:p w14:paraId="77CCB628" w14:textId="77777777" w:rsidR="003B4818" w:rsidRDefault="003B4818">
            <w:pPr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7224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7519BE" w14:textId="77777777" w:rsidR="003B4818" w:rsidRDefault="003B4818">
            <w:pPr>
              <w:spacing w:before="80" w:after="80"/>
              <w:jc w:val="center"/>
              <w:rPr>
                <w:rFonts w:hint="eastAsia"/>
              </w:rPr>
            </w:pPr>
          </w:p>
        </w:tc>
      </w:tr>
      <w:tr w:rsidR="003B4818" w14:paraId="0C5002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8" w:type="dxa"/>
            <w:vMerge/>
            <w:vAlign w:val="center"/>
          </w:tcPr>
          <w:p w14:paraId="64453CBA" w14:textId="77777777" w:rsidR="003B4818" w:rsidRDefault="003B4818">
            <w:pPr>
              <w:rPr>
                <w:rFonts w:hint="eastAsia"/>
              </w:rPr>
            </w:pPr>
          </w:p>
        </w:tc>
        <w:tc>
          <w:tcPr>
            <w:tcW w:w="5304" w:type="dxa"/>
            <w:gridSpan w:val="7"/>
            <w:vMerge/>
            <w:vAlign w:val="center"/>
          </w:tcPr>
          <w:p w14:paraId="4F378D0D" w14:textId="77777777" w:rsidR="003B4818" w:rsidRDefault="003B4818">
            <w:pPr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7224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2B11A1" w14:textId="77777777" w:rsidR="003B4818" w:rsidRDefault="003B4818">
            <w:pPr>
              <w:spacing w:before="80" w:after="80"/>
              <w:jc w:val="center"/>
              <w:rPr>
                <w:rFonts w:hint="eastAsia"/>
              </w:rPr>
            </w:pPr>
          </w:p>
        </w:tc>
      </w:tr>
      <w:tr w:rsidR="003B4818" w14:paraId="0A78CF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8" w:type="dxa"/>
            <w:vMerge/>
            <w:vAlign w:val="center"/>
          </w:tcPr>
          <w:p w14:paraId="746FD355" w14:textId="77777777" w:rsidR="003B4818" w:rsidRDefault="003B4818">
            <w:pPr>
              <w:rPr>
                <w:rFonts w:hint="eastAsia"/>
              </w:rPr>
            </w:pPr>
          </w:p>
        </w:tc>
        <w:tc>
          <w:tcPr>
            <w:tcW w:w="5304" w:type="dxa"/>
            <w:gridSpan w:val="7"/>
            <w:vMerge/>
            <w:vAlign w:val="center"/>
          </w:tcPr>
          <w:p w14:paraId="010B4810" w14:textId="77777777" w:rsidR="003B4818" w:rsidRDefault="003B4818">
            <w:pPr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7224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D83BBF" w14:textId="77777777" w:rsidR="003B4818" w:rsidRDefault="003B4818">
            <w:pPr>
              <w:spacing w:before="80" w:after="80"/>
              <w:jc w:val="center"/>
              <w:rPr>
                <w:rFonts w:hint="eastAsia"/>
              </w:rPr>
            </w:pPr>
          </w:p>
        </w:tc>
      </w:tr>
      <w:tr w:rsidR="003B4818" w14:paraId="74800E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8" w:type="dxa"/>
            <w:vMerge/>
            <w:vAlign w:val="center"/>
          </w:tcPr>
          <w:p w14:paraId="57AEE191" w14:textId="77777777" w:rsidR="003B4818" w:rsidRDefault="003B4818">
            <w:pPr>
              <w:rPr>
                <w:rFonts w:hint="eastAsia"/>
              </w:rPr>
            </w:pPr>
          </w:p>
        </w:tc>
        <w:tc>
          <w:tcPr>
            <w:tcW w:w="5304" w:type="dxa"/>
            <w:gridSpan w:val="7"/>
            <w:vMerge/>
            <w:vAlign w:val="center"/>
          </w:tcPr>
          <w:p w14:paraId="6B105F30" w14:textId="77777777" w:rsidR="003B4818" w:rsidRDefault="003B4818">
            <w:pPr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7224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209EFC" w14:textId="77777777" w:rsidR="003B4818" w:rsidRDefault="003B4818">
            <w:pPr>
              <w:spacing w:before="80" w:after="80"/>
              <w:jc w:val="center"/>
              <w:rPr>
                <w:rFonts w:hint="eastAsia"/>
              </w:rPr>
            </w:pPr>
          </w:p>
        </w:tc>
      </w:tr>
      <w:tr w:rsidR="003B4818" w14:paraId="052961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8" w:type="dxa"/>
            <w:vMerge/>
            <w:vAlign w:val="center"/>
          </w:tcPr>
          <w:p w14:paraId="6FC3AB0D" w14:textId="77777777" w:rsidR="003B4818" w:rsidRDefault="003B4818">
            <w:pPr>
              <w:rPr>
                <w:rFonts w:hint="eastAsia"/>
              </w:rPr>
            </w:pPr>
          </w:p>
        </w:tc>
        <w:tc>
          <w:tcPr>
            <w:tcW w:w="5304" w:type="dxa"/>
            <w:gridSpan w:val="7"/>
            <w:vMerge/>
            <w:vAlign w:val="center"/>
          </w:tcPr>
          <w:p w14:paraId="40860BEE" w14:textId="77777777" w:rsidR="003B4818" w:rsidRDefault="003B4818">
            <w:pPr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7224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848D30" w14:textId="77777777" w:rsidR="003B4818" w:rsidRDefault="003B4818">
            <w:pPr>
              <w:spacing w:before="80" w:after="80"/>
              <w:jc w:val="center"/>
              <w:rPr>
                <w:rFonts w:hint="eastAsia"/>
              </w:rPr>
            </w:pPr>
          </w:p>
        </w:tc>
      </w:tr>
      <w:tr w:rsidR="003B4818" w14:paraId="6C1F2F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8" w:type="dxa"/>
            <w:vMerge/>
            <w:vAlign w:val="center"/>
          </w:tcPr>
          <w:p w14:paraId="1F91170D" w14:textId="77777777" w:rsidR="003B4818" w:rsidRDefault="003B4818">
            <w:pPr>
              <w:rPr>
                <w:rFonts w:hint="eastAsia"/>
              </w:rPr>
            </w:pPr>
          </w:p>
        </w:tc>
        <w:tc>
          <w:tcPr>
            <w:tcW w:w="5304" w:type="dxa"/>
            <w:gridSpan w:val="7"/>
            <w:vMerge/>
            <w:vAlign w:val="center"/>
          </w:tcPr>
          <w:p w14:paraId="1C2E0E9D" w14:textId="77777777" w:rsidR="003B4818" w:rsidRDefault="003B4818">
            <w:pPr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7224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F35C0D" w14:textId="77777777" w:rsidR="003B4818" w:rsidRDefault="003B4818">
            <w:pPr>
              <w:spacing w:before="80" w:after="80"/>
              <w:jc w:val="center"/>
              <w:rPr>
                <w:rFonts w:hint="eastAsia"/>
              </w:rPr>
            </w:pPr>
          </w:p>
        </w:tc>
      </w:tr>
      <w:tr w:rsidR="003B4818" w14:paraId="0E925B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8" w:type="dxa"/>
            <w:vMerge/>
            <w:vAlign w:val="center"/>
          </w:tcPr>
          <w:p w14:paraId="03682DE5" w14:textId="77777777" w:rsidR="003B4818" w:rsidRDefault="003B4818">
            <w:pPr>
              <w:rPr>
                <w:rFonts w:hint="eastAsia"/>
              </w:rPr>
            </w:pPr>
          </w:p>
        </w:tc>
        <w:tc>
          <w:tcPr>
            <w:tcW w:w="5304" w:type="dxa"/>
            <w:gridSpan w:val="7"/>
            <w:vMerge/>
            <w:vAlign w:val="center"/>
          </w:tcPr>
          <w:p w14:paraId="4EB56576" w14:textId="77777777" w:rsidR="003B4818" w:rsidRDefault="003B4818">
            <w:pPr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7224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022D58" w14:textId="77777777" w:rsidR="003B4818" w:rsidRDefault="003B4818">
            <w:pPr>
              <w:spacing w:before="80" w:after="80"/>
              <w:jc w:val="center"/>
              <w:rPr>
                <w:rFonts w:hint="eastAsia"/>
              </w:rPr>
            </w:pPr>
          </w:p>
        </w:tc>
      </w:tr>
      <w:tr w:rsidR="003B4818" w14:paraId="25E92E03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98" w:type="dxa"/>
            <w:vMerge/>
            <w:vAlign w:val="center"/>
          </w:tcPr>
          <w:p w14:paraId="1FD73D08" w14:textId="77777777" w:rsidR="003B4818" w:rsidRDefault="003B4818">
            <w:pPr>
              <w:rPr>
                <w:rFonts w:hint="eastAsia"/>
              </w:rPr>
            </w:pPr>
          </w:p>
        </w:tc>
        <w:tc>
          <w:tcPr>
            <w:tcW w:w="5304" w:type="dxa"/>
            <w:gridSpan w:val="7"/>
            <w:vMerge/>
            <w:vAlign w:val="center"/>
          </w:tcPr>
          <w:p w14:paraId="1F4D12AE" w14:textId="77777777" w:rsidR="003B4818" w:rsidRDefault="003B4818">
            <w:pPr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7224" w:type="dxa"/>
            <w:gridSpan w:val="7"/>
            <w:tcBorders>
              <w:top w:val="dashed" w:sz="4" w:space="0" w:color="auto"/>
            </w:tcBorders>
            <w:vAlign w:val="center"/>
          </w:tcPr>
          <w:p w14:paraId="6AD26E95" w14:textId="77777777" w:rsidR="003B4818" w:rsidRDefault="003B4818">
            <w:pPr>
              <w:spacing w:line="210" w:lineRule="exact"/>
              <w:jc w:val="center"/>
              <w:rPr>
                <w:rFonts w:hint="eastAsia"/>
              </w:rPr>
            </w:pPr>
          </w:p>
        </w:tc>
      </w:tr>
    </w:tbl>
    <w:p w14:paraId="7D96E182" w14:textId="77777777" w:rsidR="003B4818" w:rsidRDefault="003B4818"/>
    <w:sectPr w:rsidR="003B4818">
      <w:pgSz w:w="16840" w:h="11907" w:orient="landscape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0DD7D" w14:textId="77777777" w:rsidR="008D4020" w:rsidRDefault="008D4020">
      <w:r>
        <w:separator/>
      </w:r>
    </w:p>
  </w:endnote>
  <w:endnote w:type="continuationSeparator" w:id="0">
    <w:p w14:paraId="17824D2C" w14:textId="77777777" w:rsidR="008D4020" w:rsidRDefault="008D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70181" w14:textId="77777777" w:rsidR="008D4020" w:rsidRDefault="008D4020">
      <w:r>
        <w:separator/>
      </w:r>
    </w:p>
  </w:footnote>
  <w:footnote w:type="continuationSeparator" w:id="0">
    <w:p w14:paraId="7DE0C567" w14:textId="77777777" w:rsidR="008D4020" w:rsidRDefault="008D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32"/>
    <w:rsid w:val="00001D32"/>
    <w:rsid w:val="003B4818"/>
    <w:rsid w:val="00407B61"/>
    <w:rsid w:val="006650E0"/>
    <w:rsid w:val="00787BEF"/>
    <w:rsid w:val="008C3B4B"/>
    <w:rsid w:val="008D4020"/>
    <w:rsid w:val="00A9184B"/>
    <w:rsid w:val="00CD285F"/>
    <w:rsid w:val="00E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B22487"/>
  <w15:chartTrackingRefBased/>
  <w15:docId w15:val="{44A40E82-87E6-45E0-9D3D-E0283DFB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599" w:hanging="5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424;&#1237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RB-EFよこ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2001-06-28T07:30:00Z</cp:lastPrinted>
  <dcterms:created xsi:type="dcterms:W3CDTF">2025-06-01T01:49:00Z</dcterms:created>
  <dcterms:modified xsi:type="dcterms:W3CDTF">2025-06-01T01:49:00Z</dcterms:modified>
</cp:coreProperties>
</file>