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912B" w14:textId="77777777" w:rsidR="002A38E2" w:rsidRDefault="002A38E2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49CF430" w14:textId="77777777" w:rsidR="002A38E2" w:rsidRDefault="002A38E2">
      <w:pPr>
        <w:spacing w:after="12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生活援助員派遣対象者台帳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40"/>
        <w:gridCol w:w="588"/>
        <w:gridCol w:w="612"/>
        <w:gridCol w:w="480"/>
        <w:gridCol w:w="298"/>
        <w:gridCol w:w="420"/>
        <w:gridCol w:w="358"/>
        <w:gridCol w:w="360"/>
        <w:gridCol w:w="418"/>
        <w:gridCol w:w="300"/>
        <w:gridCol w:w="594"/>
        <w:gridCol w:w="124"/>
        <w:gridCol w:w="548"/>
        <w:gridCol w:w="170"/>
        <w:gridCol w:w="718"/>
        <w:gridCol w:w="1800"/>
      </w:tblGrid>
      <w:tr w:rsidR="002A38E2" w14:paraId="6093BC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4" w:type="dxa"/>
            <w:gridSpan w:val="3"/>
            <w:vAlign w:val="center"/>
          </w:tcPr>
          <w:p w14:paraId="5450BFE9" w14:textId="77777777" w:rsidR="002A38E2" w:rsidRDefault="002A38E2">
            <w:pPr>
              <w:spacing w:before="80" w:after="80"/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946" w:type="dxa"/>
            <w:gridSpan w:val="7"/>
            <w:vAlign w:val="center"/>
          </w:tcPr>
          <w:p w14:paraId="38DF2BC1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49E6A58" w14:textId="77777777" w:rsidR="002A38E2" w:rsidRDefault="002A38E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360" w:type="dxa"/>
            <w:gridSpan w:val="5"/>
            <w:vAlign w:val="center"/>
          </w:tcPr>
          <w:p w14:paraId="2C62AD01" w14:textId="77777777" w:rsidR="002A38E2" w:rsidRDefault="002A38E2">
            <w:pPr>
              <w:jc w:val="center"/>
              <w:rPr>
                <w:rFonts w:hint="eastAsia"/>
              </w:rPr>
            </w:pPr>
          </w:p>
        </w:tc>
      </w:tr>
      <w:tr w:rsidR="002A38E2" w14:paraId="74B4E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gridSpan w:val="4"/>
            <w:vAlign w:val="center"/>
          </w:tcPr>
          <w:p w14:paraId="1EB662F8" w14:textId="77777777" w:rsidR="002A38E2" w:rsidRDefault="002A38E2">
            <w:pPr>
              <w:jc w:val="center"/>
              <w:rPr>
                <w:rFonts w:hint="eastAsia"/>
              </w:rPr>
            </w:pPr>
          </w:p>
          <w:p w14:paraId="55FF7878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派遣対象者氏名</w:t>
            </w:r>
          </w:p>
          <w:p w14:paraId="44BD6C29" w14:textId="77777777" w:rsidR="002A38E2" w:rsidRDefault="002A38E2">
            <w:pPr>
              <w:jc w:val="center"/>
            </w:pPr>
          </w:p>
        </w:tc>
        <w:tc>
          <w:tcPr>
            <w:tcW w:w="778" w:type="dxa"/>
            <w:gridSpan w:val="2"/>
            <w:vAlign w:val="center"/>
          </w:tcPr>
          <w:p w14:paraId="31EB2F32" w14:textId="77777777" w:rsidR="002A38E2" w:rsidRDefault="002A38E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78" w:type="dxa"/>
            <w:gridSpan w:val="2"/>
            <w:vAlign w:val="center"/>
          </w:tcPr>
          <w:p w14:paraId="267E63E3" w14:textId="77777777" w:rsidR="002A38E2" w:rsidRDefault="002A38E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78" w:type="dxa"/>
            <w:gridSpan w:val="2"/>
            <w:vAlign w:val="center"/>
          </w:tcPr>
          <w:p w14:paraId="59CAC352" w14:textId="77777777" w:rsidR="002A38E2" w:rsidRDefault="002A38E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66" w:type="dxa"/>
            <w:gridSpan w:val="4"/>
            <w:vAlign w:val="center"/>
          </w:tcPr>
          <w:p w14:paraId="52B4020C" w14:textId="77777777" w:rsidR="002A38E2" w:rsidRDefault="002A38E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8" w:type="dxa"/>
            <w:gridSpan w:val="2"/>
            <w:vAlign w:val="center"/>
          </w:tcPr>
          <w:p w14:paraId="5EBF575B" w14:textId="77777777" w:rsidR="002A38E2" w:rsidRDefault="002A38E2">
            <w:pPr>
              <w:jc w:val="center"/>
            </w:pPr>
            <w:r>
              <w:rPr>
                <w:rFonts w:hint="eastAsia"/>
              </w:rPr>
              <w:t>心身の</w:t>
            </w:r>
            <w:r>
              <w:rPr>
                <w:rFonts w:hint="eastAsia"/>
                <w:spacing w:val="105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1800" w:type="dxa"/>
            <w:vAlign w:val="center"/>
          </w:tcPr>
          <w:p w14:paraId="6D872575" w14:textId="77777777" w:rsidR="002A38E2" w:rsidRDefault="002A38E2">
            <w:pPr>
              <w:jc w:val="distribute"/>
            </w:pPr>
            <w:r>
              <w:rPr>
                <w:rFonts w:hint="eastAsia"/>
                <w:spacing w:val="20"/>
              </w:rPr>
              <w:t>職業及びそ</w:t>
            </w:r>
            <w:r>
              <w:rPr>
                <w:rFonts w:hint="eastAsia"/>
              </w:rPr>
              <w:t>の他注意事項</w:t>
            </w:r>
          </w:p>
        </w:tc>
      </w:tr>
      <w:tr w:rsidR="002A38E2" w14:paraId="3A05EB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gridSpan w:val="4"/>
            <w:vAlign w:val="center"/>
          </w:tcPr>
          <w:p w14:paraId="5BEDFCBE" w14:textId="77777777" w:rsidR="002A38E2" w:rsidRDefault="002A38E2">
            <w:pPr>
              <w:jc w:val="center"/>
              <w:rPr>
                <w:rFonts w:hint="eastAsia"/>
              </w:rPr>
            </w:pPr>
          </w:p>
          <w:p w14:paraId="5405F7BD" w14:textId="77777777" w:rsidR="002A38E2" w:rsidRDefault="002A38E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3FDEB06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3F2E0518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6386413C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4"/>
            <w:vAlign w:val="bottom"/>
          </w:tcPr>
          <w:p w14:paraId="30817AA2" w14:textId="77777777" w:rsidR="002A38E2" w:rsidRDefault="002A38E2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888" w:type="dxa"/>
            <w:gridSpan w:val="2"/>
            <w:vAlign w:val="center"/>
          </w:tcPr>
          <w:p w14:paraId="724A588A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29338F1C" w14:textId="77777777" w:rsidR="002A38E2" w:rsidRDefault="002A38E2">
            <w:pPr>
              <w:jc w:val="distribute"/>
              <w:rPr>
                <w:rFonts w:hint="eastAsia"/>
              </w:rPr>
            </w:pPr>
          </w:p>
        </w:tc>
      </w:tr>
      <w:tr w:rsidR="002A38E2" w14:paraId="2F2863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6" w:type="dxa"/>
            <w:vMerge w:val="restart"/>
            <w:textDirection w:val="tbRlV"/>
            <w:vAlign w:val="center"/>
          </w:tcPr>
          <w:p w14:paraId="10184A2A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住居の状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14:paraId="0EE1F651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自</w:t>
            </w:r>
            <w:r>
              <w:rPr>
                <w:rFonts w:hint="eastAsia"/>
              </w:rPr>
              <w:t>家</w:t>
            </w:r>
          </w:p>
          <w:p w14:paraId="0DB338BA" w14:textId="77777777" w:rsidR="002A38E2" w:rsidRDefault="002A38E2">
            <w:pPr>
              <w:jc w:val="center"/>
              <w:rPr>
                <w:rFonts w:hint="eastAsia"/>
              </w:rPr>
            </w:pPr>
          </w:p>
          <w:p w14:paraId="2F93ECFF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借</w:t>
            </w:r>
            <w:r>
              <w:rPr>
                <w:rFonts w:hint="eastAsia"/>
              </w:rPr>
              <w:t>家</w:t>
            </w:r>
          </w:p>
          <w:p w14:paraId="58F7B9AB" w14:textId="77777777" w:rsidR="002A38E2" w:rsidRDefault="002A38E2">
            <w:pPr>
              <w:spacing w:before="80" w:after="80"/>
              <w:jc w:val="center"/>
              <w:rPr>
                <w:rFonts w:hint="eastAsia"/>
              </w:rPr>
            </w:pPr>
          </w:p>
          <w:p w14:paraId="329AB674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借</w:t>
            </w:r>
            <w:r>
              <w:rPr>
                <w:rFonts w:hint="eastAsia"/>
              </w:rPr>
              <w:t>間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14:paraId="7456581B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規模構造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14:paraId="2F7EE717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建坪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14:paraId="32742AC2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室数畳数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14:paraId="2D99204E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衛生状況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14:paraId="66792348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</w:t>
            </w:r>
          </w:p>
        </w:tc>
        <w:tc>
          <w:tcPr>
            <w:tcW w:w="718" w:type="dxa"/>
            <w:vMerge w:val="restart"/>
            <w:vAlign w:val="center"/>
          </w:tcPr>
          <w:p w14:paraId="504B5DEB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電灯</w:t>
            </w:r>
          </w:p>
        </w:tc>
        <w:tc>
          <w:tcPr>
            <w:tcW w:w="1800" w:type="dxa"/>
            <w:vAlign w:val="center"/>
          </w:tcPr>
          <w:p w14:paraId="765ED543" w14:textId="77777777" w:rsidR="002A38E2" w:rsidRDefault="002A38E2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民生委員氏名</w:t>
            </w:r>
          </w:p>
        </w:tc>
      </w:tr>
      <w:tr w:rsidR="002A38E2" w14:paraId="0E18AFCA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66" w:type="dxa"/>
            <w:vMerge/>
          </w:tcPr>
          <w:p w14:paraId="3B8A727D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49570146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29D8A86F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77C2612B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7716AD52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3C0428FC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06A531AE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Merge/>
            <w:vAlign w:val="center"/>
          </w:tcPr>
          <w:p w14:paraId="0A6F836E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311D4AC" w14:textId="77777777" w:rsidR="002A38E2" w:rsidRDefault="002A38E2">
            <w:pPr>
              <w:jc w:val="center"/>
              <w:rPr>
                <w:rFonts w:hint="eastAsia"/>
              </w:rPr>
            </w:pPr>
          </w:p>
        </w:tc>
      </w:tr>
      <w:tr w:rsidR="002A38E2" w14:paraId="1261357B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66" w:type="dxa"/>
            <w:vMerge/>
          </w:tcPr>
          <w:p w14:paraId="641CA209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39812250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 w:val="restart"/>
            <w:vAlign w:val="center"/>
          </w:tcPr>
          <w:p w14:paraId="2A0E383F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 w:val="restart"/>
            <w:vAlign w:val="center"/>
          </w:tcPr>
          <w:p w14:paraId="7E9092EA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 w:val="restart"/>
            <w:vAlign w:val="center"/>
          </w:tcPr>
          <w:p w14:paraId="0B610689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 w:val="restart"/>
            <w:textDirection w:val="tbRlV"/>
            <w:vAlign w:val="center"/>
          </w:tcPr>
          <w:p w14:paraId="24445C0F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良・不良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14:paraId="6D8C7E51" w14:textId="77777777" w:rsidR="002A38E2" w:rsidRDefault="002A38E2" w:rsidP="00CA327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 w14:paraId="41D6E595" w14:textId="77777777" w:rsidR="002A38E2" w:rsidRDefault="002A38E2" w:rsidP="00CA327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</w:t>
            </w:r>
          </w:p>
          <w:p w14:paraId="6C325E37" w14:textId="77777777" w:rsidR="002A38E2" w:rsidRDefault="002A38E2" w:rsidP="00CA327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</w:t>
            </w:r>
          </w:p>
          <w:p w14:paraId="6355630F" w14:textId="77777777" w:rsidR="002A38E2" w:rsidRDefault="002A38E2" w:rsidP="00CA327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718" w:type="dxa"/>
            <w:vMerge w:val="restart"/>
            <w:textDirection w:val="tbRlV"/>
            <w:vAlign w:val="center"/>
          </w:tcPr>
          <w:p w14:paraId="5DC612AF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良・不良</w:t>
            </w:r>
          </w:p>
        </w:tc>
        <w:tc>
          <w:tcPr>
            <w:tcW w:w="1800" w:type="dxa"/>
            <w:vMerge/>
            <w:vAlign w:val="center"/>
          </w:tcPr>
          <w:p w14:paraId="12C7B46B" w14:textId="77777777" w:rsidR="002A38E2" w:rsidRDefault="002A38E2">
            <w:pPr>
              <w:jc w:val="center"/>
              <w:rPr>
                <w:rFonts w:hint="eastAsia"/>
              </w:rPr>
            </w:pPr>
          </w:p>
        </w:tc>
      </w:tr>
      <w:tr w:rsidR="002A38E2" w14:paraId="1A98F5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6" w:type="dxa"/>
            <w:vMerge/>
          </w:tcPr>
          <w:p w14:paraId="364D6389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51F04CEB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0AC3BE86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1270C46B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0B2BF705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30B02C7F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71A7C805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Merge/>
            <w:vAlign w:val="center"/>
          </w:tcPr>
          <w:p w14:paraId="4CB15762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4A723646" w14:textId="77777777" w:rsidR="002A38E2" w:rsidRDefault="002A38E2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生活援助員氏名</w:t>
            </w:r>
          </w:p>
        </w:tc>
      </w:tr>
      <w:tr w:rsidR="002A38E2" w14:paraId="6115DE09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66" w:type="dxa"/>
            <w:vMerge/>
          </w:tcPr>
          <w:p w14:paraId="79200892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5CF5CA10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5C55BFEC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60B0A117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7320DFD2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4F376DC7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1C7B5A1D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Merge/>
            <w:vAlign w:val="center"/>
          </w:tcPr>
          <w:p w14:paraId="433CD6D0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009BFF5" w14:textId="77777777" w:rsidR="002A38E2" w:rsidRDefault="002A38E2">
            <w:pPr>
              <w:jc w:val="center"/>
              <w:rPr>
                <w:rFonts w:hint="eastAsia"/>
              </w:rPr>
            </w:pPr>
          </w:p>
        </w:tc>
      </w:tr>
      <w:tr w:rsidR="002A38E2" w14:paraId="25FC29A5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66" w:type="dxa"/>
            <w:vMerge/>
          </w:tcPr>
          <w:p w14:paraId="1EF3FCC7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11351B4A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3D6493D0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568779AA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26534633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63B8EB64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14:paraId="482B4580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Merge/>
            <w:vAlign w:val="center"/>
          </w:tcPr>
          <w:p w14:paraId="3F16281A" w14:textId="77777777" w:rsidR="002A38E2" w:rsidRDefault="002A38E2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14:paraId="500D36CD" w14:textId="77777777" w:rsidR="002A38E2" w:rsidRDefault="002A38E2">
            <w:pPr>
              <w:jc w:val="center"/>
              <w:rPr>
                <w:rFonts w:hint="eastAsia"/>
              </w:rPr>
            </w:pPr>
          </w:p>
        </w:tc>
      </w:tr>
      <w:tr w:rsidR="002A38E2" w14:paraId="0640CB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gridSpan w:val="2"/>
            <w:vMerge w:val="restart"/>
            <w:textDirection w:val="tbRlV"/>
            <w:vAlign w:val="center"/>
          </w:tcPr>
          <w:p w14:paraId="55D66A3E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世帯に関する注意事</w:t>
            </w:r>
            <w:r>
              <w:rPr>
                <w:rFonts w:hint="eastAsia"/>
              </w:rPr>
              <w:t>項</w:t>
            </w:r>
          </w:p>
        </w:tc>
        <w:tc>
          <w:tcPr>
            <w:tcW w:w="7788" w:type="dxa"/>
            <w:gridSpan w:val="15"/>
            <w:vAlign w:val="center"/>
          </w:tcPr>
          <w:p w14:paraId="1DB6BB6B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580DF2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gridSpan w:val="2"/>
            <w:vMerge/>
          </w:tcPr>
          <w:p w14:paraId="7EBD102B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7788" w:type="dxa"/>
            <w:gridSpan w:val="15"/>
            <w:vAlign w:val="center"/>
          </w:tcPr>
          <w:p w14:paraId="36222C65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2243A5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gridSpan w:val="2"/>
            <w:vMerge/>
          </w:tcPr>
          <w:p w14:paraId="2A1895AF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7788" w:type="dxa"/>
            <w:gridSpan w:val="15"/>
            <w:vAlign w:val="center"/>
          </w:tcPr>
          <w:p w14:paraId="0C332CA0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312140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gridSpan w:val="2"/>
            <w:vMerge/>
          </w:tcPr>
          <w:p w14:paraId="1835F179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7788" w:type="dxa"/>
            <w:gridSpan w:val="15"/>
            <w:vAlign w:val="center"/>
          </w:tcPr>
          <w:p w14:paraId="687D7C95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57F1F0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gridSpan w:val="2"/>
            <w:vMerge/>
          </w:tcPr>
          <w:p w14:paraId="63C224DE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7788" w:type="dxa"/>
            <w:gridSpan w:val="15"/>
            <w:vAlign w:val="center"/>
          </w:tcPr>
          <w:p w14:paraId="2A0D3689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70783F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gridSpan w:val="2"/>
            <w:vMerge/>
          </w:tcPr>
          <w:p w14:paraId="7794D01C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7788" w:type="dxa"/>
            <w:gridSpan w:val="15"/>
            <w:vAlign w:val="center"/>
          </w:tcPr>
          <w:p w14:paraId="2300CAFE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7F06BE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6" w:type="dxa"/>
            <w:gridSpan w:val="5"/>
            <w:vMerge w:val="restart"/>
            <w:vAlign w:val="center"/>
          </w:tcPr>
          <w:p w14:paraId="50355B6A" w14:textId="77777777" w:rsidR="002A38E2" w:rsidRDefault="002A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08" w:type="dxa"/>
            <w:gridSpan w:val="12"/>
            <w:vAlign w:val="center"/>
          </w:tcPr>
          <w:p w14:paraId="2A00E2BA" w14:textId="77777777" w:rsidR="002A38E2" w:rsidRDefault="002A38E2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2A38E2" w14:paraId="40747C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6" w:type="dxa"/>
            <w:gridSpan w:val="5"/>
            <w:vMerge/>
          </w:tcPr>
          <w:p w14:paraId="40CCF8A4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6108" w:type="dxa"/>
            <w:gridSpan w:val="12"/>
            <w:vAlign w:val="center"/>
          </w:tcPr>
          <w:p w14:paraId="126B7BAE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79FCEA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6" w:type="dxa"/>
            <w:gridSpan w:val="5"/>
            <w:vMerge/>
          </w:tcPr>
          <w:p w14:paraId="4FD38719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6108" w:type="dxa"/>
            <w:gridSpan w:val="12"/>
            <w:vAlign w:val="center"/>
          </w:tcPr>
          <w:p w14:paraId="00F2B456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473300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6" w:type="dxa"/>
            <w:gridSpan w:val="5"/>
            <w:vMerge/>
          </w:tcPr>
          <w:p w14:paraId="76AD1339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6108" w:type="dxa"/>
            <w:gridSpan w:val="12"/>
            <w:vAlign w:val="center"/>
          </w:tcPr>
          <w:p w14:paraId="68C77727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46E440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6" w:type="dxa"/>
            <w:gridSpan w:val="5"/>
            <w:vMerge/>
          </w:tcPr>
          <w:p w14:paraId="0AA0D609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6108" w:type="dxa"/>
            <w:gridSpan w:val="12"/>
            <w:vAlign w:val="center"/>
          </w:tcPr>
          <w:p w14:paraId="573FD53C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  <w:tr w:rsidR="002A38E2" w14:paraId="45517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6" w:type="dxa"/>
            <w:gridSpan w:val="5"/>
            <w:vMerge/>
          </w:tcPr>
          <w:p w14:paraId="3D9CA888" w14:textId="77777777" w:rsidR="002A38E2" w:rsidRDefault="002A38E2">
            <w:pPr>
              <w:rPr>
                <w:rFonts w:hint="eastAsia"/>
              </w:rPr>
            </w:pPr>
          </w:p>
        </w:tc>
        <w:tc>
          <w:tcPr>
            <w:tcW w:w="6108" w:type="dxa"/>
            <w:gridSpan w:val="12"/>
            <w:vAlign w:val="center"/>
          </w:tcPr>
          <w:p w14:paraId="3DFA45B8" w14:textId="77777777" w:rsidR="002A38E2" w:rsidRDefault="002A38E2">
            <w:pPr>
              <w:spacing w:before="160" w:after="160"/>
              <w:rPr>
                <w:rFonts w:hint="eastAsia"/>
              </w:rPr>
            </w:pPr>
          </w:p>
        </w:tc>
      </w:tr>
    </w:tbl>
    <w:p w14:paraId="610D82BB" w14:textId="77777777" w:rsidR="002A38E2" w:rsidRDefault="002A38E2"/>
    <w:sectPr w:rsidR="002A38E2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8AD" w14:textId="77777777" w:rsidR="00E263A1" w:rsidRDefault="00E263A1">
      <w:r>
        <w:separator/>
      </w:r>
    </w:p>
  </w:endnote>
  <w:endnote w:type="continuationSeparator" w:id="0">
    <w:p w14:paraId="7920E1EA" w14:textId="77777777" w:rsidR="00E263A1" w:rsidRDefault="00E2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3C04" w14:textId="77777777" w:rsidR="00E263A1" w:rsidRDefault="00E263A1">
      <w:r>
        <w:separator/>
      </w:r>
    </w:p>
  </w:footnote>
  <w:footnote w:type="continuationSeparator" w:id="0">
    <w:p w14:paraId="2EBF5BE2" w14:textId="77777777" w:rsidR="00E263A1" w:rsidRDefault="00E2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3D"/>
    <w:rsid w:val="002A38E2"/>
    <w:rsid w:val="00425D3D"/>
    <w:rsid w:val="00CA3274"/>
    <w:rsid w:val="00CF3778"/>
    <w:rsid w:val="00E2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DC168"/>
  <w15:chartTrackingRefBased/>
  <w15:docId w15:val="{ABFF190E-F70C-4B10-BD5B-B52245DF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2001-06-28T06:05:00Z</cp:lastPrinted>
  <dcterms:created xsi:type="dcterms:W3CDTF">2025-06-01T01:47:00Z</dcterms:created>
  <dcterms:modified xsi:type="dcterms:W3CDTF">2025-06-01T01:47:00Z</dcterms:modified>
</cp:coreProperties>
</file>