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E6FA" w14:textId="77777777" w:rsidR="00A26836" w:rsidRDefault="00A26836"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6828F3F0" w14:textId="77777777" w:rsidR="00A26836" w:rsidRDefault="00A26836">
      <w:pPr>
        <w:spacing w:after="120"/>
        <w:jc w:val="center"/>
        <w:rPr>
          <w:rFonts w:hint="eastAsia"/>
        </w:rPr>
      </w:pPr>
      <w:r>
        <w:rPr>
          <w:rFonts w:hint="eastAsia"/>
        </w:rPr>
        <w:t>生活援助員利用者負担金徴収台帳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098"/>
        <w:gridCol w:w="1578"/>
        <w:gridCol w:w="666"/>
        <w:gridCol w:w="666"/>
        <w:gridCol w:w="468"/>
        <w:gridCol w:w="224"/>
        <w:gridCol w:w="693"/>
        <w:gridCol w:w="692"/>
        <w:gridCol w:w="693"/>
        <w:gridCol w:w="692"/>
        <w:gridCol w:w="693"/>
        <w:gridCol w:w="237"/>
        <w:gridCol w:w="456"/>
        <w:gridCol w:w="696"/>
        <w:gridCol w:w="696"/>
        <w:gridCol w:w="696"/>
        <w:gridCol w:w="2016"/>
      </w:tblGrid>
      <w:tr w:rsidR="00A26836" w14:paraId="2CEA2E2C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66" w:type="dxa"/>
            <w:vMerge w:val="restart"/>
            <w:textDirection w:val="tbRlV"/>
            <w:vAlign w:val="center"/>
          </w:tcPr>
          <w:p w14:paraId="06232657" w14:textId="634A617D" w:rsidR="00A26836" w:rsidRDefault="000A7C15" w:rsidP="00A82D56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79FE9473" wp14:editId="719459EA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189865</wp:posOffset>
                      </wp:positionV>
                      <wp:extent cx="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24FF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14.95pt" to="223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" o:allowincell="f">
                      <w10:anchorlock/>
                    </v:line>
                  </w:pict>
                </mc:Fallback>
              </mc:AlternateContent>
            </w:r>
            <w:r w:rsidR="00A26836" w:rsidRPr="00A82D56">
              <w:rPr>
                <w:rFonts w:hint="eastAsia"/>
                <w:spacing w:val="105"/>
                <w:kern w:val="0"/>
                <w:fitText w:val="1050" w:id="-1449439744"/>
              </w:rPr>
              <w:t>対象</w:t>
            </w:r>
            <w:r w:rsidR="00A26836" w:rsidRPr="00A82D56">
              <w:rPr>
                <w:rFonts w:hint="eastAsia"/>
                <w:kern w:val="0"/>
                <w:fitText w:val="1050" w:id="-1449439744"/>
              </w:rPr>
              <w:t>者</w:t>
            </w:r>
          </w:p>
        </w:tc>
        <w:tc>
          <w:tcPr>
            <w:tcW w:w="4008" w:type="dxa"/>
            <w:gridSpan w:val="4"/>
            <w:vAlign w:val="center"/>
          </w:tcPr>
          <w:p w14:paraId="0D829D84" w14:textId="77777777" w:rsidR="00A26836" w:rsidRDefault="00A26836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8" w:type="dxa"/>
            <w:vMerge w:val="restart"/>
            <w:textDirection w:val="tbRlV"/>
          </w:tcPr>
          <w:p w14:paraId="66E1967C" w14:textId="77777777" w:rsidR="00A26836" w:rsidRDefault="00A26836" w:rsidP="00A82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3924" w:type="dxa"/>
            <w:gridSpan w:val="7"/>
            <w:vAlign w:val="center"/>
          </w:tcPr>
          <w:p w14:paraId="77570276" w14:textId="77777777" w:rsidR="00A26836" w:rsidRDefault="00A26836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6" w:type="dxa"/>
            <w:vMerge w:val="restart"/>
            <w:textDirection w:val="tbRlV"/>
            <w:vAlign w:val="center"/>
          </w:tcPr>
          <w:p w14:paraId="60066CE4" w14:textId="77777777" w:rsidR="00A26836" w:rsidRDefault="00A26836" w:rsidP="00A82D56">
            <w:pPr>
              <w:jc w:val="center"/>
              <w:rPr>
                <w:rFonts w:hint="eastAsia"/>
              </w:rPr>
            </w:pPr>
            <w:r w:rsidRPr="00A82D56">
              <w:rPr>
                <w:rFonts w:hint="eastAsia"/>
                <w:spacing w:val="35"/>
                <w:kern w:val="0"/>
                <w:fitText w:val="1050" w:id="-1436892415"/>
              </w:rPr>
              <w:t>派遣関</w:t>
            </w:r>
            <w:r w:rsidRPr="00A82D56">
              <w:rPr>
                <w:rFonts w:hint="eastAsia"/>
                <w:kern w:val="0"/>
                <w:fitText w:val="1050" w:id="-1436892415"/>
              </w:rPr>
              <w:t>係</w:t>
            </w:r>
          </w:p>
        </w:tc>
        <w:tc>
          <w:tcPr>
            <w:tcW w:w="4104" w:type="dxa"/>
            <w:gridSpan w:val="4"/>
            <w:vAlign w:val="center"/>
          </w:tcPr>
          <w:p w14:paraId="718C42C3" w14:textId="77777777" w:rsidR="00A26836" w:rsidRDefault="00A26836">
            <w:r>
              <w:rPr>
                <w:rFonts w:hint="eastAsia"/>
              </w:rPr>
              <w:t>開始　　　　　　　年　　　月　　　日</w:t>
            </w:r>
          </w:p>
        </w:tc>
      </w:tr>
      <w:tr w:rsidR="00A26836" w14:paraId="2D6E89B0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66" w:type="dxa"/>
            <w:vMerge/>
          </w:tcPr>
          <w:p w14:paraId="2EFA273A" w14:textId="77777777" w:rsidR="00A26836" w:rsidRDefault="00A26836">
            <w:pPr>
              <w:rPr>
                <w:rFonts w:hint="eastAsia"/>
              </w:rPr>
            </w:pPr>
          </w:p>
        </w:tc>
        <w:tc>
          <w:tcPr>
            <w:tcW w:w="4008" w:type="dxa"/>
            <w:gridSpan w:val="4"/>
            <w:vAlign w:val="center"/>
          </w:tcPr>
          <w:p w14:paraId="4DBF9C5C" w14:textId="77777777" w:rsidR="00A26836" w:rsidRDefault="00A26836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4ADE496B" w14:textId="77777777" w:rsidR="00A26836" w:rsidRDefault="00A26836">
            <w:r>
              <w:rPr>
                <w:rFonts w:hint="eastAsia"/>
              </w:rPr>
              <w:t>電話番号</w:t>
            </w:r>
          </w:p>
        </w:tc>
        <w:tc>
          <w:tcPr>
            <w:tcW w:w="468" w:type="dxa"/>
            <w:vMerge/>
          </w:tcPr>
          <w:p w14:paraId="4CB35919" w14:textId="77777777" w:rsidR="00A26836" w:rsidRDefault="00A26836">
            <w:pPr>
              <w:rPr>
                <w:rFonts w:hint="eastAsia"/>
              </w:rPr>
            </w:pPr>
          </w:p>
        </w:tc>
        <w:tc>
          <w:tcPr>
            <w:tcW w:w="3924" w:type="dxa"/>
            <w:gridSpan w:val="7"/>
            <w:vAlign w:val="center"/>
          </w:tcPr>
          <w:p w14:paraId="176DFC03" w14:textId="77777777" w:rsidR="00A26836" w:rsidRDefault="00A26836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7169B017" w14:textId="77777777" w:rsidR="00A26836" w:rsidRDefault="00A26836">
            <w:r>
              <w:rPr>
                <w:rFonts w:hint="eastAsia"/>
              </w:rPr>
              <w:t>電話番号</w:t>
            </w:r>
          </w:p>
        </w:tc>
        <w:tc>
          <w:tcPr>
            <w:tcW w:w="456" w:type="dxa"/>
            <w:vMerge/>
          </w:tcPr>
          <w:p w14:paraId="7E955A9D" w14:textId="77777777" w:rsidR="00A26836" w:rsidRDefault="00A26836">
            <w:pPr>
              <w:rPr>
                <w:rFonts w:hint="eastAsia"/>
              </w:rPr>
            </w:pPr>
          </w:p>
        </w:tc>
        <w:tc>
          <w:tcPr>
            <w:tcW w:w="4104" w:type="dxa"/>
            <w:gridSpan w:val="4"/>
            <w:vAlign w:val="center"/>
          </w:tcPr>
          <w:p w14:paraId="42C22768" w14:textId="77777777" w:rsidR="00A26836" w:rsidRDefault="00A26836">
            <w:r>
              <w:rPr>
                <w:rFonts w:hint="eastAsia"/>
              </w:rPr>
              <w:t>廃止　　　　　　　年　　　月　　　日</w:t>
            </w:r>
          </w:p>
        </w:tc>
      </w:tr>
      <w:tr w:rsidR="00A26836" w14:paraId="3E75DE5A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564" w:type="dxa"/>
            <w:gridSpan w:val="2"/>
            <w:vAlign w:val="center"/>
          </w:tcPr>
          <w:p w14:paraId="04A4F4AA" w14:textId="77777777" w:rsidR="00A26836" w:rsidRDefault="00A268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0"/>
              </w:rPr>
              <w:t>年度</w:t>
            </w:r>
            <w:r>
              <w:rPr>
                <w:rFonts w:hint="eastAsia"/>
              </w:rPr>
              <w:t>別</w:t>
            </w:r>
          </w:p>
        </w:tc>
        <w:tc>
          <w:tcPr>
            <w:tcW w:w="1578" w:type="dxa"/>
            <w:vAlign w:val="center"/>
          </w:tcPr>
          <w:p w14:paraId="474ADB6C" w14:textId="77777777" w:rsidR="00A26836" w:rsidRDefault="00A268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666" w:type="dxa"/>
            <w:vAlign w:val="center"/>
          </w:tcPr>
          <w:p w14:paraId="1DD0AAE2" w14:textId="77777777" w:rsidR="00A26836" w:rsidRDefault="00A26836">
            <w:pPr>
              <w:jc w:val="center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66" w:type="dxa"/>
            <w:vAlign w:val="center"/>
          </w:tcPr>
          <w:p w14:paraId="6938621C" w14:textId="77777777" w:rsidR="00A26836" w:rsidRDefault="00A26836">
            <w:pPr>
              <w:jc w:val="center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92" w:type="dxa"/>
            <w:gridSpan w:val="2"/>
            <w:vAlign w:val="center"/>
          </w:tcPr>
          <w:p w14:paraId="3318CD59" w14:textId="77777777" w:rsidR="00A26836" w:rsidRDefault="00A26836">
            <w:pPr>
              <w:jc w:val="center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14:paraId="598AAEDD" w14:textId="77777777" w:rsidR="00A26836" w:rsidRDefault="00A26836">
            <w:pPr>
              <w:jc w:val="center"/>
              <w:rPr>
                <w:rFonts w:hint="eastAsia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92" w:type="dxa"/>
            <w:vAlign w:val="center"/>
          </w:tcPr>
          <w:p w14:paraId="386344D4" w14:textId="77777777" w:rsidR="00A26836" w:rsidRDefault="00A26836">
            <w:pPr>
              <w:jc w:val="center"/>
              <w:rPr>
                <w:rFonts w:hint="eastAsia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14:paraId="53544C1C" w14:textId="77777777" w:rsidR="00A26836" w:rsidRDefault="00A26836">
            <w:pPr>
              <w:jc w:val="center"/>
              <w:rPr>
                <w:rFonts w:hint="eastAsia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92" w:type="dxa"/>
            <w:vAlign w:val="center"/>
          </w:tcPr>
          <w:p w14:paraId="63F8B8DE" w14:textId="77777777" w:rsidR="00A26836" w:rsidRDefault="00A26836">
            <w:pPr>
              <w:jc w:val="center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vAlign w:val="center"/>
          </w:tcPr>
          <w:p w14:paraId="57D90FAA" w14:textId="77777777" w:rsidR="00A26836" w:rsidRDefault="00A26836">
            <w:pPr>
              <w:jc w:val="center"/>
              <w:rPr>
                <w:rFonts w:hint="eastAsia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93" w:type="dxa"/>
            <w:gridSpan w:val="2"/>
            <w:vAlign w:val="center"/>
          </w:tcPr>
          <w:p w14:paraId="3D3ABFA1" w14:textId="77777777" w:rsidR="00A26836" w:rsidRDefault="00A26836">
            <w:pPr>
              <w:jc w:val="center"/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96" w:type="dxa"/>
            <w:vAlign w:val="center"/>
          </w:tcPr>
          <w:p w14:paraId="11D65949" w14:textId="77777777" w:rsidR="00A26836" w:rsidRDefault="00A26836"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96" w:type="dxa"/>
            <w:vAlign w:val="center"/>
          </w:tcPr>
          <w:p w14:paraId="672BF82B" w14:textId="77777777" w:rsidR="00A26836" w:rsidRDefault="00A26836">
            <w:pPr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96" w:type="dxa"/>
            <w:vAlign w:val="center"/>
          </w:tcPr>
          <w:p w14:paraId="1CDC81BC" w14:textId="77777777" w:rsidR="00A26836" w:rsidRDefault="00A26836">
            <w:pPr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016" w:type="dxa"/>
            <w:vAlign w:val="center"/>
          </w:tcPr>
          <w:p w14:paraId="5269C34A" w14:textId="77777777" w:rsidR="00A26836" w:rsidRDefault="00A26836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07304" w14:paraId="29806081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564" w:type="dxa"/>
            <w:gridSpan w:val="2"/>
            <w:vMerge w:val="restart"/>
            <w:vAlign w:val="center"/>
          </w:tcPr>
          <w:p w14:paraId="4ADFEED2" w14:textId="77777777" w:rsidR="00207304" w:rsidRDefault="00207304" w:rsidP="00A14D0E">
            <w:pPr>
              <w:ind w:leftChars="400" w:lef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78" w:type="dxa"/>
            <w:vAlign w:val="center"/>
          </w:tcPr>
          <w:p w14:paraId="0BD9DD1D" w14:textId="77777777" w:rsidR="00207304" w:rsidRDefault="0020730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負担</w:t>
            </w:r>
            <w:r>
              <w:rPr>
                <w:rFonts w:hint="eastAsia"/>
              </w:rPr>
              <w:t>額</w:t>
            </w:r>
          </w:p>
        </w:tc>
        <w:tc>
          <w:tcPr>
            <w:tcW w:w="666" w:type="dxa"/>
            <w:vAlign w:val="center"/>
          </w:tcPr>
          <w:p w14:paraId="40044773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vAlign w:val="center"/>
          </w:tcPr>
          <w:p w14:paraId="7F35DD2B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5072A505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593187F5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5C39A55C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2A898EB8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7A34E994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5AF1D092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09DB49FC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3CB1ECF6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10DC7DD9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75D4B78F" w14:textId="77777777" w:rsidR="00207304" w:rsidRDefault="00207304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14:paraId="7C92DEF5" w14:textId="77777777" w:rsidR="00207304" w:rsidRDefault="00207304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A26836" w14:paraId="2ED8C61D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564" w:type="dxa"/>
            <w:gridSpan w:val="2"/>
            <w:vMerge/>
            <w:vAlign w:val="center"/>
          </w:tcPr>
          <w:p w14:paraId="3D030650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1578" w:type="dxa"/>
            <w:vAlign w:val="center"/>
          </w:tcPr>
          <w:p w14:paraId="3815EF8C" w14:textId="77777777" w:rsidR="00A26836" w:rsidRDefault="00A268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徴収年月日</w:t>
            </w:r>
          </w:p>
        </w:tc>
        <w:tc>
          <w:tcPr>
            <w:tcW w:w="666" w:type="dxa"/>
            <w:vAlign w:val="center"/>
          </w:tcPr>
          <w:p w14:paraId="3C93A873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vAlign w:val="center"/>
          </w:tcPr>
          <w:p w14:paraId="07B20E69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54DF8253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1D977C20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5781A686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23DE46C9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214E5A46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55E9ED52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0A423DFB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2A507BD5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6CAB7650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08E6D666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14:paraId="1ABBB9EF" w14:textId="77777777" w:rsidR="00A26836" w:rsidRDefault="00A26836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A14D0E" w14:paraId="297C0DDC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564" w:type="dxa"/>
            <w:gridSpan w:val="2"/>
            <w:vMerge w:val="restart"/>
            <w:vAlign w:val="center"/>
          </w:tcPr>
          <w:p w14:paraId="4D351A87" w14:textId="77777777" w:rsidR="00A14D0E" w:rsidRDefault="00A14D0E" w:rsidP="00A14D0E">
            <w:pPr>
              <w:ind w:leftChars="400" w:lef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78" w:type="dxa"/>
            <w:vAlign w:val="center"/>
          </w:tcPr>
          <w:p w14:paraId="09479EA3" w14:textId="77777777" w:rsidR="00A14D0E" w:rsidRDefault="00A14D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負担</w:t>
            </w:r>
            <w:r>
              <w:rPr>
                <w:rFonts w:hint="eastAsia"/>
              </w:rPr>
              <w:t>額</w:t>
            </w:r>
          </w:p>
        </w:tc>
        <w:tc>
          <w:tcPr>
            <w:tcW w:w="666" w:type="dxa"/>
            <w:vAlign w:val="center"/>
          </w:tcPr>
          <w:p w14:paraId="1B9D94C8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vAlign w:val="center"/>
          </w:tcPr>
          <w:p w14:paraId="07616DAA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3FB8BE4B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2D690B2E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31DEA593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4582C547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44D71C92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0B6FD679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5C8393BB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3EC75A7B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00E6E998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359C1595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14:paraId="3FF4B2CC" w14:textId="77777777" w:rsidR="00A14D0E" w:rsidRDefault="00A14D0E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A26836" w14:paraId="65206B05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564" w:type="dxa"/>
            <w:gridSpan w:val="2"/>
            <w:vMerge/>
            <w:vAlign w:val="center"/>
          </w:tcPr>
          <w:p w14:paraId="172C6AEB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1578" w:type="dxa"/>
            <w:vAlign w:val="center"/>
          </w:tcPr>
          <w:p w14:paraId="1E0E837A" w14:textId="77777777" w:rsidR="00A26836" w:rsidRDefault="00A268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徴収年月日</w:t>
            </w:r>
          </w:p>
        </w:tc>
        <w:tc>
          <w:tcPr>
            <w:tcW w:w="666" w:type="dxa"/>
            <w:vAlign w:val="center"/>
          </w:tcPr>
          <w:p w14:paraId="2DD6AB73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vAlign w:val="center"/>
          </w:tcPr>
          <w:p w14:paraId="1F7C233C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78608112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29448C4C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45C703B8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7EE687F3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6CFA7ADF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6048B81E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60CC4185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16FA775E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21C201C7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2ACB04B6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14:paraId="498096A7" w14:textId="77777777" w:rsidR="00A26836" w:rsidRDefault="00A26836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A14D0E" w14:paraId="3753FB1C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564" w:type="dxa"/>
            <w:gridSpan w:val="2"/>
            <w:vMerge w:val="restart"/>
            <w:vAlign w:val="center"/>
          </w:tcPr>
          <w:p w14:paraId="27B67D4E" w14:textId="77777777" w:rsidR="00A14D0E" w:rsidRDefault="00A14D0E" w:rsidP="00A14D0E">
            <w:pPr>
              <w:ind w:leftChars="400" w:lef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78" w:type="dxa"/>
            <w:vAlign w:val="center"/>
          </w:tcPr>
          <w:p w14:paraId="1EF1CEB0" w14:textId="77777777" w:rsidR="00A14D0E" w:rsidRDefault="00A14D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負担</w:t>
            </w:r>
            <w:r>
              <w:rPr>
                <w:rFonts w:hint="eastAsia"/>
              </w:rPr>
              <w:t>額</w:t>
            </w:r>
          </w:p>
        </w:tc>
        <w:tc>
          <w:tcPr>
            <w:tcW w:w="666" w:type="dxa"/>
            <w:vAlign w:val="center"/>
          </w:tcPr>
          <w:p w14:paraId="3D92F600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vAlign w:val="center"/>
          </w:tcPr>
          <w:p w14:paraId="49F44374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3ACC90BC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54D93CBC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2CFBDA3B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54EFCC6B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0E820D8D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2E4E842F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1531CE20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32BD6D4E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28170E59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178E2AFA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14:paraId="4413669A" w14:textId="77777777" w:rsidR="00A14D0E" w:rsidRDefault="00A14D0E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A26836" w14:paraId="01B6AFAB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564" w:type="dxa"/>
            <w:gridSpan w:val="2"/>
            <w:vMerge/>
            <w:vAlign w:val="center"/>
          </w:tcPr>
          <w:p w14:paraId="2BD540DB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1578" w:type="dxa"/>
            <w:vAlign w:val="center"/>
          </w:tcPr>
          <w:p w14:paraId="2F25E9AD" w14:textId="77777777" w:rsidR="00A26836" w:rsidRDefault="00A268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徴収年月日</w:t>
            </w:r>
          </w:p>
        </w:tc>
        <w:tc>
          <w:tcPr>
            <w:tcW w:w="666" w:type="dxa"/>
            <w:vAlign w:val="center"/>
          </w:tcPr>
          <w:p w14:paraId="5C825CB3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vAlign w:val="center"/>
          </w:tcPr>
          <w:p w14:paraId="102B2A7A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63094FED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774C2D7B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4079C796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1AEAA1BB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364B4D6A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01E5A41E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61D5C6BF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613681E7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032256B6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576524C9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14:paraId="5E41145A" w14:textId="77777777" w:rsidR="00A26836" w:rsidRDefault="00A26836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A14D0E" w14:paraId="23DAF0E3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564" w:type="dxa"/>
            <w:gridSpan w:val="2"/>
            <w:vMerge w:val="restart"/>
            <w:vAlign w:val="center"/>
          </w:tcPr>
          <w:p w14:paraId="587DE6F8" w14:textId="77777777" w:rsidR="00A14D0E" w:rsidRDefault="00A14D0E" w:rsidP="00A14D0E">
            <w:pPr>
              <w:ind w:leftChars="400" w:lef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78" w:type="dxa"/>
            <w:vAlign w:val="center"/>
          </w:tcPr>
          <w:p w14:paraId="7112AC9B" w14:textId="77777777" w:rsidR="00A14D0E" w:rsidRDefault="00A14D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負担</w:t>
            </w:r>
            <w:r>
              <w:rPr>
                <w:rFonts w:hint="eastAsia"/>
              </w:rPr>
              <w:t>額</w:t>
            </w:r>
          </w:p>
        </w:tc>
        <w:tc>
          <w:tcPr>
            <w:tcW w:w="666" w:type="dxa"/>
            <w:vAlign w:val="center"/>
          </w:tcPr>
          <w:p w14:paraId="7474B875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vAlign w:val="center"/>
          </w:tcPr>
          <w:p w14:paraId="3CD54DFA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5E1D31D5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210D9332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20D49E56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17CB136D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64B4E954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0B682638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358ED8A2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441991B9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23F83C01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0522A505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14:paraId="1D215C34" w14:textId="77777777" w:rsidR="00A14D0E" w:rsidRDefault="00A14D0E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A26836" w14:paraId="259C1330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564" w:type="dxa"/>
            <w:gridSpan w:val="2"/>
            <w:vMerge/>
            <w:vAlign w:val="center"/>
          </w:tcPr>
          <w:p w14:paraId="2157FE92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1578" w:type="dxa"/>
            <w:vAlign w:val="center"/>
          </w:tcPr>
          <w:p w14:paraId="47CDF32B" w14:textId="77777777" w:rsidR="00A26836" w:rsidRDefault="00A268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徴収年月日</w:t>
            </w:r>
          </w:p>
        </w:tc>
        <w:tc>
          <w:tcPr>
            <w:tcW w:w="666" w:type="dxa"/>
            <w:vAlign w:val="center"/>
          </w:tcPr>
          <w:p w14:paraId="42F68114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vAlign w:val="center"/>
          </w:tcPr>
          <w:p w14:paraId="05C2A88C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17C8B2E4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098398DE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188C2D6E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54B791F4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216711F0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0A27E4EE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37862F8A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31DA9A00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2A52B5D0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4215AECD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14:paraId="54DFB7D4" w14:textId="77777777" w:rsidR="00A26836" w:rsidRDefault="00A26836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A14D0E" w14:paraId="6CB54D08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564" w:type="dxa"/>
            <w:gridSpan w:val="2"/>
            <w:vMerge w:val="restart"/>
            <w:vAlign w:val="center"/>
          </w:tcPr>
          <w:p w14:paraId="6F98E3BD" w14:textId="77777777" w:rsidR="00A14D0E" w:rsidRDefault="00A14D0E" w:rsidP="00A14D0E">
            <w:pPr>
              <w:ind w:leftChars="400" w:lef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78" w:type="dxa"/>
            <w:vAlign w:val="center"/>
          </w:tcPr>
          <w:p w14:paraId="5765B88E" w14:textId="77777777" w:rsidR="00A14D0E" w:rsidRDefault="00A14D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負担</w:t>
            </w:r>
            <w:r>
              <w:rPr>
                <w:rFonts w:hint="eastAsia"/>
              </w:rPr>
              <w:t>額</w:t>
            </w:r>
          </w:p>
        </w:tc>
        <w:tc>
          <w:tcPr>
            <w:tcW w:w="666" w:type="dxa"/>
            <w:vAlign w:val="center"/>
          </w:tcPr>
          <w:p w14:paraId="7465F2D4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vAlign w:val="center"/>
          </w:tcPr>
          <w:p w14:paraId="0621A7A7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5429763A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55A970A0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605296FF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5B778B8D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1431950A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4D2F5AED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2CC01C14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6101E6E8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2104429A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3B7BCC23" w14:textId="77777777" w:rsidR="00A14D0E" w:rsidRDefault="00A14D0E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14:paraId="17532B6A" w14:textId="77777777" w:rsidR="00A14D0E" w:rsidRDefault="00A14D0E">
            <w:pPr>
              <w:spacing w:before="80" w:after="80"/>
              <w:jc w:val="center"/>
              <w:rPr>
                <w:rFonts w:hint="eastAsia"/>
              </w:rPr>
            </w:pPr>
          </w:p>
        </w:tc>
      </w:tr>
      <w:tr w:rsidR="00A26836" w14:paraId="786FBF9E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564" w:type="dxa"/>
            <w:gridSpan w:val="2"/>
            <w:vMerge/>
            <w:vAlign w:val="center"/>
          </w:tcPr>
          <w:p w14:paraId="02592FB6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1578" w:type="dxa"/>
            <w:vAlign w:val="center"/>
          </w:tcPr>
          <w:p w14:paraId="3287F9B6" w14:textId="77777777" w:rsidR="00A26836" w:rsidRDefault="00A268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徴収年月日</w:t>
            </w:r>
          </w:p>
        </w:tc>
        <w:tc>
          <w:tcPr>
            <w:tcW w:w="666" w:type="dxa"/>
            <w:vAlign w:val="center"/>
          </w:tcPr>
          <w:p w14:paraId="2583957C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vAlign w:val="center"/>
          </w:tcPr>
          <w:p w14:paraId="440A82C6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gridSpan w:val="2"/>
            <w:vAlign w:val="center"/>
          </w:tcPr>
          <w:p w14:paraId="6247BFC4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7594BA3C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65B98F8C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1AC4E286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vAlign w:val="center"/>
          </w:tcPr>
          <w:p w14:paraId="0E330167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vAlign w:val="center"/>
          </w:tcPr>
          <w:p w14:paraId="55C99446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314A22B0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04218AF0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15DBDA3A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 w14:paraId="2E4FB006" w14:textId="77777777" w:rsidR="00A26836" w:rsidRDefault="00A26836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14:paraId="42209E90" w14:textId="77777777" w:rsidR="00A26836" w:rsidRDefault="00A26836">
            <w:pPr>
              <w:spacing w:before="80" w:after="80"/>
              <w:jc w:val="center"/>
              <w:rPr>
                <w:rFonts w:hint="eastAsia"/>
              </w:rPr>
            </w:pPr>
          </w:p>
        </w:tc>
      </w:tr>
    </w:tbl>
    <w:p w14:paraId="72171146" w14:textId="77777777" w:rsidR="00A26836" w:rsidRDefault="00A26836"/>
    <w:sectPr w:rsidR="00A26836">
      <w:pgSz w:w="16840" w:h="11907" w:orient="landscape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0D21" w14:textId="77777777" w:rsidR="00BC2842" w:rsidRDefault="00BC2842">
      <w:r>
        <w:separator/>
      </w:r>
    </w:p>
  </w:endnote>
  <w:endnote w:type="continuationSeparator" w:id="0">
    <w:p w14:paraId="2833ABCC" w14:textId="77777777" w:rsidR="00BC2842" w:rsidRDefault="00BC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4B4C" w14:textId="77777777" w:rsidR="00BC2842" w:rsidRDefault="00BC2842">
      <w:r>
        <w:separator/>
      </w:r>
    </w:p>
  </w:footnote>
  <w:footnote w:type="continuationSeparator" w:id="0">
    <w:p w14:paraId="3BD9BB13" w14:textId="77777777" w:rsidR="00BC2842" w:rsidRDefault="00BC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04"/>
    <w:rsid w:val="000A7C15"/>
    <w:rsid w:val="00207304"/>
    <w:rsid w:val="0078498C"/>
    <w:rsid w:val="00A14D0E"/>
    <w:rsid w:val="00A26836"/>
    <w:rsid w:val="00A82D56"/>
    <w:rsid w:val="00B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C8256"/>
  <w15:chartTrackingRefBased/>
  <w15:docId w15:val="{85AEC420-E6D4-4676-BEDD-1601A9C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2001-06-28T06:53:00Z</cp:lastPrinted>
  <dcterms:created xsi:type="dcterms:W3CDTF">2025-06-01T01:48:00Z</dcterms:created>
  <dcterms:modified xsi:type="dcterms:W3CDTF">2025-06-01T01:48:00Z</dcterms:modified>
</cp:coreProperties>
</file>