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5FD5" w14:textId="77777777" w:rsidR="00761B64" w:rsidRDefault="00761B64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4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条関係、第</w:t>
      </w:r>
      <w:r>
        <w:rPr>
          <w:lang w:eastAsia="zh-CN"/>
        </w:rPr>
        <w:t>9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45B44452" w14:textId="77777777" w:rsidR="00761B64" w:rsidRDefault="00761B64">
      <w:pPr>
        <w:rPr>
          <w:rFonts w:hint="eastAsia"/>
          <w:lang w:eastAsia="zh-CN"/>
        </w:rPr>
      </w:pPr>
    </w:p>
    <w:p w14:paraId="2FADE4BE" w14:textId="77777777" w:rsidR="00761B64" w:rsidRDefault="00761B64">
      <w:pPr>
        <w:rPr>
          <w:rFonts w:hint="eastAsia"/>
          <w:lang w:eastAsia="zh-CN"/>
        </w:rPr>
      </w:pPr>
    </w:p>
    <w:p w14:paraId="3D2D1687" w14:textId="77777777" w:rsidR="00761B64" w:rsidRDefault="00761B64">
      <w:pPr>
        <w:jc w:val="center"/>
        <w:rPr>
          <w:lang w:eastAsia="zh-CN"/>
        </w:rPr>
      </w:pPr>
      <w:r>
        <w:rPr>
          <w:rFonts w:hint="eastAsia"/>
          <w:lang w:eastAsia="zh-CN"/>
        </w:rPr>
        <w:t>生活援助員派遣</w:t>
      </w:r>
      <w:r>
        <w:rPr>
          <w:lang w:eastAsia="zh-CN"/>
        </w:rPr>
        <w:t>(</w:t>
      </w:r>
      <w:r>
        <w:rPr>
          <w:rFonts w:hint="eastAsia"/>
          <w:lang w:eastAsia="zh-CN"/>
        </w:rPr>
        <w:t>変更</w:t>
      </w:r>
      <w:r>
        <w:rPr>
          <w:lang w:eastAsia="zh-CN"/>
        </w:rPr>
        <w:t>)</w:t>
      </w:r>
      <w:r>
        <w:rPr>
          <w:rFonts w:hint="eastAsia"/>
          <w:lang w:eastAsia="zh-CN"/>
        </w:rPr>
        <w:t>却下通知書</w:t>
      </w:r>
    </w:p>
    <w:p w14:paraId="05C61A27" w14:textId="77777777" w:rsidR="00761B64" w:rsidRDefault="00761B64">
      <w:pPr>
        <w:rPr>
          <w:rFonts w:hint="eastAsia"/>
          <w:lang w:eastAsia="zh-CN"/>
        </w:rPr>
      </w:pPr>
    </w:p>
    <w:p w14:paraId="1BE60D3B" w14:textId="77777777" w:rsidR="00761B64" w:rsidRDefault="00761B64">
      <w:pPr>
        <w:rPr>
          <w:rFonts w:hint="eastAsia"/>
          <w:lang w:eastAsia="zh-CN"/>
        </w:rPr>
      </w:pPr>
    </w:p>
    <w:p w14:paraId="639659B6" w14:textId="77777777" w:rsidR="00761B64" w:rsidRDefault="00761B64" w:rsidP="00EA2020">
      <w:pPr>
        <w:ind w:rightChars="200" w:right="420"/>
        <w:jc w:val="right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19FC8DAF" w14:textId="77777777" w:rsidR="00761B64" w:rsidRDefault="00EA2020" w:rsidP="00EA2020">
      <w:pPr>
        <w:ind w:rightChars="200" w:right="42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08D44200" w14:textId="77777777" w:rsidR="00761B64" w:rsidRDefault="00761B64">
      <w:pPr>
        <w:rPr>
          <w:rFonts w:hint="eastAsia"/>
          <w:lang w:eastAsia="zh-CN"/>
        </w:rPr>
      </w:pPr>
    </w:p>
    <w:p w14:paraId="51F4C228" w14:textId="77777777" w:rsidR="00761B64" w:rsidRDefault="00761B64">
      <w:pPr>
        <w:rPr>
          <w:rFonts w:hint="eastAsia"/>
          <w:lang w:eastAsia="zh-CN"/>
        </w:rPr>
      </w:pPr>
    </w:p>
    <w:p w14:paraId="35C94F4D" w14:textId="77777777" w:rsidR="00761B64" w:rsidRDefault="00761B64" w:rsidP="00F36ECC">
      <w:pPr>
        <w:ind w:firstLineChars="800" w:firstLine="1680"/>
        <w:rPr>
          <w:lang w:eastAsia="zh-CN"/>
        </w:rPr>
      </w:pPr>
      <w:r>
        <w:rPr>
          <w:rFonts w:hint="eastAsia"/>
          <w:lang w:eastAsia="zh-CN"/>
        </w:rPr>
        <w:t>様</w:t>
      </w:r>
    </w:p>
    <w:p w14:paraId="06F3FD7D" w14:textId="77777777" w:rsidR="00761B64" w:rsidRDefault="00761B64">
      <w:pPr>
        <w:rPr>
          <w:rFonts w:hint="eastAsia"/>
          <w:lang w:eastAsia="zh-CN"/>
        </w:rPr>
      </w:pPr>
    </w:p>
    <w:p w14:paraId="595066F2" w14:textId="77777777" w:rsidR="00761B64" w:rsidRDefault="00761B64">
      <w:pPr>
        <w:rPr>
          <w:rFonts w:hint="eastAsia"/>
          <w:lang w:eastAsia="zh-CN"/>
        </w:rPr>
      </w:pPr>
    </w:p>
    <w:p w14:paraId="7C8A3724" w14:textId="77777777" w:rsidR="00761B64" w:rsidRDefault="00761B64" w:rsidP="00EA2020">
      <w:pPr>
        <w:ind w:rightChars="100" w:right="210"/>
        <w:jc w:val="right"/>
        <w:rPr>
          <w:lang w:eastAsia="zh-CN"/>
        </w:rPr>
      </w:pPr>
      <w:r>
        <w:rPr>
          <w:rFonts w:hint="eastAsia"/>
          <w:lang w:eastAsia="zh-CN"/>
        </w:rPr>
        <w:t>国頭村長　　　　　　　　　　　印</w:t>
      </w:r>
    </w:p>
    <w:p w14:paraId="5D724920" w14:textId="77777777" w:rsidR="00761B64" w:rsidRDefault="00761B64">
      <w:pPr>
        <w:rPr>
          <w:rFonts w:hint="eastAsia"/>
          <w:lang w:eastAsia="zh-CN"/>
        </w:rPr>
      </w:pPr>
    </w:p>
    <w:p w14:paraId="046C43F2" w14:textId="77777777" w:rsidR="00761B64" w:rsidRDefault="00761B64">
      <w:pPr>
        <w:rPr>
          <w:rFonts w:hint="eastAsia"/>
          <w:lang w:eastAsia="zh-CN"/>
        </w:rPr>
      </w:pPr>
    </w:p>
    <w:p w14:paraId="48773CEE" w14:textId="77777777" w:rsidR="00761B64" w:rsidRDefault="00761B64" w:rsidP="00761B64">
      <w:pPr>
        <w:ind w:firstLineChars="600" w:firstLine="1260"/>
      </w:pPr>
      <w:r>
        <w:rPr>
          <w:rFonts w:hint="eastAsia"/>
        </w:rPr>
        <w:t>年　　月　　日付申請のありました生活援助員の派遣については、次の理由により派遣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できないので通知します。</w:t>
      </w:r>
    </w:p>
    <w:p w14:paraId="21696223" w14:textId="77777777" w:rsidR="00761B64" w:rsidRDefault="00761B64">
      <w:pPr>
        <w:rPr>
          <w:rFonts w:hint="eastAsia"/>
        </w:rPr>
      </w:pPr>
    </w:p>
    <w:p w14:paraId="62E68CDD" w14:textId="77777777" w:rsidR="00761B64" w:rsidRDefault="00761B64">
      <w:pPr>
        <w:rPr>
          <w:rFonts w:hint="eastAsia"/>
        </w:rPr>
      </w:pPr>
    </w:p>
    <w:p w14:paraId="41B6E44F" w14:textId="77777777" w:rsidR="00761B64" w:rsidRDefault="00761B64">
      <w:pPr>
        <w:jc w:val="center"/>
      </w:pPr>
      <w:r>
        <w:rPr>
          <w:rFonts w:hint="eastAsia"/>
        </w:rPr>
        <w:t>記</w:t>
      </w:r>
    </w:p>
    <w:p w14:paraId="2061855D" w14:textId="77777777" w:rsidR="00761B64" w:rsidRDefault="00761B64">
      <w:pPr>
        <w:rPr>
          <w:rFonts w:hint="eastAsia"/>
        </w:rPr>
      </w:pPr>
    </w:p>
    <w:p w14:paraId="58461262" w14:textId="77777777" w:rsidR="00761B64" w:rsidRDefault="00761B64">
      <w:pPr>
        <w:rPr>
          <w:rFonts w:hint="eastAsia"/>
        </w:rPr>
      </w:pPr>
    </w:p>
    <w:p w14:paraId="133C0C07" w14:textId="77777777" w:rsidR="00761B64" w:rsidRDefault="00761B64" w:rsidP="008236F2">
      <w:pPr>
        <w:ind w:firstLineChars="100" w:firstLine="210"/>
      </w:pPr>
      <w:r>
        <w:t>1</w:t>
      </w:r>
      <w:r>
        <w:rPr>
          <w:rFonts w:hint="eastAsia"/>
        </w:rPr>
        <w:t xml:space="preserve">　対象者氏名</w:t>
      </w:r>
    </w:p>
    <w:p w14:paraId="01A61488" w14:textId="77777777" w:rsidR="00761B64" w:rsidRDefault="00761B64">
      <w:pPr>
        <w:rPr>
          <w:rFonts w:hint="eastAsia"/>
        </w:rPr>
      </w:pPr>
    </w:p>
    <w:p w14:paraId="5B6E4A6B" w14:textId="77777777" w:rsidR="00761B64" w:rsidRDefault="00761B64">
      <w:pPr>
        <w:rPr>
          <w:rFonts w:hint="eastAsia"/>
        </w:rPr>
      </w:pPr>
    </w:p>
    <w:p w14:paraId="3129E0BC" w14:textId="77777777" w:rsidR="00761B64" w:rsidRDefault="00761B64" w:rsidP="008236F2">
      <w:pPr>
        <w:ind w:firstLineChars="100" w:firstLine="210"/>
      </w:pPr>
      <w:r>
        <w:t>2</w:t>
      </w:r>
      <w:r>
        <w:rPr>
          <w:rFonts w:hint="eastAsia"/>
        </w:rPr>
        <w:t xml:space="preserve">　</w:t>
      </w:r>
      <w:r w:rsidRPr="00EA2020">
        <w:rPr>
          <w:rFonts w:hint="eastAsia"/>
          <w:spacing w:val="105"/>
          <w:kern w:val="0"/>
          <w:fitText w:val="630" w:id="-1449440256"/>
        </w:rPr>
        <w:t>理</w:t>
      </w:r>
      <w:r w:rsidRPr="00EA2020">
        <w:rPr>
          <w:rFonts w:hint="eastAsia"/>
          <w:kern w:val="0"/>
          <w:fitText w:val="630" w:id="-1449440256"/>
        </w:rPr>
        <w:t>由</w:t>
      </w:r>
    </w:p>
    <w:sectPr w:rsidR="00761B64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4BDD" w14:textId="77777777" w:rsidR="005B09C5" w:rsidRDefault="005B09C5">
      <w:r>
        <w:separator/>
      </w:r>
    </w:p>
  </w:endnote>
  <w:endnote w:type="continuationSeparator" w:id="0">
    <w:p w14:paraId="064BEE3B" w14:textId="77777777" w:rsidR="005B09C5" w:rsidRDefault="005B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04B1" w14:textId="77777777" w:rsidR="005B09C5" w:rsidRDefault="005B09C5">
      <w:r>
        <w:separator/>
      </w:r>
    </w:p>
  </w:footnote>
  <w:footnote w:type="continuationSeparator" w:id="0">
    <w:p w14:paraId="7D6FC9A3" w14:textId="77777777" w:rsidR="005B09C5" w:rsidRDefault="005B0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CC"/>
    <w:rsid w:val="00463AAB"/>
    <w:rsid w:val="005B09C5"/>
    <w:rsid w:val="00761B64"/>
    <w:rsid w:val="008236F2"/>
    <w:rsid w:val="00EA2020"/>
    <w:rsid w:val="00F3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095FB"/>
  <w15:chartTrackingRefBased/>
  <w15:docId w15:val="{669A324D-A056-4F03-AAC5-5A40DC78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2001-06-28T05:30:00Z</cp:lastPrinted>
  <dcterms:created xsi:type="dcterms:W3CDTF">2025-06-01T01:46:00Z</dcterms:created>
  <dcterms:modified xsi:type="dcterms:W3CDTF">2025-06-01T01:46:00Z</dcterms:modified>
</cp:coreProperties>
</file>