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55F48" w14:textId="77777777" w:rsidR="00F30267" w:rsidRDefault="00F30267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3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6</w:t>
      </w:r>
      <w:r>
        <w:rPr>
          <w:rFonts w:hint="eastAsia"/>
          <w:lang w:eastAsia="zh-CN"/>
        </w:rPr>
        <w:t>条、第</w:t>
      </w:r>
      <w:r>
        <w:rPr>
          <w:lang w:eastAsia="zh-CN"/>
        </w:rPr>
        <w:t>9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7AB5154F" w14:textId="77777777" w:rsidR="00F30267" w:rsidRDefault="00F30267">
      <w:pPr>
        <w:spacing w:before="120" w:after="120"/>
        <w:jc w:val="center"/>
      </w:pPr>
      <w:r>
        <w:rPr>
          <w:rFonts w:hint="eastAsia"/>
        </w:rPr>
        <w:t>生活援助員派遣決定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通知書</w:t>
      </w:r>
    </w:p>
    <w:p w14:paraId="0FFF74D5" w14:textId="77777777" w:rsidR="00F30267" w:rsidRDefault="00F30267" w:rsidP="00F07683">
      <w:pPr>
        <w:ind w:rightChars="200" w:right="420"/>
        <w:jc w:val="right"/>
        <w:rPr>
          <w:lang w:eastAsia="zh-CN"/>
        </w:rPr>
      </w:pPr>
      <w:r>
        <w:rPr>
          <w:rFonts w:hint="eastAsia"/>
          <w:lang w:eastAsia="zh-CN"/>
        </w:rPr>
        <w:t>第　　　　　号</w:t>
      </w:r>
    </w:p>
    <w:p w14:paraId="5631D00A" w14:textId="77777777" w:rsidR="00F30267" w:rsidRDefault="00F07683" w:rsidP="00F07683">
      <w:pPr>
        <w:ind w:rightChars="200" w:right="42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50070678" w14:textId="77777777" w:rsidR="00F30267" w:rsidRDefault="00F30267" w:rsidP="00576ADA">
      <w:pPr>
        <w:spacing w:before="120" w:after="120"/>
        <w:ind w:firstLineChars="800" w:firstLine="1680"/>
        <w:rPr>
          <w:lang w:eastAsia="zh-CN"/>
        </w:rPr>
      </w:pPr>
      <w:r>
        <w:rPr>
          <w:rFonts w:hint="eastAsia"/>
          <w:lang w:eastAsia="zh-CN"/>
        </w:rPr>
        <w:t>様</w:t>
      </w:r>
    </w:p>
    <w:p w14:paraId="38900695" w14:textId="77777777" w:rsidR="00F30267" w:rsidRDefault="00F30267" w:rsidP="00F07683">
      <w:pPr>
        <w:spacing w:after="120"/>
        <w:ind w:rightChars="100" w:right="210"/>
        <w:jc w:val="right"/>
        <w:rPr>
          <w:lang w:eastAsia="zh-CN"/>
        </w:rPr>
      </w:pPr>
      <w:r>
        <w:rPr>
          <w:rFonts w:hint="eastAsia"/>
          <w:lang w:eastAsia="zh-CN"/>
        </w:rPr>
        <w:t>国頭村長　　　　　　　　　　　印</w:t>
      </w:r>
    </w:p>
    <w:p w14:paraId="08594591" w14:textId="77777777" w:rsidR="00F30267" w:rsidRDefault="00F30267" w:rsidP="00576ADA">
      <w:pPr>
        <w:spacing w:after="120"/>
        <w:ind w:firstLineChars="600" w:firstLine="1260"/>
        <w:rPr>
          <w:rFonts w:hint="eastAsia"/>
        </w:rPr>
      </w:pPr>
      <w:r>
        <w:rPr>
          <w:rFonts w:hint="eastAsia"/>
        </w:rPr>
        <w:t>年　　月　　日付けで申請のありました生活援助員の派遣について、次のとおり決定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したので通知します。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"/>
        <w:gridCol w:w="240"/>
        <w:gridCol w:w="408"/>
        <w:gridCol w:w="624"/>
        <w:gridCol w:w="156"/>
        <w:gridCol w:w="2220"/>
        <w:gridCol w:w="944"/>
        <w:gridCol w:w="2836"/>
      </w:tblGrid>
      <w:tr w:rsidR="00F30267" w14:paraId="22C014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6" w:type="dxa"/>
            <w:vMerge w:val="restart"/>
            <w:vAlign w:val="center"/>
          </w:tcPr>
          <w:p w14:paraId="63CE916F" w14:textId="77777777" w:rsidR="00F30267" w:rsidRDefault="00F30267">
            <w:pPr>
              <w:jc w:val="distribute"/>
            </w:pPr>
            <w:r>
              <w:rPr>
                <w:rFonts w:hint="eastAsia"/>
                <w:spacing w:val="45"/>
              </w:rPr>
              <w:t>対象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3648" w:type="dxa"/>
            <w:gridSpan w:val="5"/>
            <w:vMerge w:val="restart"/>
            <w:vAlign w:val="center"/>
          </w:tcPr>
          <w:p w14:paraId="06AE2D4A" w14:textId="77777777" w:rsidR="00F30267" w:rsidRDefault="00F30267">
            <w:pPr>
              <w:rPr>
                <w:rFonts w:hint="eastAsia"/>
              </w:rPr>
            </w:pPr>
          </w:p>
        </w:tc>
        <w:tc>
          <w:tcPr>
            <w:tcW w:w="944" w:type="dxa"/>
            <w:vAlign w:val="center"/>
          </w:tcPr>
          <w:p w14:paraId="630C1AD1" w14:textId="77777777" w:rsidR="00F30267" w:rsidRDefault="00F30267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836" w:type="dxa"/>
          </w:tcPr>
          <w:p w14:paraId="626DA0D6" w14:textId="77777777" w:rsidR="00F30267" w:rsidRDefault="00F30267" w:rsidP="00D3109E">
            <w:pPr>
              <w:spacing w:before="240" w:after="240"/>
              <w:ind w:leftChars="200" w:left="420"/>
            </w:pPr>
            <w:r w:rsidRPr="00D3109E">
              <w:rPr>
                <w:rFonts w:hint="eastAsia"/>
                <w:spacing w:val="105"/>
                <w:kern w:val="0"/>
                <w:fitText w:val="1470" w:id="-1436892927"/>
              </w:rPr>
              <w:t>生年月</w:t>
            </w:r>
            <w:r w:rsidRPr="00D3109E">
              <w:rPr>
                <w:rFonts w:hint="eastAsia"/>
                <w:kern w:val="0"/>
                <w:fitText w:val="1470" w:id="-1436892927"/>
              </w:rPr>
              <w:t>日</w:t>
            </w:r>
          </w:p>
        </w:tc>
      </w:tr>
      <w:tr w:rsidR="00F30267" w14:paraId="35DD76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6" w:type="dxa"/>
            <w:vMerge/>
          </w:tcPr>
          <w:p w14:paraId="3DE21548" w14:textId="77777777" w:rsidR="00F30267" w:rsidRDefault="00F30267"/>
        </w:tc>
        <w:tc>
          <w:tcPr>
            <w:tcW w:w="3648" w:type="dxa"/>
            <w:gridSpan w:val="5"/>
            <w:vMerge/>
          </w:tcPr>
          <w:p w14:paraId="255748BE" w14:textId="77777777" w:rsidR="00F30267" w:rsidRDefault="00F30267"/>
        </w:tc>
        <w:tc>
          <w:tcPr>
            <w:tcW w:w="944" w:type="dxa"/>
            <w:vAlign w:val="center"/>
          </w:tcPr>
          <w:p w14:paraId="208E75D8" w14:textId="77777777" w:rsidR="00F30267" w:rsidRDefault="00F302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836" w:type="dxa"/>
          </w:tcPr>
          <w:p w14:paraId="144BAAA0" w14:textId="77777777" w:rsidR="00F30267" w:rsidRDefault="00F30267" w:rsidP="00F30267">
            <w:pPr>
              <w:spacing w:before="240" w:after="24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F30267" w14:paraId="2BF032B0" w14:textId="77777777">
        <w:tblPrEx>
          <w:tblCellMar>
            <w:top w:w="0" w:type="dxa"/>
            <w:bottom w:w="0" w:type="dxa"/>
          </w:tblCellMar>
        </w:tblPrEx>
        <w:trPr>
          <w:cantSplit/>
          <w:trHeight w:val="1510"/>
        </w:trPr>
        <w:tc>
          <w:tcPr>
            <w:tcW w:w="1066" w:type="dxa"/>
            <w:vAlign w:val="center"/>
          </w:tcPr>
          <w:p w14:paraId="0C204C56" w14:textId="77777777" w:rsidR="00F30267" w:rsidRDefault="00F3026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48" w:type="dxa"/>
            <w:gridSpan w:val="5"/>
            <w:vAlign w:val="center"/>
          </w:tcPr>
          <w:p w14:paraId="4E1D2A66" w14:textId="77777777" w:rsidR="00F30267" w:rsidRDefault="00F30267">
            <w:pPr>
              <w:rPr>
                <w:rFonts w:hint="eastAsia"/>
              </w:rPr>
            </w:pPr>
          </w:p>
        </w:tc>
        <w:tc>
          <w:tcPr>
            <w:tcW w:w="944" w:type="dxa"/>
            <w:vAlign w:val="center"/>
          </w:tcPr>
          <w:p w14:paraId="4FF07CDF" w14:textId="77777777" w:rsidR="00F30267" w:rsidRDefault="00F3026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836" w:type="dxa"/>
          </w:tcPr>
          <w:p w14:paraId="57F34D7A" w14:textId="77777777" w:rsidR="00F30267" w:rsidRDefault="00F30267">
            <w:pPr>
              <w:spacing w:before="240" w:after="240"/>
              <w:rPr>
                <w:rFonts w:hint="eastAsia"/>
              </w:rPr>
            </w:pPr>
          </w:p>
        </w:tc>
      </w:tr>
      <w:tr w:rsidR="00F30267" w14:paraId="696442C9" w14:textId="77777777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306" w:type="dxa"/>
            <w:gridSpan w:val="2"/>
            <w:vAlign w:val="center"/>
          </w:tcPr>
          <w:p w14:paraId="38D55CF5" w14:textId="77777777" w:rsidR="00F30267" w:rsidRDefault="00F302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サービスの内容</w:t>
            </w:r>
          </w:p>
        </w:tc>
        <w:tc>
          <w:tcPr>
            <w:tcW w:w="7188" w:type="dxa"/>
            <w:gridSpan w:val="6"/>
          </w:tcPr>
          <w:p w14:paraId="6C5C06BB" w14:textId="77777777" w:rsidR="00F30267" w:rsidRDefault="00F30267">
            <w:pPr>
              <w:spacing w:before="120" w:after="40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外出時の援助</w:t>
            </w:r>
          </w:p>
          <w:p w14:paraId="217B2B12" w14:textId="77777777" w:rsidR="00F30267" w:rsidRDefault="00F30267">
            <w:pPr>
              <w:spacing w:before="40" w:after="40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 xml:space="preserve">　食事・食材の確保</w:t>
            </w:r>
          </w:p>
          <w:p w14:paraId="0D302430" w14:textId="77777777" w:rsidR="00F30267" w:rsidRDefault="00F30267">
            <w:pPr>
              <w:spacing w:before="40" w:after="40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 xml:space="preserve">　寝具類等大物の洗濯・日干しクリーニングの洗濯物搬出入</w:t>
            </w:r>
          </w:p>
          <w:p w14:paraId="0AE90654" w14:textId="77777777" w:rsidR="00F30267" w:rsidRDefault="00F30267">
            <w:pPr>
              <w:spacing w:before="40" w:after="40"/>
              <w:rPr>
                <w:rFonts w:hint="eastAsia"/>
              </w:rPr>
            </w:pPr>
            <w:r>
              <w:t>4</w:t>
            </w:r>
            <w:r>
              <w:rPr>
                <w:rFonts w:hint="eastAsia"/>
              </w:rPr>
              <w:t xml:space="preserve">　家周りの手入れ・微妙な修繕等</w:t>
            </w:r>
          </w:p>
          <w:p w14:paraId="28A48388" w14:textId="77777777" w:rsidR="00F30267" w:rsidRDefault="00F30267">
            <w:pPr>
              <w:spacing w:before="40" w:after="40"/>
              <w:rPr>
                <w:rFonts w:hint="eastAsia"/>
              </w:rPr>
            </w:pPr>
            <w:r>
              <w:t>5</w:t>
            </w:r>
            <w:r>
              <w:rPr>
                <w:rFonts w:hint="eastAsia"/>
              </w:rPr>
              <w:t xml:space="preserve">　家屋内の整理・整頓</w:t>
            </w:r>
          </w:p>
          <w:p w14:paraId="4A56C907" w14:textId="77777777" w:rsidR="00F30267" w:rsidRDefault="00F30267">
            <w:pPr>
              <w:spacing w:before="40" w:after="40"/>
              <w:rPr>
                <w:rFonts w:hint="eastAsia"/>
              </w:rPr>
            </w:pPr>
            <w:r>
              <w:t>6</w:t>
            </w:r>
            <w:r>
              <w:rPr>
                <w:rFonts w:hint="eastAsia"/>
              </w:rPr>
              <w:t xml:space="preserve">　生活・身の上・介護等に関する相談、助言</w:t>
            </w:r>
          </w:p>
          <w:p w14:paraId="7E6AFC76" w14:textId="77777777" w:rsidR="00F30267" w:rsidRDefault="00F30267">
            <w:pPr>
              <w:spacing w:before="40" w:after="120"/>
              <w:rPr>
                <w:rFonts w:hint="eastAsia"/>
              </w:rPr>
            </w:pPr>
            <w:r>
              <w:t>7</w:t>
            </w:r>
            <w:r>
              <w:rPr>
                <w:rFonts w:hint="eastAsia"/>
              </w:rPr>
              <w:t xml:space="preserve">　その他必要な家事</w:t>
            </w:r>
          </w:p>
        </w:tc>
      </w:tr>
      <w:tr w:rsidR="00F30267" w14:paraId="6B5F8B9E" w14:textId="77777777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2338" w:type="dxa"/>
            <w:gridSpan w:val="4"/>
            <w:vAlign w:val="center"/>
          </w:tcPr>
          <w:p w14:paraId="4663060A" w14:textId="77777777" w:rsidR="00F30267" w:rsidRDefault="00F30267">
            <w:pPr>
              <w:spacing w:before="240" w:after="2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派遣開始年月日</w:t>
            </w:r>
          </w:p>
        </w:tc>
        <w:tc>
          <w:tcPr>
            <w:tcW w:w="6156" w:type="dxa"/>
            <w:gridSpan w:val="4"/>
            <w:vAlign w:val="center"/>
          </w:tcPr>
          <w:p w14:paraId="5FEB927C" w14:textId="77777777" w:rsidR="00F30267" w:rsidRDefault="00F30267" w:rsidP="00000269">
            <w:pPr>
              <w:ind w:firstLineChars="500" w:firstLine="1050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>予定から</w:t>
            </w:r>
            <w:r>
              <w:t>)</w:t>
            </w:r>
          </w:p>
        </w:tc>
      </w:tr>
      <w:tr w:rsidR="00F30267" w14:paraId="051B42BB" w14:textId="77777777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2494" w:type="dxa"/>
            <w:gridSpan w:val="5"/>
            <w:vAlign w:val="center"/>
          </w:tcPr>
          <w:p w14:paraId="4B7C0DCE" w14:textId="77777777" w:rsidR="00F30267" w:rsidRDefault="00F30267">
            <w:pPr>
              <w:spacing w:before="240" w:after="240"/>
              <w:jc w:val="distribute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週間当たりの派遣回数</w:t>
            </w:r>
          </w:p>
        </w:tc>
        <w:tc>
          <w:tcPr>
            <w:tcW w:w="6000" w:type="dxa"/>
            <w:gridSpan w:val="3"/>
            <w:vAlign w:val="center"/>
          </w:tcPr>
          <w:p w14:paraId="712A76C4" w14:textId="77777777" w:rsidR="00F30267" w:rsidRDefault="00F30267">
            <w:r>
              <w:rPr>
                <w:rFonts w:hint="eastAsia"/>
              </w:rPr>
              <w:t xml:space="preserve">　　　　　　　　　　　　　回</w:t>
            </w:r>
          </w:p>
        </w:tc>
      </w:tr>
      <w:tr w:rsidR="00F30267" w14:paraId="7B1DC0CF" w14:textId="77777777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2494" w:type="dxa"/>
            <w:gridSpan w:val="5"/>
            <w:vAlign w:val="center"/>
          </w:tcPr>
          <w:p w14:paraId="01DBA76D" w14:textId="77777777" w:rsidR="00F30267" w:rsidRDefault="00F30267">
            <w:pPr>
              <w:spacing w:before="240" w:after="240"/>
              <w:jc w:val="distribute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回当たりの派遣時間数</w:t>
            </w:r>
          </w:p>
        </w:tc>
        <w:tc>
          <w:tcPr>
            <w:tcW w:w="6000" w:type="dxa"/>
            <w:gridSpan w:val="3"/>
            <w:vAlign w:val="center"/>
          </w:tcPr>
          <w:p w14:paraId="62B2A982" w14:textId="77777777" w:rsidR="00F30267" w:rsidRDefault="00F30267">
            <w:r>
              <w:rPr>
                <w:rFonts w:hint="eastAsia"/>
              </w:rPr>
              <w:t xml:space="preserve">　　　　　　　　　　　　　時間</w:t>
            </w:r>
          </w:p>
        </w:tc>
      </w:tr>
      <w:tr w:rsidR="00F30267" w14:paraId="066A347D" w14:textId="77777777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714" w:type="dxa"/>
            <w:gridSpan w:val="3"/>
            <w:vMerge w:val="restart"/>
            <w:vAlign w:val="center"/>
          </w:tcPr>
          <w:p w14:paraId="3F7ABB36" w14:textId="77777777" w:rsidR="00F30267" w:rsidRDefault="00F30267">
            <w:pPr>
              <w:spacing w:before="240" w:after="2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費用負担</w:t>
            </w:r>
          </w:p>
        </w:tc>
        <w:tc>
          <w:tcPr>
            <w:tcW w:w="6780" w:type="dxa"/>
            <w:gridSpan w:val="5"/>
            <w:vAlign w:val="center"/>
          </w:tcPr>
          <w:p w14:paraId="626CE3C0" w14:textId="77777777" w:rsidR="00F30267" w:rsidRDefault="00F30267">
            <w:pPr>
              <w:spacing w:before="240" w:after="240"/>
              <w:jc w:val="center"/>
            </w:pPr>
            <w:r>
              <w:t>1</w:t>
            </w:r>
            <w:r>
              <w:rPr>
                <w:rFonts w:hint="eastAsia"/>
              </w:rPr>
              <w:t>時間当たりの負担額　　　　　　円</w:t>
            </w:r>
          </w:p>
        </w:tc>
      </w:tr>
      <w:tr w:rsidR="00F30267" w14:paraId="2E4BA574" w14:textId="77777777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714" w:type="dxa"/>
            <w:gridSpan w:val="3"/>
            <w:vMerge/>
            <w:vAlign w:val="center"/>
          </w:tcPr>
          <w:p w14:paraId="336C5CED" w14:textId="77777777" w:rsidR="00F30267" w:rsidRDefault="00F30267">
            <w:pPr>
              <w:spacing w:before="240" w:after="240"/>
              <w:jc w:val="distribute"/>
              <w:rPr>
                <w:rFonts w:hint="eastAsia"/>
              </w:rPr>
            </w:pPr>
          </w:p>
        </w:tc>
        <w:tc>
          <w:tcPr>
            <w:tcW w:w="6780" w:type="dxa"/>
            <w:gridSpan w:val="5"/>
            <w:vAlign w:val="center"/>
          </w:tcPr>
          <w:p w14:paraId="5F35CECE" w14:textId="77777777" w:rsidR="00F30267" w:rsidRDefault="00F30267">
            <w:pPr>
              <w:spacing w:before="240" w:after="240"/>
              <w:jc w:val="center"/>
            </w:pPr>
            <w:r>
              <w:t>1</w:t>
            </w:r>
            <w:r>
              <w:rPr>
                <w:rFonts w:hint="eastAsia"/>
              </w:rPr>
              <w:t>ケ月当たりの負担額　　　　　　円</w:t>
            </w:r>
          </w:p>
        </w:tc>
      </w:tr>
    </w:tbl>
    <w:p w14:paraId="27172D35" w14:textId="77777777" w:rsidR="00F30267" w:rsidRDefault="00F30267"/>
    <w:sectPr w:rsidR="00F30267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1133C" w14:textId="77777777" w:rsidR="00771CD9" w:rsidRDefault="00771CD9">
      <w:r>
        <w:separator/>
      </w:r>
    </w:p>
  </w:endnote>
  <w:endnote w:type="continuationSeparator" w:id="0">
    <w:p w14:paraId="2440B1B1" w14:textId="77777777" w:rsidR="00771CD9" w:rsidRDefault="0077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3A3FD" w14:textId="77777777" w:rsidR="00771CD9" w:rsidRDefault="00771CD9">
      <w:r>
        <w:separator/>
      </w:r>
    </w:p>
  </w:footnote>
  <w:footnote w:type="continuationSeparator" w:id="0">
    <w:p w14:paraId="4E874359" w14:textId="77777777" w:rsidR="00771CD9" w:rsidRDefault="00771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DA"/>
    <w:rsid w:val="00000269"/>
    <w:rsid w:val="00436468"/>
    <w:rsid w:val="00576ADA"/>
    <w:rsid w:val="00771CD9"/>
    <w:rsid w:val="00D3109E"/>
    <w:rsid w:val="00F07683"/>
    <w:rsid w:val="00F3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9F895"/>
  <w15:chartTrackingRefBased/>
  <w15:docId w15:val="{90A6C7EE-215A-41ED-935E-B90F04BC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2001-06-28T05:31:00Z</cp:lastPrinted>
  <dcterms:created xsi:type="dcterms:W3CDTF">2025-06-01T01:46:00Z</dcterms:created>
  <dcterms:modified xsi:type="dcterms:W3CDTF">2025-06-01T01:46:00Z</dcterms:modified>
</cp:coreProperties>
</file>