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D5363" w14:textId="77777777" w:rsidR="00512699" w:rsidRDefault="00512699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5</w:t>
      </w:r>
      <w:r>
        <w:rPr>
          <w:rFonts w:hint="eastAsia"/>
          <w:lang w:eastAsia="zh-CN"/>
        </w:rPr>
        <w:t>条、第</w:t>
      </w:r>
      <w:r>
        <w:rPr>
          <w:lang w:eastAsia="zh-CN"/>
        </w:rPr>
        <w:t>9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4CC4D48F" w14:textId="77777777" w:rsidR="00512699" w:rsidRDefault="00512699">
      <w:pPr>
        <w:jc w:val="center"/>
        <w:rPr>
          <w:rFonts w:hint="eastAsia"/>
        </w:rPr>
      </w:pPr>
      <w:r>
        <w:rPr>
          <w:rFonts w:hint="eastAsia"/>
        </w:rPr>
        <w:t>生活援助員派遣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申請書</w:t>
      </w:r>
    </w:p>
    <w:p w14:paraId="361B4964" w14:textId="77777777" w:rsidR="00512699" w:rsidRDefault="00512699">
      <w:pPr>
        <w:jc w:val="center"/>
      </w:pPr>
    </w:p>
    <w:p w14:paraId="4FDB5A31" w14:textId="77777777" w:rsidR="00512699" w:rsidRDefault="00512699" w:rsidP="008105D9">
      <w:pPr>
        <w:ind w:rightChars="200" w:right="420"/>
        <w:jc w:val="right"/>
      </w:pPr>
      <w:r>
        <w:rPr>
          <w:rFonts w:hint="eastAsia"/>
        </w:rPr>
        <w:t>年　　月　　日</w:t>
      </w:r>
    </w:p>
    <w:p w14:paraId="2D1FF3FA" w14:textId="77777777" w:rsidR="00512699" w:rsidRDefault="00512699">
      <w:pPr>
        <w:rPr>
          <w:rFonts w:hint="eastAsia"/>
        </w:rPr>
      </w:pPr>
    </w:p>
    <w:p w14:paraId="3DDF800F" w14:textId="77777777" w:rsidR="00512699" w:rsidRDefault="00512699" w:rsidP="000D07A4">
      <w:pPr>
        <w:ind w:firstLineChars="200" w:firstLine="420"/>
        <w:rPr>
          <w:rFonts w:hint="eastAsia"/>
          <w:lang w:eastAsia="zh-CN"/>
        </w:rPr>
      </w:pPr>
      <w:r>
        <w:rPr>
          <w:rFonts w:hint="eastAsia"/>
          <w:lang w:eastAsia="zh-CN"/>
        </w:rPr>
        <w:t>国頭村長　　様</w:t>
      </w:r>
    </w:p>
    <w:p w14:paraId="424088CE" w14:textId="77777777" w:rsidR="00512699" w:rsidRDefault="00512699">
      <w:pPr>
        <w:rPr>
          <w:lang w:eastAsia="zh-CN"/>
        </w:rPr>
      </w:pPr>
    </w:p>
    <w:p w14:paraId="40CD1A02" w14:textId="77777777" w:rsidR="00512699" w:rsidRDefault="00512699" w:rsidP="008105D9">
      <w:pPr>
        <w:ind w:rightChars="1200" w:right="2520"/>
        <w:jc w:val="right"/>
        <w:rPr>
          <w:lang w:eastAsia="zh-CN"/>
        </w:rPr>
      </w:pPr>
      <w:r>
        <w:rPr>
          <w:rFonts w:hint="eastAsia"/>
          <w:lang w:eastAsia="zh-CN"/>
        </w:rPr>
        <w:t>申請者住所</w:t>
      </w:r>
    </w:p>
    <w:p w14:paraId="176B8A08" w14:textId="77777777" w:rsidR="00512699" w:rsidRDefault="00512699" w:rsidP="008105D9">
      <w:pPr>
        <w:ind w:rightChars="100" w:right="210"/>
        <w:jc w:val="right"/>
      </w:pPr>
      <w:r>
        <w:rPr>
          <w:rFonts w:hint="eastAsia"/>
          <w:spacing w:val="315"/>
        </w:rPr>
        <w:t>氏</w:t>
      </w:r>
      <w:r>
        <w:rPr>
          <w:rFonts w:hint="eastAsia"/>
        </w:rPr>
        <w:t>名　　　　　　　　　　印</w:t>
      </w:r>
    </w:p>
    <w:p w14:paraId="139B1D71" w14:textId="77777777" w:rsidR="00512699" w:rsidRDefault="00512699" w:rsidP="008105D9">
      <w:pPr>
        <w:ind w:rightChars="600" w:right="1260"/>
        <w:jc w:val="right"/>
      </w:pPr>
      <w:r>
        <w:rPr>
          <w:rFonts w:hint="eastAsia"/>
          <w:spacing w:val="315"/>
        </w:rPr>
        <w:t>続</w:t>
      </w:r>
      <w:r>
        <w:rPr>
          <w:rFonts w:hint="eastAsia"/>
        </w:rPr>
        <w:t>柄　　　　電話</w:t>
      </w:r>
    </w:p>
    <w:p w14:paraId="40C524EF" w14:textId="77777777" w:rsidR="00512699" w:rsidRDefault="00512699">
      <w:pPr>
        <w:rPr>
          <w:rFonts w:hint="eastAsia"/>
        </w:rPr>
      </w:pPr>
    </w:p>
    <w:p w14:paraId="6626B718" w14:textId="77777777" w:rsidR="00512699" w:rsidRDefault="00512699" w:rsidP="00512699">
      <w:pPr>
        <w:ind w:firstLineChars="100" w:firstLine="210"/>
      </w:pPr>
      <w:r>
        <w:rPr>
          <w:rFonts w:hint="eastAsia"/>
        </w:rPr>
        <w:t>次により生活援助員を派遣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されるようお願いします。</w:t>
      </w:r>
    </w:p>
    <w:p w14:paraId="764AFE7D" w14:textId="77777777" w:rsidR="00512699" w:rsidRPr="00512699" w:rsidRDefault="00512699">
      <w:pPr>
        <w:rPr>
          <w:rFonts w:hint="eastAsia"/>
        </w:rPr>
      </w:pPr>
    </w:p>
    <w:p w14:paraId="3611FB65" w14:textId="77777777" w:rsidR="00512699" w:rsidRDefault="00512699" w:rsidP="00512699">
      <w:pPr>
        <w:ind w:firstLineChars="100" w:firstLine="210"/>
      </w:pPr>
      <w:r>
        <w:t>1</w:t>
      </w:r>
      <w:r>
        <w:rPr>
          <w:rFonts w:hint="eastAsia"/>
        </w:rPr>
        <w:t xml:space="preserve">　派遣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を必要とする者</w:t>
      </w:r>
    </w:p>
    <w:p w14:paraId="6AE62070" w14:textId="77777777" w:rsidR="00512699" w:rsidRDefault="00512699" w:rsidP="00E71066">
      <w:pPr>
        <w:ind w:leftChars="250" w:left="525"/>
      </w:pPr>
      <w:r>
        <w:rPr>
          <w:rFonts w:hint="eastAsia"/>
          <w:spacing w:val="210"/>
        </w:rPr>
        <w:t>住</w:t>
      </w:r>
      <w:r>
        <w:rPr>
          <w:rFonts w:hint="eastAsia"/>
        </w:rPr>
        <w:t>所　　国頭村字</w:t>
      </w:r>
    </w:p>
    <w:p w14:paraId="19776539" w14:textId="77777777" w:rsidR="00512699" w:rsidRDefault="00512699" w:rsidP="00E71066">
      <w:pPr>
        <w:ind w:leftChars="250" w:left="525"/>
      </w:pPr>
      <w:r>
        <w:rPr>
          <w:rFonts w:hint="eastAsia"/>
          <w:spacing w:val="210"/>
        </w:rPr>
        <w:t>氏</w:t>
      </w:r>
      <w:r>
        <w:rPr>
          <w:rFonts w:hint="eastAsia"/>
        </w:rPr>
        <w:t>名　　　　　　　　　　生年月日　　年　　月　　日生　男・女</w:t>
      </w:r>
    </w:p>
    <w:p w14:paraId="1472EAFD" w14:textId="77777777" w:rsidR="00512699" w:rsidRDefault="00512699">
      <w:pPr>
        <w:rPr>
          <w:rFonts w:hint="eastAsia"/>
        </w:rPr>
      </w:pPr>
    </w:p>
    <w:p w14:paraId="17ADB6FE" w14:textId="77777777" w:rsidR="00512699" w:rsidRDefault="00512699" w:rsidP="00512699">
      <w:pPr>
        <w:ind w:firstLineChars="100" w:firstLine="210"/>
      </w:pPr>
      <w:r>
        <w:t>2</w:t>
      </w:r>
      <w:r>
        <w:rPr>
          <w:rFonts w:hint="eastAsia"/>
        </w:rPr>
        <w:t xml:space="preserve">　派遣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を希望する理由</w:t>
      </w:r>
    </w:p>
    <w:p w14:paraId="7E51E1E5" w14:textId="77777777" w:rsidR="00512699" w:rsidRDefault="00512699" w:rsidP="00817E95">
      <w:pPr>
        <w:ind w:leftChars="250" w:left="525"/>
      </w:pPr>
      <w:r>
        <w:rPr>
          <w:rFonts w:hint="eastAsia"/>
        </w:rPr>
        <w:t>本人身体状況：</w:t>
      </w:r>
    </w:p>
    <w:p w14:paraId="2654142A" w14:textId="77777777" w:rsidR="00512699" w:rsidRDefault="00512699" w:rsidP="00817E95">
      <w:pPr>
        <w:ind w:leftChars="250" w:left="525"/>
      </w:pPr>
      <w:r>
        <w:rPr>
          <w:rFonts w:hint="eastAsia"/>
        </w:rPr>
        <w:t>家庭の状況</w:t>
      </w:r>
      <w:r>
        <w:t>(</w:t>
      </w:r>
      <w:r>
        <w:rPr>
          <w:rFonts w:hint="eastAsia"/>
        </w:rPr>
        <w:t>介護者の状況等</w:t>
      </w:r>
      <w:r>
        <w:t>)</w:t>
      </w:r>
      <w:r>
        <w:rPr>
          <w:rFonts w:hint="eastAsia"/>
        </w:rPr>
        <w:t>：</w:t>
      </w:r>
    </w:p>
    <w:p w14:paraId="02966069" w14:textId="77777777" w:rsidR="00512699" w:rsidRDefault="00512699">
      <w:pPr>
        <w:rPr>
          <w:rFonts w:hint="eastAsia"/>
        </w:rPr>
      </w:pPr>
    </w:p>
    <w:p w14:paraId="5DFD44C1" w14:textId="77777777" w:rsidR="00512699" w:rsidRDefault="00512699" w:rsidP="002151EF">
      <w:pPr>
        <w:ind w:firstLineChars="100" w:firstLine="210"/>
      </w:pPr>
      <w:r>
        <w:t>3</w:t>
      </w:r>
      <w:r>
        <w:rPr>
          <w:rFonts w:hint="eastAsia"/>
        </w:rPr>
        <w:t xml:space="preserve">　希望する世話の程度</w:t>
      </w:r>
    </w:p>
    <w:p w14:paraId="58438B30" w14:textId="77777777" w:rsidR="00512699" w:rsidRDefault="00512699" w:rsidP="00817E95">
      <w:pPr>
        <w:ind w:leftChars="250" w:left="525"/>
      </w:pPr>
      <w:r>
        <w:t>1</w:t>
      </w:r>
      <w:r>
        <w:rPr>
          <w:rFonts w:hint="eastAsia"/>
        </w:rPr>
        <w:t>週間当たりの派遣回数：　　　　回</w:t>
      </w:r>
    </w:p>
    <w:p w14:paraId="323F9092" w14:textId="77777777" w:rsidR="00512699" w:rsidRDefault="00512699" w:rsidP="00817E95">
      <w:pPr>
        <w:ind w:leftChars="250" w:left="525"/>
      </w:pPr>
      <w:r>
        <w:t>1</w:t>
      </w:r>
      <w:r>
        <w:rPr>
          <w:rFonts w:hint="eastAsia"/>
        </w:rPr>
        <w:t>回当たりの派遣時間数：　　　　時間</w:t>
      </w:r>
    </w:p>
    <w:p w14:paraId="4B9A0C9A" w14:textId="77777777" w:rsidR="00512699" w:rsidRDefault="00512699" w:rsidP="00817E95">
      <w:pPr>
        <w:ind w:leftChars="250" w:left="525"/>
      </w:pPr>
      <w:r>
        <w:rPr>
          <w:rFonts w:hint="eastAsia"/>
        </w:rPr>
        <w:t>希望する派遣サービスの内容：</w:t>
      </w:r>
    </w:p>
    <w:p w14:paraId="6FE2486F" w14:textId="77777777" w:rsidR="00512699" w:rsidRDefault="00512699">
      <w:pPr>
        <w:rPr>
          <w:rFonts w:hint="eastAsia"/>
        </w:rPr>
      </w:pPr>
    </w:p>
    <w:p w14:paraId="5701B805" w14:textId="77777777" w:rsidR="00512699" w:rsidRDefault="00512699" w:rsidP="006B2027">
      <w:pPr>
        <w:spacing w:after="120"/>
        <w:ind w:firstLineChars="100" w:firstLine="210"/>
      </w:pPr>
      <w:r>
        <w:t>4</w:t>
      </w:r>
      <w:r>
        <w:rPr>
          <w:rFonts w:hint="eastAsia"/>
        </w:rPr>
        <w:t xml:space="preserve">　世帯の状況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128"/>
        <w:gridCol w:w="720"/>
        <w:gridCol w:w="720"/>
        <w:gridCol w:w="2100"/>
        <w:gridCol w:w="720"/>
      </w:tblGrid>
      <w:tr w:rsidR="00512699" w14:paraId="33E6C5BA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vAlign w:val="center"/>
          </w:tcPr>
          <w:p w14:paraId="77FD6EA8" w14:textId="77777777" w:rsidR="00512699" w:rsidRDefault="0051269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560" w:type="dxa"/>
            <w:vAlign w:val="center"/>
          </w:tcPr>
          <w:p w14:paraId="508B10E0" w14:textId="77777777" w:rsidR="00512699" w:rsidRDefault="005126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派遣を受ける</w:t>
            </w:r>
            <w:r>
              <w:rPr>
                <w:rFonts w:hint="eastAsia"/>
                <w:spacing w:val="20"/>
              </w:rPr>
              <w:t>者との関</w:t>
            </w:r>
            <w:r>
              <w:rPr>
                <w:rFonts w:hint="eastAsia"/>
              </w:rPr>
              <w:t>係</w:t>
            </w:r>
          </w:p>
        </w:tc>
        <w:tc>
          <w:tcPr>
            <w:tcW w:w="1128" w:type="dxa"/>
            <w:vAlign w:val="center"/>
          </w:tcPr>
          <w:p w14:paraId="0213464F" w14:textId="77777777" w:rsidR="00512699" w:rsidRDefault="005126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  <w:p w14:paraId="387CEB83" w14:textId="77777777" w:rsidR="00512699" w:rsidRDefault="00512699">
            <w:pPr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年齢</w:t>
            </w:r>
            <w:r>
              <w:t>)</w:t>
            </w:r>
          </w:p>
        </w:tc>
        <w:tc>
          <w:tcPr>
            <w:tcW w:w="720" w:type="dxa"/>
            <w:vAlign w:val="center"/>
          </w:tcPr>
          <w:p w14:paraId="2B63DDE1" w14:textId="77777777" w:rsidR="00512699" w:rsidRDefault="005126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720" w:type="dxa"/>
            <w:vAlign w:val="center"/>
          </w:tcPr>
          <w:p w14:paraId="3143D0B0" w14:textId="77777777" w:rsidR="00512699" w:rsidRDefault="005126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2100" w:type="dxa"/>
            <w:vAlign w:val="center"/>
          </w:tcPr>
          <w:p w14:paraId="11A9C283" w14:textId="77777777" w:rsidR="00512699" w:rsidRDefault="00512699" w:rsidP="009D351E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介護保険法</w:t>
            </w:r>
            <w:r>
              <w:rPr>
                <w:rFonts w:hint="eastAsia"/>
              </w:rPr>
              <w:t>にお</w:t>
            </w:r>
            <w:r>
              <w:rPr>
                <w:rFonts w:hint="eastAsia"/>
                <w:spacing w:val="20"/>
              </w:rPr>
              <w:t>ける要介護状</w:t>
            </w:r>
            <w:r>
              <w:rPr>
                <w:rFonts w:hint="eastAsia"/>
              </w:rPr>
              <w:t>態</w:t>
            </w:r>
          </w:p>
        </w:tc>
        <w:tc>
          <w:tcPr>
            <w:tcW w:w="720" w:type="dxa"/>
            <w:vAlign w:val="center"/>
          </w:tcPr>
          <w:p w14:paraId="3897D583" w14:textId="77777777" w:rsidR="00512699" w:rsidRDefault="005126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512699" w14:paraId="70CC4256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vAlign w:val="center"/>
          </w:tcPr>
          <w:p w14:paraId="373C40D2" w14:textId="77777777" w:rsidR="00512699" w:rsidRDefault="00512699">
            <w:pPr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14:paraId="1D8F805F" w14:textId="77777777" w:rsidR="00512699" w:rsidRDefault="00512699">
            <w:pPr>
              <w:spacing w:before="240"/>
              <w:rPr>
                <w:rFonts w:hint="eastAsia"/>
                <w:spacing w:val="420"/>
              </w:rPr>
            </w:pPr>
          </w:p>
        </w:tc>
        <w:tc>
          <w:tcPr>
            <w:tcW w:w="1560" w:type="dxa"/>
            <w:vAlign w:val="center"/>
          </w:tcPr>
          <w:p w14:paraId="253C8C50" w14:textId="77777777" w:rsidR="00512699" w:rsidRDefault="00512699">
            <w:pPr>
              <w:jc w:val="center"/>
              <w:rPr>
                <w:rFonts w:hint="eastAsia"/>
              </w:rPr>
            </w:pPr>
          </w:p>
        </w:tc>
        <w:tc>
          <w:tcPr>
            <w:tcW w:w="1128" w:type="dxa"/>
            <w:vAlign w:val="center"/>
          </w:tcPr>
          <w:p w14:paraId="1EDF9DB3" w14:textId="77777777" w:rsidR="00512699" w:rsidRDefault="0051269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14:paraId="03B19E31" w14:textId="77777777" w:rsidR="00512699" w:rsidRDefault="0051269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14:paraId="500E8030" w14:textId="77777777" w:rsidR="00512699" w:rsidRDefault="00512699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14:paraId="575888BA" w14:textId="77777777" w:rsidR="00512699" w:rsidRDefault="0051269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14:paraId="7A8238DC" w14:textId="77777777" w:rsidR="00512699" w:rsidRDefault="00512699">
            <w:pPr>
              <w:jc w:val="center"/>
              <w:rPr>
                <w:rFonts w:hint="eastAsia"/>
              </w:rPr>
            </w:pPr>
          </w:p>
        </w:tc>
      </w:tr>
      <w:tr w:rsidR="00512699" w14:paraId="40A64AB3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vAlign w:val="center"/>
          </w:tcPr>
          <w:p w14:paraId="6719C52A" w14:textId="77777777" w:rsidR="00512699" w:rsidRDefault="00512699">
            <w:pPr>
              <w:spacing w:before="120" w:after="120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14:paraId="62ADDA10" w14:textId="77777777" w:rsidR="00512699" w:rsidRDefault="00512699">
            <w:pPr>
              <w:jc w:val="center"/>
              <w:rPr>
                <w:rFonts w:hint="eastAsia"/>
              </w:rPr>
            </w:pPr>
          </w:p>
        </w:tc>
        <w:tc>
          <w:tcPr>
            <w:tcW w:w="1128" w:type="dxa"/>
            <w:vAlign w:val="center"/>
          </w:tcPr>
          <w:p w14:paraId="429370AD" w14:textId="77777777" w:rsidR="00512699" w:rsidRDefault="0051269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14:paraId="2D568706" w14:textId="77777777" w:rsidR="00512699" w:rsidRDefault="0051269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14:paraId="6B86B36A" w14:textId="77777777" w:rsidR="00512699" w:rsidRDefault="00512699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14:paraId="299DD93A" w14:textId="77777777" w:rsidR="00512699" w:rsidRDefault="0051269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14:paraId="27A35951" w14:textId="77777777" w:rsidR="00512699" w:rsidRDefault="00512699">
            <w:pPr>
              <w:jc w:val="center"/>
              <w:rPr>
                <w:rFonts w:hint="eastAsia"/>
              </w:rPr>
            </w:pPr>
          </w:p>
        </w:tc>
      </w:tr>
      <w:tr w:rsidR="00512699" w14:paraId="27331EDB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vAlign w:val="center"/>
          </w:tcPr>
          <w:p w14:paraId="468C7970" w14:textId="77777777" w:rsidR="00512699" w:rsidRDefault="00512699">
            <w:pPr>
              <w:spacing w:before="120" w:after="120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14:paraId="161B914F" w14:textId="77777777" w:rsidR="00512699" w:rsidRDefault="00512699">
            <w:pPr>
              <w:jc w:val="center"/>
              <w:rPr>
                <w:rFonts w:hint="eastAsia"/>
              </w:rPr>
            </w:pPr>
          </w:p>
        </w:tc>
        <w:tc>
          <w:tcPr>
            <w:tcW w:w="1128" w:type="dxa"/>
            <w:vAlign w:val="center"/>
          </w:tcPr>
          <w:p w14:paraId="3AA25273" w14:textId="77777777" w:rsidR="00512699" w:rsidRDefault="0051269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14:paraId="0041DBF3" w14:textId="77777777" w:rsidR="00512699" w:rsidRDefault="0051269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14:paraId="799FA867" w14:textId="77777777" w:rsidR="00512699" w:rsidRDefault="00512699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14:paraId="7D0C8149" w14:textId="77777777" w:rsidR="00512699" w:rsidRDefault="0051269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14:paraId="63C8BE23" w14:textId="77777777" w:rsidR="00512699" w:rsidRDefault="00512699">
            <w:pPr>
              <w:jc w:val="center"/>
              <w:rPr>
                <w:rFonts w:hint="eastAsia"/>
              </w:rPr>
            </w:pPr>
          </w:p>
        </w:tc>
      </w:tr>
      <w:tr w:rsidR="00512699" w14:paraId="3230A5D4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vAlign w:val="center"/>
          </w:tcPr>
          <w:p w14:paraId="6F337EBD" w14:textId="77777777" w:rsidR="00512699" w:rsidRDefault="00512699">
            <w:pPr>
              <w:spacing w:before="120" w:after="120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14:paraId="259207EE" w14:textId="77777777" w:rsidR="00512699" w:rsidRDefault="00512699">
            <w:pPr>
              <w:jc w:val="center"/>
              <w:rPr>
                <w:rFonts w:hint="eastAsia"/>
              </w:rPr>
            </w:pPr>
          </w:p>
        </w:tc>
        <w:tc>
          <w:tcPr>
            <w:tcW w:w="1128" w:type="dxa"/>
            <w:vAlign w:val="center"/>
          </w:tcPr>
          <w:p w14:paraId="6E470542" w14:textId="77777777" w:rsidR="00512699" w:rsidRDefault="0051269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14:paraId="35A19FFA" w14:textId="77777777" w:rsidR="00512699" w:rsidRDefault="0051269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14:paraId="1482FBFC" w14:textId="77777777" w:rsidR="00512699" w:rsidRDefault="00512699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14:paraId="0009B4F0" w14:textId="77777777" w:rsidR="00512699" w:rsidRDefault="0051269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14:paraId="0F6F0C1E" w14:textId="77777777" w:rsidR="00512699" w:rsidRDefault="00512699">
            <w:pPr>
              <w:jc w:val="center"/>
              <w:rPr>
                <w:rFonts w:hint="eastAsia"/>
              </w:rPr>
            </w:pPr>
          </w:p>
        </w:tc>
      </w:tr>
    </w:tbl>
    <w:p w14:paraId="0F568FBA" w14:textId="77777777" w:rsidR="00512699" w:rsidRDefault="00512699">
      <w:pPr>
        <w:rPr>
          <w:rFonts w:hint="eastAsia"/>
        </w:rPr>
      </w:pPr>
    </w:p>
    <w:sectPr w:rsidR="00512699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EB673" w14:textId="77777777" w:rsidR="00D321A0" w:rsidRDefault="00D321A0">
      <w:r>
        <w:separator/>
      </w:r>
    </w:p>
  </w:endnote>
  <w:endnote w:type="continuationSeparator" w:id="0">
    <w:p w14:paraId="668D2D92" w14:textId="77777777" w:rsidR="00D321A0" w:rsidRDefault="00D3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F89B7" w14:textId="77777777" w:rsidR="00D321A0" w:rsidRDefault="00D321A0">
      <w:r>
        <w:separator/>
      </w:r>
    </w:p>
  </w:footnote>
  <w:footnote w:type="continuationSeparator" w:id="0">
    <w:p w14:paraId="3538CED3" w14:textId="77777777" w:rsidR="00D321A0" w:rsidRDefault="00D32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A4"/>
    <w:rsid w:val="000D07A4"/>
    <w:rsid w:val="002151EF"/>
    <w:rsid w:val="00305437"/>
    <w:rsid w:val="004239C7"/>
    <w:rsid w:val="00512699"/>
    <w:rsid w:val="006B2027"/>
    <w:rsid w:val="008105D9"/>
    <w:rsid w:val="00817E95"/>
    <w:rsid w:val="009D351E"/>
    <w:rsid w:val="00D321A0"/>
    <w:rsid w:val="00D843BE"/>
    <w:rsid w:val="00E7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08DD59"/>
  <w15:chartTrackingRefBased/>
  <w15:docId w15:val="{5E682809-438B-4D64-8C62-29BB14A5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2001-06-28T05:30:00Z</cp:lastPrinted>
  <dcterms:created xsi:type="dcterms:W3CDTF">2025-06-01T01:44:00Z</dcterms:created>
  <dcterms:modified xsi:type="dcterms:W3CDTF">2025-06-01T01:44:00Z</dcterms:modified>
</cp:coreProperties>
</file>