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E713" w14:textId="77777777" w:rsidR="00FE5E7A" w:rsidRDefault="00FE5E7A">
      <w:pPr>
        <w:spacing w:line="280" w:lineRule="exact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10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11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15359D72" w14:textId="77777777" w:rsidR="00FE5E7A" w:rsidRDefault="00FE5E7A">
      <w:pPr>
        <w:spacing w:line="280" w:lineRule="exact"/>
        <w:jc w:val="center"/>
        <w:rPr>
          <w:lang w:eastAsia="zh-CN"/>
        </w:rPr>
      </w:pPr>
      <w:r>
        <w:rPr>
          <w:rFonts w:hint="eastAsia"/>
          <w:lang w:eastAsia="zh-CN"/>
        </w:rPr>
        <w:t>生活援助員個別訪問日程表</w:t>
      </w:r>
      <w:r>
        <w:rPr>
          <w:lang w:eastAsia="zh-CN"/>
        </w:rPr>
        <w:t>(</w:t>
      </w:r>
      <w:r>
        <w:rPr>
          <w:rFonts w:hint="eastAsia"/>
          <w:lang w:eastAsia="zh-CN"/>
        </w:rPr>
        <w:t xml:space="preserve">　　　月分</w:t>
      </w:r>
      <w:r>
        <w:rPr>
          <w:lang w:eastAsia="zh-CN"/>
        </w:rPr>
        <w:t>)</w:t>
      </w:r>
    </w:p>
    <w:p w14:paraId="44E5D436" w14:textId="77777777" w:rsidR="00FE5E7A" w:rsidRDefault="00FE5E7A" w:rsidP="00021AA5">
      <w:pPr>
        <w:spacing w:after="80" w:line="280" w:lineRule="exact"/>
        <w:ind w:rightChars="1000" w:right="2100"/>
        <w:jc w:val="right"/>
        <w:rPr>
          <w:rFonts w:hint="eastAsia"/>
        </w:rPr>
      </w:pPr>
      <w:r>
        <w:rPr>
          <w:rFonts w:hint="eastAsia"/>
        </w:rPr>
        <w:t>ヘルパー名：</w:t>
      </w:r>
      <w:r w:rsidR="00021AA5">
        <w:rPr>
          <w:rFonts w:hint="eastAsia"/>
        </w:rPr>
        <w:t xml:space="preserve">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1404"/>
        <w:gridCol w:w="1740"/>
        <w:gridCol w:w="672"/>
        <w:gridCol w:w="1716"/>
        <w:gridCol w:w="672"/>
        <w:gridCol w:w="516"/>
        <w:gridCol w:w="1416"/>
        <w:gridCol w:w="1764"/>
        <w:gridCol w:w="660"/>
        <w:gridCol w:w="1716"/>
        <w:gridCol w:w="648"/>
      </w:tblGrid>
      <w:tr w:rsidR="00FE5E7A" w14:paraId="37E6AE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gridSpan w:val="2"/>
            <w:vMerge w:val="restart"/>
            <w:vAlign w:val="center"/>
          </w:tcPr>
          <w:p w14:paraId="400B057E" w14:textId="77777777" w:rsidR="00FE5E7A" w:rsidRDefault="00FE5E7A">
            <w:pPr>
              <w:jc w:val="center"/>
            </w:pPr>
            <w:r>
              <w:rPr>
                <w:rFonts w:hint="eastAsia"/>
                <w:spacing w:val="420"/>
              </w:rPr>
              <w:t>曜</w:t>
            </w:r>
            <w:r>
              <w:rPr>
                <w:rFonts w:hint="eastAsia"/>
              </w:rPr>
              <w:t>日</w:t>
            </w:r>
          </w:p>
        </w:tc>
        <w:tc>
          <w:tcPr>
            <w:tcW w:w="2412" w:type="dxa"/>
            <w:gridSpan w:val="2"/>
            <w:vAlign w:val="center"/>
          </w:tcPr>
          <w:p w14:paraId="01DE7F81" w14:textId="77777777" w:rsidR="00FE5E7A" w:rsidRDefault="00FE5E7A">
            <w:pPr>
              <w:jc w:val="center"/>
            </w:pPr>
            <w:r>
              <w:rPr>
                <w:rFonts w:hint="eastAsia"/>
                <w:spacing w:val="105"/>
              </w:rPr>
              <w:t>訪問</w:t>
            </w:r>
            <w:r>
              <w:rPr>
                <w:rFonts w:hint="eastAsia"/>
              </w:rPr>
              <w:t>先</w:t>
            </w:r>
            <w:r>
              <w:t>(</w:t>
            </w:r>
            <w:r>
              <w:rPr>
                <w:rFonts w:hint="eastAsia"/>
              </w:rPr>
              <w:t>午前</w:t>
            </w:r>
            <w:r>
              <w:t>)</w:t>
            </w:r>
          </w:p>
        </w:tc>
        <w:tc>
          <w:tcPr>
            <w:tcW w:w="2388" w:type="dxa"/>
            <w:gridSpan w:val="2"/>
            <w:vAlign w:val="center"/>
          </w:tcPr>
          <w:p w14:paraId="4FCE2B57" w14:textId="77777777" w:rsidR="00FE5E7A" w:rsidRDefault="00FE5E7A">
            <w:pPr>
              <w:jc w:val="center"/>
            </w:pPr>
            <w:r>
              <w:rPr>
                <w:rFonts w:hint="eastAsia"/>
                <w:spacing w:val="105"/>
              </w:rPr>
              <w:t>訪問</w:t>
            </w:r>
            <w:r>
              <w:rPr>
                <w:rFonts w:hint="eastAsia"/>
              </w:rPr>
              <w:t>先</w:t>
            </w:r>
            <w:r>
              <w:t>(</w:t>
            </w:r>
            <w:r>
              <w:rPr>
                <w:rFonts w:hint="eastAsia"/>
              </w:rPr>
              <w:t>午後</w:t>
            </w:r>
            <w:r>
              <w:t>)</w:t>
            </w:r>
          </w:p>
        </w:tc>
        <w:tc>
          <w:tcPr>
            <w:tcW w:w="1932" w:type="dxa"/>
            <w:gridSpan w:val="2"/>
            <w:vMerge w:val="restart"/>
            <w:vAlign w:val="center"/>
          </w:tcPr>
          <w:p w14:paraId="33617A48" w14:textId="77777777" w:rsidR="00FE5E7A" w:rsidRDefault="00FE5E7A">
            <w:pPr>
              <w:jc w:val="center"/>
            </w:pPr>
            <w:r>
              <w:rPr>
                <w:rFonts w:hint="eastAsia"/>
                <w:spacing w:val="420"/>
              </w:rPr>
              <w:t>曜</w:t>
            </w:r>
            <w:r>
              <w:rPr>
                <w:rFonts w:hint="eastAsia"/>
              </w:rPr>
              <w:t>日</w:t>
            </w:r>
          </w:p>
        </w:tc>
        <w:tc>
          <w:tcPr>
            <w:tcW w:w="2424" w:type="dxa"/>
            <w:gridSpan w:val="2"/>
            <w:vAlign w:val="center"/>
          </w:tcPr>
          <w:p w14:paraId="3D9CE630" w14:textId="77777777" w:rsidR="00FE5E7A" w:rsidRDefault="00FE5E7A">
            <w:pPr>
              <w:jc w:val="center"/>
            </w:pPr>
            <w:r>
              <w:rPr>
                <w:rFonts w:hint="eastAsia"/>
                <w:spacing w:val="105"/>
              </w:rPr>
              <w:t>訪問</w:t>
            </w:r>
            <w:r>
              <w:rPr>
                <w:rFonts w:hint="eastAsia"/>
              </w:rPr>
              <w:t>先</w:t>
            </w:r>
            <w:r>
              <w:t>(</w:t>
            </w:r>
            <w:r>
              <w:rPr>
                <w:rFonts w:hint="eastAsia"/>
              </w:rPr>
              <w:t>午前</w:t>
            </w:r>
            <w:r>
              <w:t>)</w:t>
            </w:r>
          </w:p>
        </w:tc>
        <w:tc>
          <w:tcPr>
            <w:tcW w:w="2364" w:type="dxa"/>
            <w:gridSpan w:val="2"/>
            <w:vAlign w:val="center"/>
          </w:tcPr>
          <w:p w14:paraId="47378499" w14:textId="77777777" w:rsidR="00FE5E7A" w:rsidRDefault="00FE5E7A">
            <w:pPr>
              <w:spacing w:before="60" w:after="60"/>
              <w:jc w:val="center"/>
            </w:pPr>
            <w:r>
              <w:rPr>
                <w:rFonts w:hint="eastAsia"/>
                <w:spacing w:val="105"/>
              </w:rPr>
              <w:t>訪問</w:t>
            </w:r>
            <w:r>
              <w:rPr>
                <w:rFonts w:hint="eastAsia"/>
              </w:rPr>
              <w:t>先</w:t>
            </w:r>
            <w:r>
              <w:t>(</w:t>
            </w:r>
            <w:r>
              <w:rPr>
                <w:rFonts w:hint="eastAsia"/>
              </w:rPr>
              <w:t>午後</w:t>
            </w:r>
            <w:r>
              <w:t>)</w:t>
            </w:r>
          </w:p>
        </w:tc>
      </w:tr>
      <w:tr w:rsidR="00FE5E7A" w14:paraId="656285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gridSpan w:val="2"/>
            <w:vMerge/>
            <w:vAlign w:val="center"/>
          </w:tcPr>
          <w:p w14:paraId="27B426CC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14:paraId="45413A06" w14:textId="77777777" w:rsidR="00FE5E7A" w:rsidRDefault="00FE5E7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2" w:type="dxa"/>
            <w:vAlign w:val="center"/>
          </w:tcPr>
          <w:p w14:paraId="725BD0D1" w14:textId="77777777" w:rsidR="00FE5E7A" w:rsidRDefault="00FE5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716" w:type="dxa"/>
            <w:vAlign w:val="center"/>
          </w:tcPr>
          <w:p w14:paraId="4766DD8F" w14:textId="77777777" w:rsidR="00FE5E7A" w:rsidRDefault="00FE5E7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2" w:type="dxa"/>
            <w:vAlign w:val="center"/>
          </w:tcPr>
          <w:p w14:paraId="504E85B3" w14:textId="77777777" w:rsidR="00FE5E7A" w:rsidRDefault="00FE5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932" w:type="dxa"/>
            <w:gridSpan w:val="2"/>
            <w:vMerge/>
            <w:vAlign w:val="center"/>
          </w:tcPr>
          <w:p w14:paraId="6F6BFA31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14:paraId="1C6A25A9" w14:textId="77777777" w:rsidR="00FE5E7A" w:rsidRDefault="00FE5E7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60" w:type="dxa"/>
            <w:vAlign w:val="center"/>
          </w:tcPr>
          <w:p w14:paraId="2F33819D" w14:textId="77777777" w:rsidR="00FE5E7A" w:rsidRDefault="00FE5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716" w:type="dxa"/>
            <w:vAlign w:val="center"/>
          </w:tcPr>
          <w:p w14:paraId="660026DF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48" w:type="dxa"/>
            <w:vAlign w:val="center"/>
          </w:tcPr>
          <w:p w14:paraId="2EE013C0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FE5E7A" w14:paraId="67450F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vAlign w:val="center"/>
          </w:tcPr>
          <w:p w14:paraId="0FA142BB" w14:textId="77777777" w:rsidR="00FE5E7A" w:rsidRDefault="00FE5E7A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404" w:type="dxa"/>
            <w:vAlign w:val="center"/>
          </w:tcPr>
          <w:p w14:paraId="3889AC4B" w14:textId="77777777" w:rsidR="00FE5E7A" w:rsidRDefault="00FE5E7A">
            <w:pPr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14:paraId="14A3811B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5F9CA3B3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14:paraId="17410164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33DF1A5E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14:paraId="1103551A" w14:textId="77777777" w:rsidR="00FE5E7A" w:rsidRDefault="00FE5E7A">
            <w:pPr>
              <w:jc w:val="center"/>
              <w:rPr>
                <w:rFonts w:hint="eastAsia"/>
              </w:rPr>
            </w:pPr>
            <w:r>
              <w:t>16</w:t>
            </w:r>
          </w:p>
        </w:tc>
        <w:tc>
          <w:tcPr>
            <w:tcW w:w="1416" w:type="dxa"/>
            <w:vAlign w:val="center"/>
          </w:tcPr>
          <w:p w14:paraId="47E48ED3" w14:textId="77777777" w:rsidR="00FE5E7A" w:rsidRDefault="00FE5E7A">
            <w:pPr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14:paraId="26482054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380CEAAB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14:paraId="629365C8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14:paraId="4BB48452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 w:rsidR="00FE5E7A" w14:paraId="0EF2B2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vAlign w:val="center"/>
          </w:tcPr>
          <w:p w14:paraId="5F6C1B62" w14:textId="77777777" w:rsidR="00FE5E7A" w:rsidRDefault="00FE5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04" w:type="dxa"/>
            <w:vAlign w:val="center"/>
          </w:tcPr>
          <w:p w14:paraId="5163774F" w14:textId="77777777" w:rsidR="00FE5E7A" w:rsidRDefault="00FE5E7A">
            <w:pPr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14:paraId="6FE50370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3FC1D58D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14:paraId="0A2A516D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148275DA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14:paraId="6BEFE8F6" w14:textId="77777777" w:rsidR="00FE5E7A" w:rsidRDefault="00FE5E7A">
            <w:pPr>
              <w:jc w:val="center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7</w:t>
            </w:r>
          </w:p>
        </w:tc>
        <w:tc>
          <w:tcPr>
            <w:tcW w:w="1416" w:type="dxa"/>
            <w:vAlign w:val="center"/>
          </w:tcPr>
          <w:p w14:paraId="6DC90B1E" w14:textId="77777777" w:rsidR="00FE5E7A" w:rsidRDefault="00FE5E7A">
            <w:pPr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14:paraId="54BC7183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5C5B92EB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14:paraId="40202387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14:paraId="2BFFC9EF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 w:rsidR="00FE5E7A" w14:paraId="6493CD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vAlign w:val="center"/>
          </w:tcPr>
          <w:p w14:paraId="0FA8BA2A" w14:textId="77777777" w:rsidR="00FE5E7A" w:rsidRDefault="00FE5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04" w:type="dxa"/>
            <w:vAlign w:val="center"/>
          </w:tcPr>
          <w:p w14:paraId="56FAA1BE" w14:textId="77777777" w:rsidR="00FE5E7A" w:rsidRDefault="00FE5E7A">
            <w:pPr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14:paraId="681BD09C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0E1EE1AB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14:paraId="51C40D4D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693F14F1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14:paraId="341356D1" w14:textId="77777777" w:rsidR="00FE5E7A" w:rsidRDefault="00FE5E7A">
            <w:pPr>
              <w:jc w:val="center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416" w:type="dxa"/>
            <w:vAlign w:val="center"/>
          </w:tcPr>
          <w:p w14:paraId="64F64DAA" w14:textId="77777777" w:rsidR="00FE5E7A" w:rsidRDefault="00FE5E7A">
            <w:pPr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14:paraId="580E665F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3B7A2EC4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14:paraId="5960F064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14:paraId="76F30856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 w:rsidR="00FE5E7A" w14:paraId="6E0351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vAlign w:val="center"/>
          </w:tcPr>
          <w:p w14:paraId="1541228B" w14:textId="77777777" w:rsidR="00FE5E7A" w:rsidRDefault="00FE5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04" w:type="dxa"/>
            <w:vAlign w:val="center"/>
          </w:tcPr>
          <w:p w14:paraId="7ED6E830" w14:textId="77777777" w:rsidR="00FE5E7A" w:rsidRDefault="00FE5E7A">
            <w:pPr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14:paraId="15967466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47FC2361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14:paraId="2EE60E2A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4ABA3780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14:paraId="64F005F6" w14:textId="77777777" w:rsidR="00FE5E7A" w:rsidRDefault="00FE5E7A">
            <w:pPr>
              <w:jc w:val="center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416" w:type="dxa"/>
            <w:vAlign w:val="center"/>
          </w:tcPr>
          <w:p w14:paraId="67218DC0" w14:textId="77777777" w:rsidR="00FE5E7A" w:rsidRDefault="00FE5E7A">
            <w:pPr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14:paraId="0D47E15C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199D3B66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14:paraId="3FFC7BA4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14:paraId="54201646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 w:rsidR="00FE5E7A" w14:paraId="3BDEA5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vAlign w:val="center"/>
          </w:tcPr>
          <w:p w14:paraId="104CF0DB" w14:textId="77777777" w:rsidR="00FE5E7A" w:rsidRDefault="00FE5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404" w:type="dxa"/>
            <w:vAlign w:val="center"/>
          </w:tcPr>
          <w:p w14:paraId="72C0B123" w14:textId="77777777" w:rsidR="00FE5E7A" w:rsidRDefault="00FE5E7A">
            <w:pPr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14:paraId="655872AA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0D33D3C7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14:paraId="185041FA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59FFCEA3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14:paraId="45A7339B" w14:textId="77777777" w:rsidR="00FE5E7A" w:rsidRDefault="00FE5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416" w:type="dxa"/>
            <w:vAlign w:val="center"/>
          </w:tcPr>
          <w:p w14:paraId="3A73ACD5" w14:textId="77777777" w:rsidR="00FE5E7A" w:rsidRDefault="00FE5E7A">
            <w:pPr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14:paraId="02BA33F6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3C6809E8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14:paraId="7E50E332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14:paraId="0028E4D0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 w:rsidR="00FE5E7A" w14:paraId="2561DA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vAlign w:val="center"/>
          </w:tcPr>
          <w:p w14:paraId="6781EF95" w14:textId="77777777" w:rsidR="00FE5E7A" w:rsidRDefault="00FE5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404" w:type="dxa"/>
            <w:vAlign w:val="center"/>
          </w:tcPr>
          <w:p w14:paraId="7ED11BCA" w14:textId="77777777" w:rsidR="00FE5E7A" w:rsidRDefault="00FE5E7A">
            <w:pPr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14:paraId="37240D78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7D257C72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14:paraId="22242909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60470F6A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14:paraId="21274AD9" w14:textId="77777777" w:rsidR="00FE5E7A" w:rsidRDefault="00FE5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416" w:type="dxa"/>
            <w:vAlign w:val="center"/>
          </w:tcPr>
          <w:p w14:paraId="7B6F2B8A" w14:textId="77777777" w:rsidR="00FE5E7A" w:rsidRDefault="00FE5E7A">
            <w:pPr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14:paraId="72E63CA0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05B0AAC2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14:paraId="659385DA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14:paraId="6782F0EE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 w:rsidR="00FE5E7A" w14:paraId="135868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vAlign w:val="center"/>
          </w:tcPr>
          <w:p w14:paraId="3608BDB0" w14:textId="77777777" w:rsidR="00FE5E7A" w:rsidRDefault="00FE5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404" w:type="dxa"/>
            <w:vAlign w:val="center"/>
          </w:tcPr>
          <w:p w14:paraId="0861EA93" w14:textId="77777777" w:rsidR="00FE5E7A" w:rsidRDefault="00FE5E7A">
            <w:pPr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14:paraId="2F70B084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11308AC1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14:paraId="0E47B694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70340289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14:paraId="16523982" w14:textId="77777777" w:rsidR="00FE5E7A" w:rsidRDefault="00FE5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416" w:type="dxa"/>
            <w:vAlign w:val="center"/>
          </w:tcPr>
          <w:p w14:paraId="6B74EDE4" w14:textId="77777777" w:rsidR="00FE5E7A" w:rsidRDefault="00FE5E7A">
            <w:pPr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14:paraId="7FD73078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7D6B7A7B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14:paraId="1F46A983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14:paraId="74E1BE8F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 w:rsidR="00FE5E7A" w14:paraId="3EC33A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vAlign w:val="center"/>
          </w:tcPr>
          <w:p w14:paraId="419E02D0" w14:textId="77777777" w:rsidR="00FE5E7A" w:rsidRDefault="00FE5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404" w:type="dxa"/>
            <w:vAlign w:val="center"/>
          </w:tcPr>
          <w:p w14:paraId="65DEB1D6" w14:textId="77777777" w:rsidR="00FE5E7A" w:rsidRDefault="00FE5E7A">
            <w:pPr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14:paraId="2B595B80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1E18018A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14:paraId="19FFBBEA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02D8BD01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14:paraId="4FD77D4B" w14:textId="77777777" w:rsidR="00FE5E7A" w:rsidRDefault="00FE5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416" w:type="dxa"/>
            <w:vAlign w:val="center"/>
          </w:tcPr>
          <w:p w14:paraId="18EE8D5A" w14:textId="77777777" w:rsidR="00FE5E7A" w:rsidRDefault="00FE5E7A">
            <w:pPr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14:paraId="12B17DC8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3E330B18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14:paraId="473D5C5A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14:paraId="180CD139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 w:rsidR="00FE5E7A" w14:paraId="4832D4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vAlign w:val="center"/>
          </w:tcPr>
          <w:p w14:paraId="62988202" w14:textId="77777777" w:rsidR="00FE5E7A" w:rsidRDefault="00FE5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404" w:type="dxa"/>
            <w:vAlign w:val="center"/>
          </w:tcPr>
          <w:p w14:paraId="0FC07805" w14:textId="77777777" w:rsidR="00FE5E7A" w:rsidRDefault="00FE5E7A">
            <w:pPr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14:paraId="65C923DE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7071E37F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14:paraId="5C3175E6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7084CEA5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14:paraId="31F884D5" w14:textId="77777777" w:rsidR="00FE5E7A" w:rsidRDefault="00FE5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416" w:type="dxa"/>
            <w:vAlign w:val="center"/>
          </w:tcPr>
          <w:p w14:paraId="260CA0A5" w14:textId="77777777" w:rsidR="00FE5E7A" w:rsidRDefault="00FE5E7A">
            <w:pPr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14:paraId="4D7B956F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1920A5B5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14:paraId="1481D731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14:paraId="54291C63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 w:rsidR="00FE5E7A" w14:paraId="23E112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vAlign w:val="center"/>
          </w:tcPr>
          <w:p w14:paraId="61106C0D" w14:textId="77777777" w:rsidR="00FE5E7A" w:rsidRDefault="00FE5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404" w:type="dxa"/>
            <w:vAlign w:val="center"/>
          </w:tcPr>
          <w:p w14:paraId="4E0E1839" w14:textId="77777777" w:rsidR="00FE5E7A" w:rsidRDefault="00FE5E7A">
            <w:pPr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14:paraId="0DC412F5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36180916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14:paraId="532160CA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428B1061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14:paraId="6C0041C3" w14:textId="77777777" w:rsidR="00FE5E7A" w:rsidRDefault="00FE5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416" w:type="dxa"/>
            <w:vAlign w:val="center"/>
          </w:tcPr>
          <w:p w14:paraId="60E7BE97" w14:textId="77777777" w:rsidR="00FE5E7A" w:rsidRDefault="00FE5E7A">
            <w:pPr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14:paraId="35877E4C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2A05027A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14:paraId="1D3CC622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14:paraId="3F89C897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 w:rsidR="00FE5E7A" w14:paraId="34C4B6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vAlign w:val="center"/>
          </w:tcPr>
          <w:p w14:paraId="0C8474CB" w14:textId="77777777" w:rsidR="00FE5E7A" w:rsidRDefault="00FE5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404" w:type="dxa"/>
            <w:vAlign w:val="center"/>
          </w:tcPr>
          <w:p w14:paraId="508134AF" w14:textId="77777777" w:rsidR="00FE5E7A" w:rsidRDefault="00FE5E7A">
            <w:pPr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14:paraId="07CF0C79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2D1E2AD7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14:paraId="795E4C60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31A4E9A6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14:paraId="1EA45900" w14:textId="77777777" w:rsidR="00FE5E7A" w:rsidRDefault="00FE5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416" w:type="dxa"/>
            <w:vAlign w:val="center"/>
          </w:tcPr>
          <w:p w14:paraId="21F72AB8" w14:textId="77777777" w:rsidR="00FE5E7A" w:rsidRDefault="00FE5E7A">
            <w:pPr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14:paraId="222EA6E4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72C54EB1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14:paraId="1668E2A6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14:paraId="50CBC801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 w:rsidR="00FE5E7A" w14:paraId="31A0E9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vAlign w:val="center"/>
          </w:tcPr>
          <w:p w14:paraId="79896CA2" w14:textId="77777777" w:rsidR="00FE5E7A" w:rsidRDefault="00FE5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404" w:type="dxa"/>
            <w:vAlign w:val="center"/>
          </w:tcPr>
          <w:p w14:paraId="2819877A" w14:textId="77777777" w:rsidR="00FE5E7A" w:rsidRDefault="00FE5E7A">
            <w:pPr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14:paraId="766F1A46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1F4FF029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14:paraId="58BD0AC4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6752F20B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14:paraId="741C7EF6" w14:textId="77777777" w:rsidR="00FE5E7A" w:rsidRDefault="00FE5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416" w:type="dxa"/>
            <w:vAlign w:val="center"/>
          </w:tcPr>
          <w:p w14:paraId="043FA3F3" w14:textId="77777777" w:rsidR="00FE5E7A" w:rsidRDefault="00FE5E7A">
            <w:pPr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14:paraId="18814911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32DCD5F6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14:paraId="5D090E77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14:paraId="3F7CCBBD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 w:rsidR="00FE5E7A" w14:paraId="563979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vAlign w:val="center"/>
          </w:tcPr>
          <w:p w14:paraId="05326248" w14:textId="77777777" w:rsidR="00FE5E7A" w:rsidRDefault="00FE5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404" w:type="dxa"/>
            <w:vAlign w:val="center"/>
          </w:tcPr>
          <w:p w14:paraId="78F106FF" w14:textId="77777777" w:rsidR="00FE5E7A" w:rsidRDefault="00FE5E7A">
            <w:pPr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14:paraId="51A6503C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7460E157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14:paraId="43B1B4C0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13700431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14:paraId="4B5D887E" w14:textId="77777777" w:rsidR="00FE5E7A" w:rsidRDefault="00FE5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416" w:type="dxa"/>
            <w:vAlign w:val="center"/>
          </w:tcPr>
          <w:p w14:paraId="5E4A288E" w14:textId="77777777" w:rsidR="00FE5E7A" w:rsidRDefault="00FE5E7A">
            <w:pPr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14:paraId="5E02C72C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2B9FB8EE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14:paraId="2986430D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14:paraId="1EC7133B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 w:rsidR="00FE5E7A" w14:paraId="7C4F3E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vAlign w:val="center"/>
          </w:tcPr>
          <w:p w14:paraId="75EA9CC5" w14:textId="77777777" w:rsidR="00FE5E7A" w:rsidRDefault="00FE5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404" w:type="dxa"/>
            <w:vAlign w:val="center"/>
          </w:tcPr>
          <w:p w14:paraId="448D2136" w14:textId="77777777" w:rsidR="00FE5E7A" w:rsidRDefault="00FE5E7A">
            <w:pPr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14:paraId="753FE0F7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2EA66775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14:paraId="40DBB391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4784A721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14:paraId="470C7494" w14:textId="77777777" w:rsidR="00FE5E7A" w:rsidRDefault="00FE5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416" w:type="dxa"/>
            <w:vAlign w:val="center"/>
          </w:tcPr>
          <w:p w14:paraId="43E13891" w14:textId="77777777" w:rsidR="00FE5E7A" w:rsidRDefault="00FE5E7A">
            <w:pPr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14:paraId="3243F49C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740BC7A8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14:paraId="02F760B6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14:paraId="6745D026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 w:rsidR="00FE5E7A" w14:paraId="39970B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vAlign w:val="center"/>
          </w:tcPr>
          <w:p w14:paraId="07119600" w14:textId="77777777" w:rsidR="00FE5E7A" w:rsidRDefault="00FE5E7A">
            <w:pPr>
              <w:jc w:val="center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1404" w:type="dxa"/>
            <w:vAlign w:val="center"/>
          </w:tcPr>
          <w:p w14:paraId="48B43A78" w14:textId="77777777" w:rsidR="00FE5E7A" w:rsidRDefault="00FE5E7A">
            <w:pPr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14:paraId="4533D779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70DE1A8A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14:paraId="13AD1B51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72FDBD93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14:paraId="0B5EB7BA" w14:textId="77777777" w:rsidR="00FE5E7A" w:rsidRDefault="00FE5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416" w:type="dxa"/>
            <w:vAlign w:val="center"/>
          </w:tcPr>
          <w:p w14:paraId="4BBB0FD8" w14:textId="77777777" w:rsidR="00FE5E7A" w:rsidRDefault="00FE5E7A">
            <w:pPr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14:paraId="625BB0ED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729F5DAB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14:paraId="66D966B3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14:paraId="3D45CB5A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 w:rsidR="00FE5E7A" w14:paraId="658308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vAlign w:val="center"/>
          </w:tcPr>
          <w:p w14:paraId="72AF2B1F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404" w:type="dxa"/>
            <w:vAlign w:val="center"/>
          </w:tcPr>
          <w:p w14:paraId="45163E8B" w14:textId="77777777" w:rsidR="00FE5E7A" w:rsidRDefault="00FE5E7A">
            <w:pPr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14:paraId="016A4520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64EA7BF1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14:paraId="12A1C9E9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63CBAA29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vAlign w:val="center"/>
          </w:tcPr>
          <w:p w14:paraId="174BE1C8" w14:textId="77777777" w:rsidR="00FE5E7A" w:rsidRDefault="00FE5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416" w:type="dxa"/>
            <w:vAlign w:val="center"/>
          </w:tcPr>
          <w:p w14:paraId="552164EF" w14:textId="77777777" w:rsidR="00FE5E7A" w:rsidRDefault="00FE5E7A">
            <w:pPr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 w14:paraId="7D2A1643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52A508B1" w14:textId="77777777" w:rsidR="00FE5E7A" w:rsidRDefault="00FE5E7A">
            <w:pPr>
              <w:jc w:val="center"/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14:paraId="204B4DFD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648" w:type="dxa"/>
            <w:vAlign w:val="center"/>
          </w:tcPr>
          <w:p w14:paraId="03FB94AB" w14:textId="77777777" w:rsidR="00FE5E7A" w:rsidRDefault="00FE5E7A">
            <w:pPr>
              <w:spacing w:before="60" w:after="60"/>
              <w:jc w:val="center"/>
              <w:rPr>
                <w:rFonts w:hint="eastAsia"/>
              </w:rPr>
            </w:pPr>
          </w:p>
        </w:tc>
      </w:tr>
    </w:tbl>
    <w:p w14:paraId="6EEE341E" w14:textId="77777777" w:rsidR="00FE5E7A" w:rsidRDefault="00FE5E7A">
      <w:pPr>
        <w:spacing w:line="210" w:lineRule="exact"/>
      </w:pPr>
    </w:p>
    <w:sectPr w:rsidR="00FE5E7A">
      <w:pgSz w:w="16840" w:h="11907" w:orient="landscape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105CF" w14:textId="77777777" w:rsidR="000C41AE" w:rsidRDefault="000C41AE">
      <w:r>
        <w:separator/>
      </w:r>
    </w:p>
  </w:endnote>
  <w:endnote w:type="continuationSeparator" w:id="0">
    <w:p w14:paraId="3821FB07" w14:textId="77777777" w:rsidR="000C41AE" w:rsidRDefault="000C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093FF" w14:textId="77777777" w:rsidR="000C41AE" w:rsidRDefault="000C41AE">
      <w:r>
        <w:separator/>
      </w:r>
    </w:p>
  </w:footnote>
  <w:footnote w:type="continuationSeparator" w:id="0">
    <w:p w14:paraId="550ABECE" w14:textId="77777777" w:rsidR="000C41AE" w:rsidRDefault="000C4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DF"/>
    <w:rsid w:val="00021AA5"/>
    <w:rsid w:val="000C41AE"/>
    <w:rsid w:val="00181CE6"/>
    <w:rsid w:val="00791FDF"/>
    <w:rsid w:val="008720D7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38B64"/>
  <w15:chartTrackingRefBased/>
  <w15:docId w15:val="{1616C159-8154-419C-BDF7-1E72AFAD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24;&#1237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RB-EFよこ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2001-06-28T23:52:00Z</cp:lastPrinted>
  <dcterms:created xsi:type="dcterms:W3CDTF">2025-06-01T01:52:00Z</dcterms:created>
  <dcterms:modified xsi:type="dcterms:W3CDTF">2025-06-01T01:52:00Z</dcterms:modified>
</cp:coreProperties>
</file>