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797E" w14:textId="77777777" w:rsidR="00594461" w:rsidRDefault="00594461">
      <w:pPr>
        <w:rPr>
          <w:lang w:eastAsia="zh-CN"/>
        </w:rPr>
      </w:pPr>
      <w:r>
        <w:rPr>
          <w:rFonts w:hint="eastAsia"/>
          <w:lang w:eastAsia="zh-CN"/>
        </w:rPr>
        <w:t>様式第6号(第14条関係)</w:t>
      </w:r>
    </w:p>
    <w:p w14:paraId="7B48A06D" w14:textId="77777777" w:rsidR="00594461" w:rsidRDefault="00594461">
      <w:pPr>
        <w:rPr>
          <w:lang w:eastAsia="zh-CN"/>
        </w:rPr>
      </w:pPr>
    </w:p>
    <w:p w14:paraId="2C3F64A5" w14:textId="77777777" w:rsidR="00594461" w:rsidRDefault="00594461" w:rsidP="006E7331">
      <w:pPr>
        <w:spacing w:after="60"/>
        <w:ind w:rightChars="200"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1704C8EA" w14:textId="77777777" w:rsidR="00594461" w:rsidRDefault="00594461" w:rsidP="006E7331">
      <w:pPr>
        <w:ind w:rightChars="200"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2D9C6A9D" w14:textId="77777777" w:rsidR="00594461" w:rsidRDefault="00594461">
      <w:pPr>
        <w:rPr>
          <w:lang w:eastAsia="zh-CN"/>
        </w:rPr>
      </w:pPr>
    </w:p>
    <w:p w14:paraId="64B2C5F3" w14:textId="77777777" w:rsidR="00594461" w:rsidRDefault="00594461" w:rsidP="00D85900">
      <w:pPr>
        <w:ind w:leftChars="800" w:left="1680"/>
      </w:pPr>
      <w:r>
        <w:rPr>
          <w:rFonts w:hint="eastAsia"/>
        </w:rPr>
        <w:t>様</w:t>
      </w:r>
    </w:p>
    <w:p w14:paraId="3960EEF8" w14:textId="77777777" w:rsidR="00594461" w:rsidRDefault="00594461"/>
    <w:p w14:paraId="56BC64F4" w14:textId="77777777" w:rsidR="00594461" w:rsidRDefault="00594461" w:rsidP="006E7331">
      <w:pPr>
        <w:spacing w:after="60"/>
        <w:ind w:rightChars="100" w:right="210"/>
        <w:jc w:val="right"/>
        <w:rPr>
          <w:lang w:eastAsia="zh-CN"/>
        </w:rPr>
      </w:pPr>
      <w:r>
        <w:rPr>
          <w:rFonts w:hint="eastAsia"/>
          <w:lang w:eastAsia="zh-CN"/>
        </w:rPr>
        <w:t>国頭村長　　　　　　　　　　印</w:t>
      </w:r>
    </w:p>
    <w:p w14:paraId="1479BBB6" w14:textId="77777777" w:rsidR="00594461" w:rsidRDefault="00594461">
      <w:pPr>
        <w:rPr>
          <w:lang w:eastAsia="zh-CN"/>
        </w:rPr>
      </w:pPr>
    </w:p>
    <w:p w14:paraId="1D22EB25" w14:textId="77777777" w:rsidR="00594461" w:rsidRDefault="00594461">
      <w:pPr>
        <w:pStyle w:val="a6"/>
        <w:tabs>
          <w:tab w:val="clear" w:pos="4252"/>
          <w:tab w:val="clear" w:pos="8504"/>
        </w:tabs>
        <w:snapToGrid/>
        <w:spacing w:before="120"/>
        <w:jc w:val="center"/>
      </w:pPr>
      <w:r>
        <w:rPr>
          <w:rFonts w:hint="eastAsia"/>
        </w:rPr>
        <w:t>国頭村生きがい活動支援通所事業利用停止・登録取消通知書</w:t>
      </w:r>
    </w:p>
    <w:p w14:paraId="5FA39C7E" w14:textId="77777777" w:rsidR="00594461" w:rsidRDefault="00594461"/>
    <w:p w14:paraId="22B77481" w14:textId="77777777" w:rsidR="00594461" w:rsidRDefault="00594461" w:rsidP="008879FC">
      <w:pPr>
        <w:pStyle w:val="a9"/>
        <w:spacing w:after="120" w:line="400" w:lineRule="exact"/>
        <w:ind w:left="0" w:firstLineChars="100" w:firstLine="210"/>
      </w:pPr>
      <w:r>
        <w:rPr>
          <w:rFonts w:hint="eastAsia"/>
        </w:rPr>
        <w:t>国頭村生きがい活動支援通所事業要綱、第14条の規定によりサービスの利用を停止・取消決定したので通知します。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996"/>
        <w:gridCol w:w="6120"/>
      </w:tblGrid>
      <w:tr w:rsidR="00594461" w14:paraId="30F3A4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vMerge w:val="restart"/>
            <w:vAlign w:val="center"/>
          </w:tcPr>
          <w:p w14:paraId="72FD2D76" w14:textId="77777777" w:rsidR="00594461" w:rsidRDefault="00594461">
            <w:pPr>
              <w:jc w:val="distribute"/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996" w:type="dxa"/>
            <w:vAlign w:val="center"/>
          </w:tcPr>
          <w:p w14:paraId="75C5F556" w14:textId="77777777" w:rsidR="00594461" w:rsidRDefault="00594461">
            <w:pPr>
              <w:spacing w:before="200" w:after="2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vAlign w:val="center"/>
          </w:tcPr>
          <w:p w14:paraId="4661CC9E" w14:textId="77777777" w:rsidR="00594461" w:rsidRDefault="00594461"/>
        </w:tc>
      </w:tr>
      <w:tr w:rsidR="00594461" w14:paraId="38D5E5AA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380" w:type="dxa"/>
            <w:vMerge/>
          </w:tcPr>
          <w:p w14:paraId="0DF26B06" w14:textId="77777777" w:rsidR="00594461" w:rsidRDefault="00594461"/>
        </w:tc>
        <w:tc>
          <w:tcPr>
            <w:tcW w:w="996" w:type="dxa"/>
            <w:vAlign w:val="center"/>
          </w:tcPr>
          <w:p w14:paraId="28008B3D" w14:textId="77777777" w:rsidR="00594461" w:rsidRDefault="00594461">
            <w:pPr>
              <w:spacing w:before="200" w:after="2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7EA76A2" w14:textId="77777777" w:rsidR="00594461" w:rsidRDefault="00594461"/>
        </w:tc>
      </w:tr>
      <w:tr w:rsidR="00594461" w14:paraId="0BA7D956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380" w:type="dxa"/>
            <w:vAlign w:val="center"/>
          </w:tcPr>
          <w:p w14:paraId="00D8892C" w14:textId="77777777" w:rsidR="00594461" w:rsidRDefault="00594461">
            <w:pPr>
              <w:spacing w:before="200" w:after="200"/>
              <w:jc w:val="distribute"/>
            </w:pPr>
            <w:r>
              <w:rPr>
                <w:rFonts w:hint="eastAsia"/>
              </w:rPr>
              <w:t>取消期日</w:t>
            </w:r>
          </w:p>
        </w:tc>
        <w:tc>
          <w:tcPr>
            <w:tcW w:w="7116" w:type="dxa"/>
            <w:gridSpan w:val="2"/>
            <w:vAlign w:val="center"/>
          </w:tcPr>
          <w:p w14:paraId="0E130B5E" w14:textId="77777777" w:rsidR="00594461" w:rsidRDefault="00594461" w:rsidP="00594461">
            <w:pPr>
              <w:ind w:firstLineChars="490" w:firstLine="1029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94461" w14:paraId="7FC3821E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380" w:type="dxa"/>
            <w:vAlign w:val="center"/>
          </w:tcPr>
          <w:p w14:paraId="41498275" w14:textId="77777777" w:rsidR="00594461" w:rsidRDefault="00594461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停止期間</w:t>
            </w:r>
          </w:p>
        </w:tc>
        <w:tc>
          <w:tcPr>
            <w:tcW w:w="7116" w:type="dxa"/>
            <w:gridSpan w:val="2"/>
            <w:vAlign w:val="center"/>
          </w:tcPr>
          <w:p w14:paraId="3C1EAC44" w14:textId="77777777" w:rsidR="00594461" w:rsidRDefault="00594461" w:rsidP="00594461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490" w:firstLine="1029"/>
              <w:rPr>
                <w:rFonts w:hint="eastAsia"/>
              </w:rPr>
            </w:pPr>
            <w:r>
              <w:rPr>
                <w:rFonts w:hint="eastAsia"/>
              </w:rPr>
              <w:t>年　　　　月　　　　日～　　　年　　　　月　　　　日</w:t>
            </w:r>
          </w:p>
        </w:tc>
      </w:tr>
      <w:tr w:rsidR="00594461" w14:paraId="594735F4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380" w:type="dxa"/>
            <w:vAlign w:val="center"/>
          </w:tcPr>
          <w:p w14:paraId="0A63BBCD" w14:textId="77777777" w:rsidR="00594461" w:rsidRDefault="005944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116" w:type="dxa"/>
            <w:gridSpan w:val="2"/>
            <w:vAlign w:val="center"/>
          </w:tcPr>
          <w:p w14:paraId="2F28678A" w14:textId="77777777" w:rsidR="00594461" w:rsidRDefault="00594461">
            <w:pPr>
              <w:rPr>
                <w:rFonts w:hint="eastAsia"/>
              </w:rPr>
            </w:pPr>
          </w:p>
          <w:p w14:paraId="3C18D839" w14:textId="77777777" w:rsidR="00594461" w:rsidRDefault="00594461">
            <w:pPr>
              <w:rPr>
                <w:rFonts w:hint="eastAsia"/>
              </w:rPr>
            </w:pPr>
          </w:p>
          <w:p w14:paraId="202BDA4D" w14:textId="77777777" w:rsidR="00594461" w:rsidRDefault="00594461">
            <w:pPr>
              <w:rPr>
                <w:rFonts w:hint="eastAsia"/>
              </w:rPr>
            </w:pPr>
          </w:p>
          <w:p w14:paraId="4D627C69" w14:textId="77777777" w:rsidR="00594461" w:rsidRDefault="00594461">
            <w:pPr>
              <w:rPr>
                <w:rFonts w:hint="eastAsia"/>
              </w:rPr>
            </w:pPr>
          </w:p>
          <w:p w14:paraId="564BAA13" w14:textId="77777777" w:rsidR="00594461" w:rsidRDefault="00594461">
            <w:pPr>
              <w:rPr>
                <w:rFonts w:hint="eastAsia"/>
              </w:rPr>
            </w:pPr>
          </w:p>
          <w:p w14:paraId="2FC88441" w14:textId="77777777" w:rsidR="00594461" w:rsidRDefault="00594461">
            <w:pPr>
              <w:rPr>
                <w:rFonts w:hint="eastAsia"/>
              </w:rPr>
            </w:pPr>
          </w:p>
          <w:p w14:paraId="3A8673ED" w14:textId="77777777" w:rsidR="00594461" w:rsidRDefault="00594461">
            <w:pPr>
              <w:rPr>
                <w:rFonts w:hint="eastAsia"/>
              </w:rPr>
            </w:pPr>
          </w:p>
          <w:p w14:paraId="531A1B6C" w14:textId="77777777" w:rsidR="00594461" w:rsidRDefault="00594461">
            <w:pPr>
              <w:rPr>
                <w:rFonts w:hint="eastAsia"/>
              </w:rPr>
            </w:pPr>
          </w:p>
          <w:p w14:paraId="2B9ACD49" w14:textId="77777777" w:rsidR="00594461" w:rsidRDefault="00594461">
            <w:pPr>
              <w:rPr>
                <w:rFonts w:hint="eastAsia"/>
              </w:rPr>
            </w:pPr>
          </w:p>
          <w:p w14:paraId="6CC23532" w14:textId="77777777" w:rsidR="00594461" w:rsidRDefault="00594461">
            <w:pPr>
              <w:rPr>
                <w:rFonts w:hint="eastAsia"/>
              </w:rPr>
            </w:pPr>
          </w:p>
          <w:p w14:paraId="717FAA89" w14:textId="77777777" w:rsidR="00594461" w:rsidRDefault="00594461">
            <w:pPr>
              <w:rPr>
                <w:rFonts w:hint="eastAsia"/>
              </w:rPr>
            </w:pPr>
          </w:p>
          <w:p w14:paraId="49BE2ED9" w14:textId="77777777" w:rsidR="00594461" w:rsidRDefault="00594461">
            <w:pPr>
              <w:rPr>
                <w:rFonts w:hint="eastAsia"/>
              </w:rPr>
            </w:pPr>
          </w:p>
          <w:p w14:paraId="20181606" w14:textId="77777777" w:rsidR="00594461" w:rsidRDefault="00594461">
            <w:pPr>
              <w:rPr>
                <w:rFonts w:hint="eastAsia"/>
              </w:rPr>
            </w:pPr>
          </w:p>
          <w:p w14:paraId="571199D4" w14:textId="77777777" w:rsidR="00594461" w:rsidRDefault="00594461">
            <w:pPr>
              <w:rPr>
                <w:rFonts w:hint="eastAsia"/>
              </w:rPr>
            </w:pPr>
          </w:p>
        </w:tc>
      </w:tr>
    </w:tbl>
    <w:p w14:paraId="1BEDA69D" w14:textId="77777777" w:rsidR="00594461" w:rsidRDefault="00594461"/>
    <w:sectPr w:rsidR="00594461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F555" w14:textId="77777777" w:rsidR="00472083" w:rsidRDefault="00472083">
      <w:r>
        <w:separator/>
      </w:r>
    </w:p>
  </w:endnote>
  <w:endnote w:type="continuationSeparator" w:id="0">
    <w:p w14:paraId="7C24E43E" w14:textId="77777777" w:rsidR="00472083" w:rsidRDefault="004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7208" w14:textId="77777777" w:rsidR="00472083" w:rsidRDefault="00472083">
      <w:r>
        <w:separator/>
      </w:r>
    </w:p>
  </w:footnote>
  <w:footnote w:type="continuationSeparator" w:id="0">
    <w:p w14:paraId="3D75D7CC" w14:textId="77777777" w:rsidR="00472083" w:rsidRDefault="00472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83"/>
    <w:rsid w:val="000636E7"/>
    <w:rsid w:val="003510CB"/>
    <w:rsid w:val="00472083"/>
    <w:rsid w:val="00594461"/>
    <w:rsid w:val="00696E83"/>
    <w:rsid w:val="006E7331"/>
    <w:rsid w:val="008879FC"/>
    <w:rsid w:val="00D8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B2781"/>
  <w15:chartTrackingRefBased/>
  <w15:docId w15:val="{BE212619-1EB7-4AC7-B807-C373611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Body Text Indent"/>
    <w:basedOn w:val="a"/>
    <w:pPr>
      <w:spacing w:line="480" w:lineRule="exact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2025-06-01T01:38:00Z</dcterms:created>
  <dcterms:modified xsi:type="dcterms:W3CDTF">2025-06-01T01:38:00Z</dcterms:modified>
</cp:coreProperties>
</file>