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3BC3" w14:textId="77777777" w:rsidR="00BC0BD5" w:rsidRDefault="00BC0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様式第5号(第13条関係)</w:t>
      </w:r>
    </w:p>
    <w:p w14:paraId="74EE70E4" w14:textId="77777777" w:rsidR="00BC0BD5" w:rsidRDefault="00BC0BD5">
      <w:pPr>
        <w:rPr>
          <w:rFonts w:hint="eastAsia"/>
          <w:lang w:eastAsia="zh-CN"/>
        </w:rPr>
      </w:pPr>
    </w:p>
    <w:p w14:paraId="7A6DDED9" w14:textId="77777777" w:rsidR="00BC0BD5" w:rsidRDefault="00BC0BD5" w:rsidP="00B65151">
      <w:pPr>
        <w:ind w:rightChars="200"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40B2D21" w14:textId="77777777" w:rsidR="00BC0BD5" w:rsidRDefault="00BC0BD5">
      <w:pPr>
        <w:rPr>
          <w:rFonts w:hint="eastAsia"/>
          <w:lang w:eastAsia="zh-CN"/>
        </w:rPr>
      </w:pPr>
    </w:p>
    <w:p w14:paraId="1BCF4666" w14:textId="77777777" w:rsidR="00BC0BD5" w:rsidRDefault="00BC0BD5" w:rsidP="006B60D5">
      <w:pPr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様</w:t>
      </w:r>
    </w:p>
    <w:p w14:paraId="79CC70BF" w14:textId="77777777" w:rsidR="00BC0BD5" w:rsidRDefault="00BC0BD5">
      <w:pPr>
        <w:rPr>
          <w:rFonts w:hint="eastAsia"/>
          <w:lang w:eastAsia="zh-CN"/>
        </w:rPr>
      </w:pPr>
    </w:p>
    <w:p w14:paraId="330E4A58" w14:textId="77777777" w:rsidR="00BC0BD5" w:rsidRDefault="00BC0BD5" w:rsidP="00B65151">
      <w:pPr>
        <w:spacing w:after="60"/>
        <w:ind w:rightChars="1200" w:right="25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申出者住所</w:t>
      </w:r>
    </w:p>
    <w:p w14:paraId="4646EEA8" w14:textId="77777777" w:rsidR="00BC0BD5" w:rsidRDefault="00BC0BD5" w:rsidP="00B65151">
      <w:pPr>
        <w:spacing w:after="60"/>
        <w:ind w:rightChars="100" w:right="21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印</w:t>
      </w:r>
    </w:p>
    <w:p w14:paraId="2A3E70F5" w14:textId="77777777" w:rsidR="00BC0BD5" w:rsidRDefault="00BC0BD5" w:rsidP="00B65151">
      <w:pPr>
        <w:ind w:rightChars="600" w:right="1260"/>
        <w:jc w:val="right"/>
        <w:rPr>
          <w:rFonts w:hint="eastAsia"/>
        </w:rPr>
      </w:pPr>
      <w:r>
        <w:rPr>
          <w:rFonts w:hint="eastAsia"/>
          <w:spacing w:val="315"/>
        </w:rPr>
        <w:t>続</w:t>
      </w:r>
      <w:r>
        <w:rPr>
          <w:rFonts w:hint="eastAsia"/>
        </w:rPr>
        <w:t>柄　　　　電話</w:t>
      </w:r>
    </w:p>
    <w:p w14:paraId="38803D3F" w14:textId="77777777" w:rsidR="00BC0BD5" w:rsidRDefault="00BC0BD5">
      <w:pPr>
        <w:rPr>
          <w:rFonts w:hint="eastAsia"/>
        </w:rPr>
      </w:pPr>
    </w:p>
    <w:p w14:paraId="2ABA765A" w14:textId="77777777" w:rsidR="00BC0BD5" w:rsidRDefault="00BC0BD5">
      <w:pPr>
        <w:pStyle w:val="a6"/>
        <w:tabs>
          <w:tab w:val="clear" w:pos="4252"/>
          <w:tab w:val="clear" w:pos="8504"/>
        </w:tabs>
        <w:snapToGrid/>
        <w:spacing w:before="120"/>
        <w:jc w:val="center"/>
        <w:rPr>
          <w:rFonts w:hint="eastAsia"/>
        </w:rPr>
      </w:pPr>
      <w:r>
        <w:rPr>
          <w:rFonts w:hint="eastAsia"/>
        </w:rPr>
        <w:t>国頭村生きがい活動支援通所事業登録異動届</w:t>
      </w:r>
    </w:p>
    <w:p w14:paraId="4E5B13B7" w14:textId="77777777" w:rsidR="00BC0BD5" w:rsidRDefault="00BC0BD5">
      <w:pPr>
        <w:rPr>
          <w:rFonts w:hint="eastAsia"/>
        </w:rPr>
      </w:pPr>
    </w:p>
    <w:p w14:paraId="17103617" w14:textId="77777777" w:rsidR="00BC0BD5" w:rsidRDefault="00BC0BD5" w:rsidP="003D1D00">
      <w:pPr>
        <w:pStyle w:val="a9"/>
        <w:spacing w:after="120" w:line="400" w:lineRule="exact"/>
        <w:ind w:left="0" w:firstLineChars="100" w:firstLine="210"/>
        <w:rPr>
          <w:rFonts w:hint="eastAsia"/>
        </w:rPr>
      </w:pPr>
      <w:r>
        <w:rPr>
          <w:rFonts w:hint="eastAsia"/>
        </w:rPr>
        <w:t>次のとおり生きがい活動支援通所事業について、異動が生じましたのでお届いたします。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2004"/>
        <w:gridCol w:w="1161"/>
        <w:gridCol w:w="3651"/>
      </w:tblGrid>
      <w:tr w:rsidR="00BC0BD5" w14:paraId="0187B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14:paraId="63F7C554" w14:textId="77777777" w:rsidR="00BC0BD5" w:rsidRDefault="00BC0B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960" w:type="dxa"/>
            <w:vAlign w:val="center"/>
          </w:tcPr>
          <w:p w14:paraId="335A1177" w14:textId="77777777" w:rsidR="00BC0BD5" w:rsidRDefault="00BC0BD5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16" w:type="dxa"/>
            <w:gridSpan w:val="3"/>
            <w:vAlign w:val="center"/>
          </w:tcPr>
          <w:p w14:paraId="215CD5ED" w14:textId="77777777" w:rsidR="00BC0BD5" w:rsidRDefault="00BC0BD5">
            <w:pPr>
              <w:rPr>
                <w:rFonts w:hint="eastAsia"/>
              </w:rPr>
            </w:pPr>
          </w:p>
        </w:tc>
      </w:tr>
      <w:tr w:rsidR="00BC0BD5" w14:paraId="692347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4F16B5F9" w14:textId="77777777" w:rsidR="00BC0BD5" w:rsidRDefault="00BC0BD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54FE754" w14:textId="77777777" w:rsidR="00BC0BD5" w:rsidRDefault="00BC0BD5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16" w:type="dxa"/>
            <w:gridSpan w:val="3"/>
            <w:vAlign w:val="center"/>
          </w:tcPr>
          <w:p w14:paraId="556A4699" w14:textId="77777777" w:rsidR="00BC0BD5" w:rsidRDefault="00BC0BD5">
            <w:pPr>
              <w:rPr>
                <w:rFonts w:hint="eastAsia"/>
              </w:rPr>
            </w:pPr>
          </w:p>
        </w:tc>
      </w:tr>
      <w:tr w:rsidR="00BC0BD5" w14:paraId="3664A5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097CE29D" w14:textId="77777777" w:rsidR="00BC0BD5" w:rsidRDefault="00BC0BD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70E5437" w14:textId="77777777" w:rsidR="00BC0BD5" w:rsidRDefault="00BC0BD5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04" w:type="dxa"/>
            <w:vAlign w:val="center"/>
          </w:tcPr>
          <w:p w14:paraId="1BC177C8" w14:textId="77777777" w:rsidR="00BC0BD5" w:rsidRDefault="00BC0BD5">
            <w:pPr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14:paraId="681CF72A" w14:textId="77777777" w:rsidR="00BC0BD5" w:rsidRDefault="00BC0B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1" w:type="dxa"/>
            <w:vAlign w:val="center"/>
          </w:tcPr>
          <w:p w14:paraId="3A42F959" w14:textId="77777777" w:rsidR="00BC0BD5" w:rsidRDefault="00BC0B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日生(　　歳)</w:t>
            </w:r>
          </w:p>
        </w:tc>
      </w:tr>
      <w:tr w:rsidR="00BC0BD5" w14:paraId="21B6E9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14:paraId="4E215AA8" w14:textId="77777777" w:rsidR="00BC0BD5" w:rsidRDefault="00BC0B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異動事</w:t>
            </w:r>
            <w:r>
              <w:rPr>
                <w:rFonts w:hint="eastAsia"/>
              </w:rPr>
              <w:t>由</w:t>
            </w:r>
          </w:p>
        </w:tc>
        <w:tc>
          <w:tcPr>
            <w:tcW w:w="960" w:type="dxa"/>
            <w:vAlign w:val="center"/>
          </w:tcPr>
          <w:p w14:paraId="709FB86B" w14:textId="77777777" w:rsidR="00BC0BD5" w:rsidRDefault="00BC0BD5">
            <w:pPr>
              <w:spacing w:before="160" w:after="160"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停</w:t>
            </w:r>
            <w:r>
              <w:rPr>
                <w:rFonts w:hint="eastAsia"/>
              </w:rPr>
              <w:t>止理由</w:t>
            </w:r>
          </w:p>
        </w:tc>
        <w:tc>
          <w:tcPr>
            <w:tcW w:w="6816" w:type="dxa"/>
            <w:gridSpan w:val="3"/>
            <w:vAlign w:val="center"/>
          </w:tcPr>
          <w:p w14:paraId="3A72D576" w14:textId="77777777" w:rsidR="00BC0BD5" w:rsidRDefault="00BC0BD5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〇</w:t>
            </w:r>
            <w:r w:rsidRPr="007914B2">
              <w:rPr>
                <w:rFonts w:hint="eastAsia"/>
                <w:spacing w:val="105"/>
                <w:kern w:val="0"/>
                <w:fitText w:val="630" w:id="-1436894976"/>
                <w:lang w:eastAsia="zh-CN"/>
              </w:rPr>
              <w:t>辞</w:t>
            </w:r>
            <w:r w:rsidRPr="007914B2">
              <w:rPr>
                <w:rFonts w:hint="eastAsia"/>
                <w:kern w:val="0"/>
                <w:fitText w:val="630" w:id="-1436894976"/>
                <w:lang w:eastAsia="zh-CN"/>
              </w:rPr>
              <w:t>退</w:t>
            </w:r>
            <w:r>
              <w:rPr>
                <w:rFonts w:hint="eastAsia"/>
                <w:lang w:eastAsia="zh-CN"/>
              </w:rPr>
              <w:t xml:space="preserve">　　　　　　　　　〇死亡</w:t>
            </w:r>
          </w:p>
          <w:p w14:paraId="6273DB9E" w14:textId="77777777" w:rsidR="00BC0BD5" w:rsidRDefault="00BC0BD5">
            <w:pPr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  <w:r w:rsidRPr="007914B2">
              <w:rPr>
                <w:rFonts w:hint="eastAsia"/>
                <w:spacing w:val="105"/>
                <w:kern w:val="0"/>
                <w:fitText w:val="630" w:id="-1436894720"/>
              </w:rPr>
              <w:t>転</w:t>
            </w:r>
            <w:r w:rsidRPr="007914B2">
              <w:rPr>
                <w:rFonts w:hint="eastAsia"/>
                <w:kern w:val="0"/>
                <w:fitText w:val="630" w:id="-1436894720"/>
              </w:rPr>
              <w:t>出</w:t>
            </w:r>
            <w:r>
              <w:rPr>
                <w:rFonts w:hint="eastAsia"/>
              </w:rPr>
              <w:t xml:space="preserve">　　　　　　　　　〇長期入院及び施設入所</w:t>
            </w:r>
          </w:p>
          <w:p w14:paraId="11BD2EBE" w14:textId="77777777" w:rsidR="00BC0BD5" w:rsidRDefault="00BC0BD5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〇その他(　　　　　　　　　　　　　　　　　　　　　)</w:t>
            </w:r>
          </w:p>
        </w:tc>
      </w:tr>
      <w:tr w:rsidR="00BC0BD5" w14:paraId="3AD3D959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720" w:type="dxa"/>
            <w:vMerge/>
          </w:tcPr>
          <w:p w14:paraId="012A4E05" w14:textId="77777777" w:rsidR="00BC0BD5" w:rsidRDefault="00BC0BD5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4EFFC518" w14:textId="77777777" w:rsidR="00BC0BD5" w:rsidRDefault="00BC0BD5">
            <w:pPr>
              <w:spacing w:after="160" w:line="6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所異動</w:t>
            </w:r>
          </w:p>
        </w:tc>
        <w:tc>
          <w:tcPr>
            <w:tcW w:w="6816" w:type="dxa"/>
            <w:gridSpan w:val="3"/>
            <w:vAlign w:val="center"/>
          </w:tcPr>
          <w:p w14:paraId="45391B29" w14:textId="77777777" w:rsidR="00BC0BD5" w:rsidRDefault="00BC0BD5">
            <w:pPr>
              <w:spacing w:before="200" w:after="200"/>
              <w:rPr>
                <w:rFonts w:hint="eastAsia"/>
              </w:rPr>
            </w:pPr>
            <w:r>
              <w:rPr>
                <w:rFonts w:hint="eastAsia"/>
              </w:rPr>
              <w:t>(新)</w:t>
            </w:r>
          </w:p>
        </w:tc>
      </w:tr>
      <w:tr w:rsidR="00BC0BD5" w14:paraId="17E84F61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720" w:type="dxa"/>
            <w:vMerge/>
          </w:tcPr>
          <w:p w14:paraId="6C4602EC" w14:textId="77777777" w:rsidR="00BC0BD5" w:rsidRDefault="00BC0BD5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54EAFE89" w14:textId="77777777" w:rsidR="00BC0BD5" w:rsidRDefault="00BC0BD5">
            <w:pPr>
              <w:spacing w:before="160" w:after="160"/>
              <w:jc w:val="distribute"/>
              <w:rPr>
                <w:rFonts w:hint="eastAsia"/>
              </w:rPr>
            </w:pPr>
          </w:p>
        </w:tc>
        <w:tc>
          <w:tcPr>
            <w:tcW w:w="6816" w:type="dxa"/>
            <w:gridSpan w:val="3"/>
            <w:vAlign w:val="center"/>
          </w:tcPr>
          <w:p w14:paraId="5633AFB3" w14:textId="77777777" w:rsidR="00BC0BD5" w:rsidRDefault="00BC0BD5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rPr>
                <w:rFonts w:hint="eastAsia"/>
              </w:rPr>
            </w:pPr>
            <w:r>
              <w:rPr>
                <w:rFonts w:hint="eastAsia"/>
              </w:rPr>
              <w:t>(旧)</w:t>
            </w:r>
          </w:p>
        </w:tc>
      </w:tr>
      <w:tr w:rsidR="00BC0BD5" w14:paraId="2D70EA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4639FE8D" w14:textId="77777777" w:rsidR="00BC0BD5" w:rsidRDefault="00BC0BD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9E7378C" w14:textId="77777777" w:rsidR="00BC0BD5" w:rsidRDefault="00BC0BD5">
            <w:pPr>
              <w:spacing w:before="160" w:after="160"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その他異動</w:t>
            </w:r>
          </w:p>
        </w:tc>
        <w:tc>
          <w:tcPr>
            <w:tcW w:w="6816" w:type="dxa"/>
            <w:gridSpan w:val="3"/>
            <w:vAlign w:val="center"/>
          </w:tcPr>
          <w:p w14:paraId="764AC4E8" w14:textId="77777777" w:rsidR="00BC0BD5" w:rsidRDefault="00BC0BD5">
            <w:pPr>
              <w:rPr>
                <w:rFonts w:hint="eastAsia"/>
              </w:rPr>
            </w:pPr>
          </w:p>
        </w:tc>
      </w:tr>
      <w:tr w:rsidR="00BC0BD5" w14:paraId="06EC9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2"/>
          </w:tcPr>
          <w:p w14:paraId="5FDA374F" w14:textId="77777777" w:rsidR="00BC0BD5" w:rsidRDefault="00BC0BD5">
            <w:pPr>
              <w:spacing w:before="200" w:after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816" w:type="dxa"/>
            <w:gridSpan w:val="3"/>
            <w:vAlign w:val="center"/>
          </w:tcPr>
          <w:p w14:paraId="5188C4A3" w14:textId="77777777" w:rsidR="00BC0BD5" w:rsidRDefault="00BC0BD5" w:rsidP="006B2E8F">
            <w:pPr>
              <w:ind w:rightChars="500"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3CE2AF99" w14:textId="77777777" w:rsidR="00BC0BD5" w:rsidRDefault="00BC0BD5" w:rsidP="00530A32">
      <w:pPr>
        <w:spacing w:before="120"/>
        <w:ind w:firstLineChars="100" w:firstLine="210"/>
      </w:pPr>
      <w:r>
        <w:rPr>
          <w:rFonts w:hint="eastAsia"/>
        </w:rPr>
        <w:t>(注)　〇印は、当該箇所にレ点をつけてください。</w:t>
      </w:r>
    </w:p>
    <w:sectPr w:rsidR="00BC0BD5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D4A3" w14:textId="77777777" w:rsidR="00693B97" w:rsidRDefault="00693B97">
      <w:r>
        <w:separator/>
      </w:r>
    </w:p>
  </w:endnote>
  <w:endnote w:type="continuationSeparator" w:id="0">
    <w:p w14:paraId="3DA513EB" w14:textId="77777777" w:rsidR="00693B97" w:rsidRDefault="0069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2913" w14:textId="77777777" w:rsidR="00693B97" w:rsidRDefault="00693B97">
      <w:r>
        <w:separator/>
      </w:r>
    </w:p>
  </w:footnote>
  <w:footnote w:type="continuationSeparator" w:id="0">
    <w:p w14:paraId="4D643130" w14:textId="77777777" w:rsidR="00693B97" w:rsidRDefault="0069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D5"/>
    <w:rsid w:val="003D1D00"/>
    <w:rsid w:val="003E3FE1"/>
    <w:rsid w:val="00530A32"/>
    <w:rsid w:val="00693B97"/>
    <w:rsid w:val="006B2E8F"/>
    <w:rsid w:val="006B60D5"/>
    <w:rsid w:val="007914B2"/>
    <w:rsid w:val="00B65151"/>
    <w:rsid w:val="00B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AAE33"/>
  <w15:chartTrackingRefBased/>
  <w15:docId w15:val="{3A67FFAA-000E-4F12-9464-D87D5CB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Body Text Indent"/>
    <w:basedOn w:val="a"/>
    <w:pPr>
      <w:spacing w:line="4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2025-06-01T01:37:00Z</dcterms:created>
  <dcterms:modified xsi:type="dcterms:W3CDTF">2025-06-01T01:37:00Z</dcterms:modified>
</cp:coreProperties>
</file>