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7E30" w14:textId="77777777" w:rsidR="008B6BC6" w:rsidRDefault="008B6BC6">
      <w:pPr>
        <w:rPr>
          <w:lang w:eastAsia="zh-CN"/>
        </w:rPr>
      </w:pPr>
      <w:r>
        <w:rPr>
          <w:rFonts w:hint="eastAsia"/>
          <w:lang w:eastAsia="zh-CN"/>
        </w:rPr>
        <w:t>様式第4号(第12条関係)</w:t>
      </w:r>
    </w:p>
    <w:p w14:paraId="27BAAC57" w14:textId="77777777" w:rsidR="008B6BC6" w:rsidRDefault="008B6BC6" w:rsidP="00CC4D23">
      <w:pPr>
        <w:spacing w:before="60"/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3F724239" w14:textId="77777777" w:rsidR="008B6BC6" w:rsidRDefault="008B6BC6" w:rsidP="00CC4D23">
      <w:pPr>
        <w:spacing w:before="60"/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1D635C87" w14:textId="77777777" w:rsidR="008B6BC6" w:rsidRDefault="008B6BC6">
      <w:pPr>
        <w:rPr>
          <w:lang w:eastAsia="zh-CN"/>
        </w:rPr>
      </w:pPr>
    </w:p>
    <w:p w14:paraId="07E15607" w14:textId="77777777" w:rsidR="008B6BC6" w:rsidRDefault="008B6BC6" w:rsidP="00B77FA8">
      <w:pPr>
        <w:pStyle w:val="a6"/>
        <w:tabs>
          <w:tab w:val="clear" w:pos="4252"/>
          <w:tab w:val="clear" w:pos="8504"/>
        </w:tabs>
        <w:snapToGrid/>
        <w:ind w:firstLineChars="800" w:firstLine="1680"/>
      </w:pPr>
      <w:r>
        <w:rPr>
          <w:rFonts w:hint="eastAsia"/>
        </w:rPr>
        <w:t>様</w:t>
      </w:r>
    </w:p>
    <w:p w14:paraId="6AADF9BF" w14:textId="77777777" w:rsidR="008B6BC6" w:rsidRDefault="008B6BC6"/>
    <w:p w14:paraId="2F52FEDC" w14:textId="77777777" w:rsidR="008B6BC6" w:rsidRDefault="008B6BC6" w:rsidP="00464B29">
      <w:pPr>
        <w:ind w:rightChars="100" w:right="210"/>
        <w:jc w:val="right"/>
        <w:rPr>
          <w:lang w:eastAsia="zh-CN"/>
        </w:rPr>
      </w:pPr>
      <w:r>
        <w:rPr>
          <w:rFonts w:hint="eastAsia"/>
          <w:lang w:eastAsia="zh-CN"/>
        </w:rPr>
        <w:t>国頭村長　　　　　　　　　　印</w:t>
      </w:r>
    </w:p>
    <w:p w14:paraId="1E081C09" w14:textId="77777777" w:rsidR="008B6BC6" w:rsidRDefault="008B6BC6">
      <w:pPr>
        <w:rPr>
          <w:lang w:eastAsia="zh-CN"/>
        </w:rPr>
      </w:pPr>
    </w:p>
    <w:p w14:paraId="38283E24" w14:textId="77777777" w:rsidR="008B6BC6" w:rsidRDefault="008B6BC6">
      <w:pPr>
        <w:jc w:val="center"/>
      </w:pPr>
      <w:r>
        <w:rPr>
          <w:rFonts w:hint="eastAsia"/>
        </w:rPr>
        <w:t>国頭村生きがい活動支援通所事業登録却下通知書</w:t>
      </w:r>
    </w:p>
    <w:p w14:paraId="7AE4BFBE" w14:textId="77777777" w:rsidR="008B6BC6" w:rsidRDefault="008B6BC6"/>
    <w:p w14:paraId="349CE5F8" w14:textId="77777777" w:rsidR="008B6BC6" w:rsidRDefault="008B6BC6" w:rsidP="00B77FA8">
      <w:pPr>
        <w:pStyle w:val="a9"/>
        <w:spacing w:line="400" w:lineRule="exact"/>
        <w:ind w:left="0" w:firstLineChars="600" w:firstLine="1260"/>
      </w:pPr>
      <w:r>
        <w:rPr>
          <w:rFonts w:hint="eastAsia"/>
        </w:rPr>
        <w:t>年　　月　　日付けで申請のあった生きがい活動支援については、次のとおり登録を却下しましたので通知します。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2112"/>
        <w:gridCol w:w="1260"/>
        <w:gridCol w:w="3816"/>
      </w:tblGrid>
      <w:tr w:rsidR="008B6BC6" w14:paraId="401FFCFC" w14:textId="77777777">
        <w:tblPrEx>
          <w:tblCellMar>
            <w:top w:w="0" w:type="dxa"/>
            <w:bottom w:w="0" w:type="dxa"/>
          </w:tblCellMar>
        </w:tblPrEx>
        <w:tc>
          <w:tcPr>
            <w:tcW w:w="1308" w:type="dxa"/>
            <w:vAlign w:val="center"/>
          </w:tcPr>
          <w:p w14:paraId="022F1E02" w14:textId="77777777" w:rsidR="008B6BC6" w:rsidRDefault="008B6BC6">
            <w:pPr>
              <w:spacing w:before="360" w:after="3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88" w:type="dxa"/>
            <w:gridSpan w:val="3"/>
          </w:tcPr>
          <w:p w14:paraId="649EEE11" w14:textId="77777777" w:rsidR="008B6BC6" w:rsidRDefault="008B6BC6"/>
        </w:tc>
      </w:tr>
      <w:tr w:rsidR="008B6BC6" w14:paraId="11CDB9C6" w14:textId="77777777">
        <w:tblPrEx>
          <w:tblCellMar>
            <w:top w:w="0" w:type="dxa"/>
            <w:bottom w:w="0" w:type="dxa"/>
          </w:tblCellMar>
        </w:tblPrEx>
        <w:tc>
          <w:tcPr>
            <w:tcW w:w="1308" w:type="dxa"/>
            <w:vAlign w:val="center"/>
          </w:tcPr>
          <w:p w14:paraId="2639353A" w14:textId="77777777" w:rsidR="008B6BC6" w:rsidRDefault="008B6BC6">
            <w:pPr>
              <w:spacing w:before="360" w:after="36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</w:tcPr>
          <w:p w14:paraId="7BBBB833" w14:textId="77777777" w:rsidR="008B6BC6" w:rsidRDefault="008B6BC6"/>
        </w:tc>
        <w:tc>
          <w:tcPr>
            <w:tcW w:w="1260" w:type="dxa"/>
            <w:vAlign w:val="center"/>
          </w:tcPr>
          <w:p w14:paraId="6B967D54" w14:textId="77777777" w:rsidR="008B6BC6" w:rsidRDefault="008B6B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16" w:type="dxa"/>
            <w:vAlign w:val="center"/>
          </w:tcPr>
          <w:p w14:paraId="0752E2A6" w14:textId="77777777" w:rsidR="008B6BC6" w:rsidRDefault="008B6BC6">
            <w:pPr>
              <w:jc w:val="right"/>
            </w:pPr>
            <w:r>
              <w:rPr>
                <w:rFonts w:hint="eastAsia"/>
              </w:rPr>
              <w:t>年　　月　　日生(　　歳)</w:t>
            </w:r>
          </w:p>
        </w:tc>
      </w:tr>
      <w:tr w:rsidR="008B6BC6" w14:paraId="10D60A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8" w:type="dxa"/>
            <w:vAlign w:val="center"/>
          </w:tcPr>
          <w:p w14:paraId="1C5C8EA3" w14:textId="77777777" w:rsidR="008B6BC6" w:rsidRDefault="008B6BC6">
            <w:pPr>
              <w:spacing w:before="360" w:after="3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7188" w:type="dxa"/>
            <w:gridSpan w:val="3"/>
          </w:tcPr>
          <w:p w14:paraId="25D8D56A" w14:textId="77777777" w:rsidR="008B6BC6" w:rsidRDefault="008B6BC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0A8000F4" w14:textId="77777777" w:rsidR="008B6BC6" w:rsidRDefault="008B6BC6">
            <w:pPr>
              <w:rPr>
                <w:rFonts w:hint="eastAsia"/>
              </w:rPr>
            </w:pPr>
          </w:p>
          <w:p w14:paraId="6BB14204" w14:textId="77777777" w:rsidR="008B6BC6" w:rsidRDefault="008B6BC6">
            <w:pPr>
              <w:rPr>
                <w:rFonts w:hint="eastAsia"/>
              </w:rPr>
            </w:pPr>
          </w:p>
          <w:p w14:paraId="0A3E8832" w14:textId="77777777" w:rsidR="008B6BC6" w:rsidRDefault="008B6BC6">
            <w:pPr>
              <w:rPr>
                <w:rFonts w:hint="eastAsia"/>
              </w:rPr>
            </w:pPr>
          </w:p>
          <w:p w14:paraId="1BFB99A4" w14:textId="77777777" w:rsidR="008B6BC6" w:rsidRDefault="008B6BC6">
            <w:pPr>
              <w:rPr>
                <w:rFonts w:hint="eastAsia"/>
              </w:rPr>
            </w:pPr>
          </w:p>
          <w:p w14:paraId="1E41FA41" w14:textId="77777777" w:rsidR="008B6BC6" w:rsidRDefault="008B6BC6">
            <w:pPr>
              <w:rPr>
                <w:rFonts w:hint="eastAsia"/>
              </w:rPr>
            </w:pPr>
          </w:p>
          <w:p w14:paraId="642A42A3" w14:textId="77777777" w:rsidR="008B6BC6" w:rsidRDefault="008B6BC6">
            <w:pPr>
              <w:rPr>
                <w:rFonts w:hint="eastAsia"/>
              </w:rPr>
            </w:pPr>
          </w:p>
          <w:p w14:paraId="444B5BCE" w14:textId="77777777" w:rsidR="008B6BC6" w:rsidRDefault="008B6BC6">
            <w:pPr>
              <w:rPr>
                <w:rFonts w:hint="eastAsia"/>
              </w:rPr>
            </w:pPr>
          </w:p>
          <w:p w14:paraId="1A0DB997" w14:textId="77777777" w:rsidR="008B6BC6" w:rsidRDefault="008B6BC6">
            <w:pPr>
              <w:rPr>
                <w:rFonts w:hint="eastAsia"/>
              </w:rPr>
            </w:pPr>
          </w:p>
          <w:p w14:paraId="1B95A1D6" w14:textId="77777777" w:rsidR="008B6BC6" w:rsidRDefault="008B6BC6">
            <w:pPr>
              <w:rPr>
                <w:rFonts w:hint="eastAsia"/>
              </w:rPr>
            </w:pPr>
          </w:p>
          <w:p w14:paraId="566E4943" w14:textId="77777777" w:rsidR="008B6BC6" w:rsidRDefault="008B6BC6">
            <w:pPr>
              <w:rPr>
                <w:rFonts w:hint="eastAsia"/>
              </w:rPr>
            </w:pPr>
          </w:p>
          <w:p w14:paraId="5FFD63DB" w14:textId="77777777" w:rsidR="008B6BC6" w:rsidRDefault="008B6BC6">
            <w:pPr>
              <w:rPr>
                <w:rFonts w:hint="eastAsia"/>
              </w:rPr>
            </w:pPr>
          </w:p>
          <w:p w14:paraId="16ECC491" w14:textId="77777777" w:rsidR="008B6BC6" w:rsidRDefault="008B6BC6">
            <w:pPr>
              <w:rPr>
                <w:rFonts w:hint="eastAsia"/>
              </w:rPr>
            </w:pPr>
          </w:p>
          <w:p w14:paraId="143DB9C2" w14:textId="77777777" w:rsidR="008B6BC6" w:rsidRDefault="008B6BC6">
            <w:pPr>
              <w:rPr>
                <w:rFonts w:hint="eastAsia"/>
              </w:rPr>
            </w:pPr>
          </w:p>
          <w:p w14:paraId="1F0BFB1B" w14:textId="77777777" w:rsidR="008B6BC6" w:rsidRDefault="008B6BC6">
            <w:pPr>
              <w:rPr>
                <w:rFonts w:hint="eastAsia"/>
              </w:rPr>
            </w:pPr>
          </w:p>
          <w:p w14:paraId="29ACF40E" w14:textId="77777777" w:rsidR="008B6BC6" w:rsidRDefault="008B6BC6">
            <w:pPr>
              <w:rPr>
                <w:rFonts w:hint="eastAsia"/>
              </w:rPr>
            </w:pPr>
          </w:p>
          <w:p w14:paraId="6B1B8E3B" w14:textId="77777777" w:rsidR="008B6BC6" w:rsidRDefault="008B6BC6">
            <w:pPr>
              <w:rPr>
                <w:rFonts w:hint="eastAsia"/>
              </w:rPr>
            </w:pPr>
          </w:p>
          <w:p w14:paraId="1B2C62C6" w14:textId="77777777" w:rsidR="008B6BC6" w:rsidRDefault="008B6BC6">
            <w:pPr>
              <w:rPr>
                <w:rFonts w:hint="eastAsia"/>
              </w:rPr>
            </w:pPr>
          </w:p>
        </w:tc>
      </w:tr>
    </w:tbl>
    <w:p w14:paraId="7E68BE72" w14:textId="77777777" w:rsidR="008B6BC6" w:rsidRDefault="008B6BC6"/>
    <w:sectPr w:rsidR="008B6BC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A0AE" w14:textId="77777777" w:rsidR="00CC38B5" w:rsidRDefault="00CC38B5">
      <w:r>
        <w:separator/>
      </w:r>
    </w:p>
  </w:endnote>
  <w:endnote w:type="continuationSeparator" w:id="0">
    <w:p w14:paraId="5F7D839A" w14:textId="77777777" w:rsidR="00CC38B5" w:rsidRDefault="00CC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FD9C" w14:textId="77777777" w:rsidR="00CC38B5" w:rsidRDefault="00CC38B5">
      <w:r>
        <w:separator/>
      </w:r>
    </w:p>
  </w:footnote>
  <w:footnote w:type="continuationSeparator" w:id="0">
    <w:p w14:paraId="53F4D753" w14:textId="77777777" w:rsidR="00CC38B5" w:rsidRDefault="00CC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A8"/>
    <w:rsid w:val="00464B29"/>
    <w:rsid w:val="005D36B3"/>
    <w:rsid w:val="008B6BC6"/>
    <w:rsid w:val="00B77FA8"/>
    <w:rsid w:val="00CC38B5"/>
    <w:rsid w:val="00C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A3753"/>
  <w15:chartTrackingRefBased/>
  <w15:docId w15:val="{D60273DF-9034-4292-B388-097576DA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Body Text Indent"/>
    <w:basedOn w:val="a"/>
    <w:pPr>
      <w:spacing w:after="120" w:line="48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2025-06-01T01:37:00Z</dcterms:created>
  <dcterms:modified xsi:type="dcterms:W3CDTF">2025-06-01T01:37:00Z</dcterms:modified>
</cp:coreProperties>
</file>