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D2D4" w14:textId="77777777" w:rsidR="004F0175" w:rsidRDefault="004F0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様式第1号(第11条関係)</w:t>
      </w:r>
    </w:p>
    <w:p w14:paraId="29BAFF09" w14:textId="77777777" w:rsidR="004F0175" w:rsidRDefault="004F0175" w:rsidP="006F4EDA">
      <w:pPr>
        <w:spacing w:before="120" w:after="120"/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05D6C4F4" w14:textId="77777777" w:rsidR="004F0175" w:rsidRDefault="004F0175" w:rsidP="004458D0">
      <w:pPr>
        <w:pStyle w:val="a6"/>
        <w:tabs>
          <w:tab w:val="clear" w:pos="4252"/>
          <w:tab w:val="clear" w:pos="8504"/>
        </w:tabs>
        <w:snapToGrid/>
        <w:spacing w:after="12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1B4E7F76" w14:textId="77777777" w:rsidR="004F0175" w:rsidRDefault="004F0175" w:rsidP="00C340E0">
      <w:pPr>
        <w:spacing w:after="60"/>
        <w:ind w:rightChars="1000" w:right="21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申請者住所</w:t>
      </w:r>
    </w:p>
    <w:p w14:paraId="2D7C9BE6" w14:textId="77777777" w:rsidR="004F0175" w:rsidRDefault="004F0175" w:rsidP="006F4EDA">
      <w:pPr>
        <w:spacing w:after="60"/>
        <w:ind w:rightChars="100" w:right="21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20758BB7" w14:textId="77777777" w:rsidR="004F0175" w:rsidRDefault="004F0175" w:rsidP="004B718F">
      <w:pPr>
        <w:ind w:rightChars="500" w:right="1050"/>
        <w:jc w:val="right"/>
        <w:rPr>
          <w:rFonts w:hint="eastAsia"/>
        </w:rPr>
      </w:pPr>
      <w:r>
        <w:rPr>
          <w:rFonts w:hint="eastAsia"/>
          <w:spacing w:val="105"/>
        </w:rPr>
        <w:t>続</w:t>
      </w:r>
      <w:r>
        <w:rPr>
          <w:rFonts w:hint="eastAsia"/>
        </w:rPr>
        <w:t>柄　　　　　電話</w:t>
      </w:r>
    </w:p>
    <w:p w14:paraId="587DB80E" w14:textId="77777777" w:rsidR="004F0175" w:rsidRDefault="004F0175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国頭村生きがい活動支援通所事業登録申請書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440"/>
        <w:gridCol w:w="390"/>
        <w:gridCol w:w="582"/>
        <w:gridCol w:w="205"/>
        <w:gridCol w:w="788"/>
        <w:gridCol w:w="330"/>
        <w:gridCol w:w="471"/>
        <w:gridCol w:w="1290"/>
        <w:gridCol w:w="2496"/>
      </w:tblGrid>
      <w:tr w:rsidR="004F0175" w14:paraId="67717C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14:paraId="6A0AE359" w14:textId="77777777" w:rsidR="004F0175" w:rsidRDefault="004F01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14:paraId="3EC0CD9C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52" w:type="dxa"/>
            <w:gridSpan w:val="8"/>
            <w:vAlign w:val="center"/>
          </w:tcPr>
          <w:p w14:paraId="059CB251" w14:textId="77777777" w:rsidR="004F0175" w:rsidRDefault="004F0175">
            <w:pPr>
              <w:rPr>
                <w:rFonts w:hint="eastAsia"/>
              </w:rPr>
            </w:pPr>
            <w:r>
              <w:rPr>
                <w:rFonts w:hint="eastAsia"/>
              </w:rPr>
              <w:t>国頭村字</w:t>
            </w:r>
          </w:p>
        </w:tc>
      </w:tr>
      <w:tr w:rsidR="004F0175" w14:paraId="62E82A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07BB977C" w14:textId="77777777" w:rsidR="004F0175" w:rsidRDefault="004F0175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2AF11EA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52" w:type="dxa"/>
            <w:gridSpan w:val="8"/>
            <w:vAlign w:val="center"/>
          </w:tcPr>
          <w:p w14:paraId="514F1BBE" w14:textId="77777777" w:rsidR="004F0175" w:rsidRDefault="004F0175">
            <w:pPr>
              <w:rPr>
                <w:rFonts w:hint="eastAsia"/>
              </w:rPr>
            </w:pPr>
          </w:p>
        </w:tc>
      </w:tr>
      <w:tr w:rsidR="004F0175" w14:paraId="5A7DF8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7FBDFD90" w14:textId="77777777" w:rsidR="004F0175" w:rsidRDefault="004F0175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6B58562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72" w:type="dxa"/>
            <w:gridSpan w:val="2"/>
            <w:vAlign w:val="center"/>
          </w:tcPr>
          <w:p w14:paraId="6CCAD50B" w14:textId="77777777" w:rsidR="004F0175" w:rsidRDefault="004F0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323" w:type="dxa"/>
            <w:gridSpan w:val="3"/>
            <w:vAlign w:val="center"/>
          </w:tcPr>
          <w:p w14:paraId="3C5BFC09" w14:textId="77777777" w:rsidR="004F0175" w:rsidRDefault="004F0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7" w:type="dxa"/>
            <w:gridSpan w:val="3"/>
            <w:vAlign w:val="center"/>
          </w:tcPr>
          <w:p w14:paraId="2FE0B49F" w14:textId="77777777" w:rsidR="004F0175" w:rsidRDefault="004F01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日生(　　　歳)</w:t>
            </w:r>
          </w:p>
        </w:tc>
      </w:tr>
      <w:tr w:rsidR="004F0175" w14:paraId="25E0D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2DC45D2B" w14:textId="77777777" w:rsidR="004F0175" w:rsidRDefault="004F0175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136FAC2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疾病の状況</w:t>
            </w:r>
          </w:p>
        </w:tc>
        <w:tc>
          <w:tcPr>
            <w:tcW w:w="6552" w:type="dxa"/>
            <w:gridSpan w:val="8"/>
            <w:vAlign w:val="center"/>
          </w:tcPr>
          <w:p w14:paraId="153ED0E7" w14:textId="77777777" w:rsidR="004F0175" w:rsidRDefault="004F0175">
            <w:pPr>
              <w:rPr>
                <w:rFonts w:hint="eastAsia"/>
              </w:rPr>
            </w:pPr>
          </w:p>
        </w:tc>
      </w:tr>
      <w:tr w:rsidR="004F0175" w14:paraId="2B547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E3F5C5B" w14:textId="77777777" w:rsidR="004F0175" w:rsidRDefault="004F0175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FC6ED78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身障手帳</w:t>
            </w:r>
          </w:p>
        </w:tc>
        <w:tc>
          <w:tcPr>
            <w:tcW w:w="6552" w:type="dxa"/>
            <w:gridSpan w:val="8"/>
            <w:vAlign w:val="center"/>
          </w:tcPr>
          <w:p w14:paraId="2D90E957" w14:textId="77777777" w:rsidR="004F0175" w:rsidRDefault="004F0175">
            <w:pPr>
              <w:rPr>
                <w:rFonts w:hint="eastAsia"/>
              </w:rPr>
            </w:pPr>
            <w:r>
              <w:rPr>
                <w:rFonts w:hint="eastAsia"/>
              </w:rPr>
              <w:t>有(　　　　　　　　級)・　　　　　　　　無</w:t>
            </w:r>
          </w:p>
        </w:tc>
      </w:tr>
      <w:tr w:rsidR="004F0175" w14:paraId="3C4B3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14:paraId="61C49476" w14:textId="77777777" w:rsidR="004F0175" w:rsidRDefault="004F01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30" w:type="dxa"/>
            <w:gridSpan w:val="2"/>
            <w:vAlign w:val="center"/>
          </w:tcPr>
          <w:p w14:paraId="4D804DFB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7" w:type="dxa"/>
            <w:gridSpan w:val="2"/>
            <w:vAlign w:val="center"/>
          </w:tcPr>
          <w:p w14:paraId="4E3C6B3A" w14:textId="77777777" w:rsidR="004F0175" w:rsidRDefault="004F0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88" w:type="dxa"/>
            <w:vAlign w:val="center"/>
          </w:tcPr>
          <w:p w14:paraId="7EEA7020" w14:textId="77777777" w:rsidR="004F0175" w:rsidRDefault="004F0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091" w:type="dxa"/>
            <w:gridSpan w:val="3"/>
            <w:vAlign w:val="center"/>
          </w:tcPr>
          <w:p w14:paraId="02DC7696" w14:textId="77777777" w:rsidR="004F0175" w:rsidRDefault="004F01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</w:t>
            </w:r>
          </w:p>
        </w:tc>
        <w:tc>
          <w:tcPr>
            <w:tcW w:w="2496" w:type="dxa"/>
            <w:vAlign w:val="center"/>
          </w:tcPr>
          <w:p w14:paraId="5EBE0ED0" w14:textId="77777777" w:rsidR="004F0175" w:rsidRDefault="004F01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職場の電話番号</w:t>
            </w:r>
          </w:p>
        </w:tc>
      </w:tr>
      <w:tr w:rsidR="004F0175" w14:paraId="4693D6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2C5DD971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76B9773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659DD09F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7259464A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65EA7F9D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702E9841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</w:tr>
      <w:tr w:rsidR="004F0175" w14:paraId="0C4E5D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0A6FA29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0D7C5DF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40CEC0B9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56C44256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4231C1DF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09E75FAE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</w:tr>
      <w:tr w:rsidR="004F0175" w14:paraId="0B6336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56A5436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B2D5EFA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26A181FA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1D040F8A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3FD4F20E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6756E384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</w:tr>
      <w:tr w:rsidR="004F0175" w14:paraId="1767AB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782A6255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0B4613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048C0FA9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0C41882F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491238FB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5B20E114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</w:tr>
      <w:tr w:rsidR="004F0175" w14:paraId="158533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7F32363B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4577796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6A937C99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371FE1E2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5D296EF2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19921D92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</w:tr>
      <w:tr w:rsidR="004F0175" w14:paraId="7ECF40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222BC16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99670EE" w14:textId="77777777" w:rsidR="004F0175" w:rsidRDefault="004F0175">
            <w:pPr>
              <w:spacing w:before="160" w:after="160"/>
              <w:jc w:val="distribute"/>
              <w:rPr>
                <w:rFonts w:hint="eastAsia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1B774B9B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4A9C3793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091" w:type="dxa"/>
            <w:gridSpan w:val="3"/>
            <w:vAlign w:val="center"/>
          </w:tcPr>
          <w:p w14:paraId="660CDA11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1616ABF3" w14:textId="77777777" w:rsidR="004F0175" w:rsidRDefault="004F0175">
            <w:pPr>
              <w:jc w:val="distribute"/>
              <w:rPr>
                <w:rFonts w:hint="eastAsia"/>
              </w:rPr>
            </w:pPr>
          </w:p>
        </w:tc>
      </w:tr>
      <w:tr w:rsidR="004F0175" w14:paraId="7E125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0" w:type="dxa"/>
            <w:gridSpan w:val="8"/>
          </w:tcPr>
          <w:p w14:paraId="6FF2E2EE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サービスを必要とする理由</w:t>
            </w:r>
          </w:p>
          <w:p w14:paraId="53F8A9B0" w14:textId="77777777" w:rsidR="004F0175" w:rsidRDefault="004F0175">
            <w:pPr>
              <w:spacing w:before="60"/>
              <w:rPr>
                <w:rFonts w:hint="eastAsia"/>
              </w:rPr>
            </w:pPr>
          </w:p>
          <w:p w14:paraId="0592AE11" w14:textId="77777777" w:rsidR="004F0175" w:rsidRDefault="004F0175">
            <w:pPr>
              <w:spacing w:before="60"/>
              <w:rPr>
                <w:rFonts w:hint="eastAsia"/>
              </w:rPr>
            </w:pPr>
          </w:p>
          <w:p w14:paraId="672C6F95" w14:textId="77777777" w:rsidR="004F0175" w:rsidRDefault="004F0175">
            <w:pPr>
              <w:spacing w:before="60"/>
              <w:rPr>
                <w:rFonts w:hint="eastAsia"/>
              </w:rPr>
            </w:pPr>
          </w:p>
          <w:p w14:paraId="2EC183D1" w14:textId="77777777" w:rsidR="004F0175" w:rsidRDefault="004F0175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rPr>
                <w:rFonts w:hint="eastAsia"/>
              </w:rPr>
            </w:pPr>
          </w:p>
          <w:p w14:paraId="50EAB6DA" w14:textId="77777777" w:rsidR="004F0175" w:rsidRDefault="004F0175">
            <w:pPr>
              <w:spacing w:before="60"/>
              <w:rPr>
                <w:rFonts w:hint="eastAsia"/>
              </w:rPr>
            </w:pPr>
          </w:p>
          <w:p w14:paraId="57759F70" w14:textId="77777777" w:rsidR="004F0175" w:rsidRDefault="004F0175">
            <w:pPr>
              <w:spacing w:before="60"/>
              <w:rPr>
                <w:rFonts w:hint="eastAsia"/>
              </w:rPr>
            </w:pPr>
          </w:p>
        </w:tc>
        <w:tc>
          <w:tcPr>
            <w:tcW w:w="3786" w:type="dxa"/>
            <w:gridSpan w:val="2"/>
          </w:tcPr>
          <w:p w14:paraId="56726826" w14:textId="77777777" w:rsidR="004F0175" w:rsidRDefault="004F0175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周辺見取り図</w:t>
            </w:r>
          </w:p>
        </w:tc>
      </w:tr>
    </w:tbl>
    <w:p w14:paraId="20F4690C" w14:textId="77777777" w:rsidR="004F0175" w:rsidRDefault="004F0175" w:rsidP="000400AA">
      <w:pPr>
        <w:ind w:firstLineChars="100" w:firstLine="210"/>
        <w:rPr>
          <w:rFonts w:hint="eastAsia"/>
        </w:rPr>
      </w:pPr>
      <w:r>
        <w:rPr>
          <w:rFonts w:hint="eastAsia"/>
        </w:rPr>
        <w:t>1　添付書類　　　　　〇誓約書</w:t>
      </w:r>
    </w:p>
    <w:p w14:paraId="5B6EA655" w14:textId="77777777" w:rsidR="004F0175" w:rsidRDefault="004F0175">
      <w:pPr>
        <w:ind w:firstLine="2410"/>
      </w:pPr>
      <w:r>
        <w:rPr>
          <w:rFonts w:hint="eastAsia"/>
        </w:rPr>
        <w:t>〇診断書(施設利用者のみ)</w:t>
      </w:r>
    </w:p>
    <w:sectPr w:rsidR="004F017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27B0" w14:textId="77777777" w:rsidR="00AB0C00" w:rsidRDefault="00AB0C00">
      <w:r>
        <w:separator/>
      </w:r>
    </w:p>
  </w:endnote>
  <w:endnote w:type="continuationSeparator" w:id="0">
    <w:p w14:paraId="7D65C50A" w14:textId="77777777" w:rsidR="00AB0C00" w:rsidRDefault="00AB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DE4B" w14:textId="77777777" w:rsidR="00AB0C00" w:rsidRDefault="00AB0C00">
      <w:r>
        <w:separator/>
      </w:r>
    </w:p>
  </w:footnote>
  <w:footnote w:type="continuationSeparator" w:id="0">
    <w:p w14:paraId="05B23BA3" w14:textId="77777777" w:rsidR="00AB0C00" w:rsidRDefault="00AB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0"/>
    <w:rsid w:val="000400AA"/>
    <w:rsid w:val="004458D0"/>
    <w:rsid w:val="004B718F"/>
    <w:rsid w:val="004F0175"/>
    <w:rsid w:val="006F4EDA"/>
    <w:rsid w:val="00AB0C00"/>
    <w:rsid w:val="00C340E0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282A1"/>
  <w15:chartTrackingRefBased/>
  <w15:docId w15:val="{3A5234EE-537C-4655-86AC-7A1687D1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2025-06-01T01:34:00Z</dcterms:created>
  <dcterms:modified xsi:type="dcterms:W3CDTF">2025-06-01T01:34:00Z</dcterms:modified>
</cp:coreProperties>
</file>