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F407" w14:textId="77777777" w:rsidR="008E27CC" w:rsidRDefault="008E27CC">
      <w:pPr>
        <w:rPr>
          <w:rFonts w:hint="eastAsia"/>
        </w:rPr>
      </w:pPr>
      <w:r>
        <w:rPr>
          <w:rFonts w:hint="eastAsia"/>
        </w:rPr>
        <w:t>様式第1号の2(第11条関係)</w:t>
      </w:r>
    </w:p>
    <w:p w14:paraId="66089578" w14:textId="77777777" w:rsidR="008E27CC" w:rsidRDefault="008E27CC">
      <w:pPr>
        <w:rPr>
          <w:rFonts w:hint="eastAsia"/>
        </w:rPr>
      </w:pPr>
    </w:p>
    <w:p w14:paraId="725B1021" w14:textId="77777777" w:rsidR="008E27CC" w:rsidRDefault="008E27CC">
      <w:pPr>
        <w:jc w:val="center"/>
        <w:rPr>
          <w:rFonts w:hint="eastAsia"/>
        </w:rPr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14:paraId="2A86C5A4" w14:textId="77777777" w:rsidR="008E27CC" w:rsidRDefault="008E27CC">
      <w:pPr>
        <w:rPr>
          <w:rFonts w:hint="eastAsia"/>
        </w:rPr>
      </w:pPr>
    </w:p>
    <w:p w14:paraId="0F58DD9A" w14:textId="77777777" w:rsidR="008E27CC" w:rsidRDefault="008E27CC" w:rsidP="00B16F91">
      <w:pPr>
        <w:pStyle w:val="a9"/>
        <w:ind w:leftChars="100" w:firstLineChars="100" w:firstLine="210"/>
        <w:rPr>
          <w:rFonts w:hint="eastAsia"/>
        </w:rPr>
      </w:pPr>
      <w:r>
        <w:rPr>
          <w:rFonts w:hint="eastAsia"/>
        </w:rPr>
        <w:t>国頭村生きがい活動支援通所事業を利用するに当たり、次の事項を守ることを誓約致します。</w:t>
      </w:r>
    </w:p>
    <w:p w14:paraId="5F3A1930" w14:textId="77777777" w:rsidR="008E27CC" w:rsidRDefault="008E27CC">
      <w:pPr>
        <w:rPr>
          <w:rFonts w:hint="eastAsia"/>
        </w:rPr>
      </w:pPr>
    </w:p>
    <w:p w14:paraId="52E521C6" w14:textId="77777777" w:rsidR="008E27CC" w:rsidRDefault="008E27CC" w:rsidP="00B16F91">
      <w:pPr>
        <w:spacing w:line="480" w:lineRule="exact"/>
        <w:ind w:leftChars="100" w:left="315" w:hangingChars="50" w:hanging="105"/>
        <w:rPr>
          <w:rFonts w:hint="eastAsia"/>
        </w:rPr>
      </w:pPr>
      <w:r>
        <w:rPr>
          <w:rFonts w:hint="eastAsia"/>
        </w:rPr>
        <w:t>1　利用中に発生した不測の事故については、利用者の側においてすべての責任を負います。</w:t>
      </w:r>
    </w:p>
    <w:p w14:paraId="3B4D92E1" w14:textId="77777777" w:rsidR="008E27CC" w:rsidRDefault="008E27CC">
      <w:pPr>
        <w:rPr>
          <w:rFonts w:hint="eastAsia"/>
        </w:rPr>
      </w:pPr>
    </w:p>
    <w:p w14:paraId="2A08956F" w14:textId="77777777" w:rsidR="008E27CC" w:rsidRDefault="008E27CC" w:rsidP="00B16F91">
      <w:pPr>
        <w:spacing w:line="480" w:lineRule="exact"/>
        <w:ind w:leftChars="100" w:left="315" w:hangingChars="50" w:hanging="105"/>
        <w:rPr>
          <w:rFonts w:hint="eastAsia"/>
        </w:rPr>
      </w:pPr>
      <w:r>
        <w:rPr>
          <w:rFonts w:hint="eastAsia"/>
        </w:rPr>
        <w:t>2　利用する際には、定められた利用料を納入します。</w:t>
      </w:r>
    </w:p>
    <w:p w14:paraId="2659990B" w14:textId="77777777" w:rsidR="008E27CC" w:rsidRDefault="008E27CC">
      <w:pPr>
        <w:rPr>
          <w:rFonts w:hint="eastAsia"/>
        </w:rPr>
      </w:pPr>
    </w:p>
    <w:p w14:paraId="56510D0B" w14:textId="77777777" w:rsidR="008E27CC" w:rsidRDefault="008E27CC" w:rsidP="00B16F91">
      <w:pPr>
        <w:spacing w:line="480" w:lineRule="exact"/>
        <w:ind w:leftChars="100" w:left="315" w:hangingChars="50" w:hanging="105"/>
        <w:rPr>
          <w:rFonts w:hint="eastAsia"/>
        </w:rPr>
      </w:pPr>
      <w:r>
        <w:rPr>
          <w:rFonts w:hint="eastAsia"/>
        </w:rPr>
        <w:t>3　利用する際には、諸要綱を守り、指示に従います。</w:t>
      </w:r>
    </w:p>
    <w:p w14:paraId="7E6E34DC" w14:textId="77777777" w:rsidR="008E27CC" w:rsidRDefault="008E27CC">
      <w:pPr>
        <w:rPr>
          <w:rFonts w:hint="eastAsia"/>
        </w:rPr>
      </w:pPr>
    </w:p>
    <w:p w14:paraId="64EEE244" w14:textId="77777777" w:rsidR="008E27CC" w:rsidRDefault="008E27CC" w:rsidP="00B16F91">
      <w:pPr>
        <w:ind w:firstLineChars="600" w:firstLine="1260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3B6B3EC5" w14:textId="77777777" w:rsidR="008E27CC" w:rsidRDefault="008E27CC">
      <w:pPr>
        <w:rPr>
          <w:rFonts w:hint="eastAsia"/>
        </w:rPr>
      </w:pPr>
    </w:p>
    <w:p w14:paraId="1C53CCE8" w14:textId="77777777" w:rsidR="008E27CC" w:rsidRDefault="008E27CC" w:rsidP="00B16F91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55E8A2BE" w14:textId="77777777" w:rsidR="008E27CC" w:rsidRDefault="008E27CC">
      <w:pPr>
        <w:rPr>
          <w:rFonts w:hint="eastAsia"/>
          <w:lang w:eastAsia="zh-CN"/>
        </w:rPr>
      </w:pPr>
    </w:p>
    <w:p w14:paraId="58B83148" w14:textId="77777777" w:rsidR="008E27CC" w:rsidRDefault="008E27CC" w:rsidP="00371564">
      <w:pPr>
        <w:spacing w:after="60"/>
        <w:ind w:rightChars="1300" w:right="2730"/>
        <w:jc w:val="right"/>
        <w:rPr>
          <w:rFonts w:hint="eastAsia"/>
        </w:rPr>
      </w:pPr>
      <w:r>
        <w:rPr>
          <w:rFonts w:hint="eastAsia"/>
        </w:rPr>
        <w:t>利用者</w:t>
      </w:r>
    </w:p>
    <w:p w14:paraId="2D478454" w14:textId="77777777" w:rsidR="008E27CC" w:rsidRDefault="008E27CC" w:rsidP="00371564">
      <w:pPr>
        <w:spacing w:after="60"/>
        <w:ind w:rightChars="1200" w:right="25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2BAC56F2" w14:textId="77777777" w:rsidR="008E27CC" w:rsidRDefault="008E27CC" w:rsidP="00371564">
      <w:pPr>
        <w:spacing w:after="60"/>
        <w:ind w:rightChars="100" w:right="21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0D903FE2" w14:textId="77777777" w:rsidR="008E27CC" w:rsidRDefault="008E27CC">
      <w:pPr>
        <w:jc w:val="left"/>
        <w:rPr>
          <w:rFonts w:hint="eastAsia"/>
        </w:rPr>
      </w:pPr>
    </w:p>
    <w:p w14:paraId="71EF7CE4" w14:textId="77777777" w:rsidR="008E27CC" w:rsidRDefault="008E27CC" w:rsidP="00371564">
      <w:pPr>
        <w:spacing w:after="60"/>
        <w:ind w:rightChars="1100" w:right="2310"/>
        <w:jc w:val="right"/>
        <w:rPr>
          <w:rFonts w:hint="eastAsia"/>
        </w:rPr>
      </w:pPr>
      <w:r>
        <w:rPr>
          <w:rFonts w:hint="eastAsia"/>
        </w:rPr>
        <w:t>家族(代表)</w:t>
      </w:r>
    </w:p>
    <w:p w14:paraId="0B973516" w14:textId="77777777" w:rsidR="008E27CC" w:rsidRDefault="008E27CC" w:rsidP="00371564">
      <w:pPr>
        <w:spacing w:after="60"/>
        <w:ind w:rightChars="1200" w:right="25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42DC4304" w14:textId="77777777" w:rsidR="008E27CC" w:rsidRDefault="008E27CC" w:rsidP="00371564">
      <w:pPr>
        <w:spacing w:after="60"/>
        <w:ind w:rightChars="1200" w:right="25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1703C8DF" w14:textId="77777777" w:rsidR="008E27CC" w:rsidRDefault="008E27CC" w:rsidP="00371564">
      <w:pPr>
        <w:ind w:rightChars="700" w:right="1470"/>
        <w:jc w:val="right"/>
      </w:pPr>
      <w:r>
        <w:rPr>
          <w:rFonts w:hint="eastAsia"/>
          <w:spacing w:val="105"/>
        </w:rPr>
        <w:t>続</w:t>
      </w:r>
      <w:r>
        <w:rPr>
          <w:rFonts w:hint="eastAsia"/>
        </w:rPr>
        <w:t>柄　　　電話</w:t>
      </w:r>
    </w:p>
    <w:sectPr w:rsidR="008E27C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FBED" w14:textId="77777777" w:rsidR="008800CB" w:rsidRDefault="008800CB">
      <w:r>
        <w:separator/>
      </w:r>
    </w:p>
  </w:endnote>
  <w:endnote w:type="continuationSeparator" w:id="0">
    <w:p w14:paraId="44B9924B" w14:textId="77777777" w:rsidR="008800CB" w:rsidRDefault="008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7F6C" w14:textId="77777777" w:rsidR="008800CB" w:rsidRDefault="008800CB">
      <w:r>
        <w:separator/>
      </w:r>
    </w:p>
  </w:footnote>
  <w:footnote w:type="continuationSeparator" w:id="0">
    <w:p w14:paraId="55E72F52" w14:textId="77777777" w:rsidR="008800CB" w:rsidRDefault="0088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91"/>
    <w:rsid w:val="00371564"/>
    <w:rsid w:val="004836D4"/>
    <w:rsid w:val="008800CB"/>
    <w:rsid w:val="008E27CC"/>
    <w:rsid w:val="00B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282B"/>
  <w15:chartTrackingRefBased/>
  <w15:docId w15:val="{A8102832-FC79-49CC-A265-113D0A5C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Body Text Indent"/>
    <w:basedOn w:val="a"/>
    <w:pPr>
      <w:spacing w:line="4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2025-06-01T01:35:00Z</dcterms:created>
  <dcterms:modified xsi:type="dcterms:W3CDTF">2025-06-01T01:35:00Z</dcterms:modified>
</cp:coreProperties>
</file>