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C6AB" w14:textId="77777777" w:rsidR="007D5DBC" w:rsidRDefault="007D5DBC">
      <w:pPr>
        <w:spacing w:after="120"/>
        <w:rPr>
          <w:rFonts w:hint="eastAsia"/>
        </w:rPr>
      </w:pPr>
      <w:r>
        <w:rPr>
          <w:rFonts w:hint="eastAsia"/>
        </w:rPr>
        <w:t>様式第9号(第7条関係)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324"/>
        <w:gridCol w:w="2324"/>
        <w:gridCol w:w="2324"/>
      </w:tblGrid>
      <w:tr w:rsidR="007D5DBC" w14:paraId="512B30F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4"/>
          </w:tcPr>
          <w:p w14:paraId="6FEB60C4" w14:textId="77777777" w:rsidR="007D5DBC" w:rsidRDefault="007D5DBC">
            <w:pPr>
              <w:jc w:val="left"/>
              <w:rPr>
                <w:rFonts w:hint="eastAsia"/>
              </w:rPr>
            </w:pPr>
          </w:p>
          <w:p w14:paraId="33EC2675" w14:textId="77777777" w:rsidR="007D5DBC" w:rsidRDefault="007D5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老人福祉センター使用料減免許可申請書</w:t>
            </w:r>
          </w:p>
          <w:p w14:paraId="058C15AC" w14:textId="77777777" w:rsidR="007D5DBC" w:rsidRDefault="007D5DBC">
            <w:pPr>
              <w:jc w:val="left"/>
              <w:rPr>
                <w:rFonts w:hint="eastAsia"/>
              </w:rPr>
            </w:pPr>
          </w:p>
          <w:p w14:paraId="6A281FAE" w14:textId="77777777" w:rsidR="007D5DBC" w:rsidRDefault="007D5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205438E5" w14:textId="77777777" w:rsidR="007D5DBC" w:rsidRDefault="007D5DBC" w:rsidP="00F976E0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14:paraId="5A176522" w14:textId="77777777" w:rsidR="007D5DBC" w:rsidRDefault="007D5DBC">
            <w:pPr>
              <w:jc w:val="left"/>
              <w:rPr>
                <w:rFonts w:hint="eastAsia"/>
              </w:rPr>
            </w:pPr>
          </w:p>
          <w:p w14:paraId="4E8FAF2E" w14:textId="77777777" w:rsidR="007D5DBC" w:rsidRDefault="007D5DBC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79404BC7" w14:textId="77777777" w:rsidR="007D5DBC" w:rsidRDefault="007D5DBC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団体名　　　　　　　　　　　</w:t>
            </w:r>
          </w:p>
          <w:p w14:paraId="32A809DB" w14:textId="77777777" w:rsidR="007D5DBC" w:rsidRDefault="007D5DBC">
            <w:pPr>
              <w:spacing w:after="1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申請者名　　　　　　　　　　</w:t>
            </w:r>
          </w:p>
          <w:p w14:paraId="738ED412" w14:textId="77777777" w:rsidR="007D5DBC" w:rsidRDefault="00683BF1" w:rsidP="00683BF1">
            <w:pPr>
              <w:spacing w:after="120"/>
              <w:ind w:right="63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7D5DBC">
              <w:rPr>
                <w:rFonts w:hint="eastAsia"/>
                <w:lang w:eastAsia="zh-TW"/>
              </w:rPr>
              <w:t>番</w:t>
            </w:r>
            <w:r>
              <w:rPr>
                <w:rFonts w:hint="eastAsia"/>
              </w:rPr>
              <w:t>号</w:t>
            </w:r>
            <w:r w:rsidR="007D5DBC">
              <w:rPr>
                <w:rFonts w:hint="eastAsia"/>
                <w:lang w:eastAsia="zh-TW"/>
              </w:rPr>
              <w:t xml:space="preserve">　　　　　　　</w:t>
            </w:r>
          </w:p>
          <w:p w14:paraId="496ABB9D" w14:textId="77777777" w:rsidR="007D5DBC" w:rsidRDefault="007D5DBC">
            <w:pPr>
              <w:spacing w:after="120"/>
              <w:jc w:val="left"/>
              <w:rPr>
                <w:rFonts w:hint="eastAsia"/>
              </w:rPr>
            </w:pPr>
          </w:p>
          <w:p w14:paraId="1EAC404B" w14:textId="77777777" w:rsidR="007D5DBC" w:rsidRDefault="007D5DBC" w:rsidP="00F976E0">
            <w:pPr>
              <w:spacing w:after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次のとおり使用料の減額又は免除を申請します。</w:t>
            </w:r>
          </w:p>
        </w:tc>
      </w:tr>
      <w:tr w:rsidR="007D5DBC" w14:paraId="0875A7D4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14:paraId="01019A7F" w14:textId="77777777" w:rsidR="007D5DBC" w:rsidRDefault="007D5DBC">
            <w:pPr>
              <w:spacing w:before="100" w:after="100"/>
              <w:jc w:val="distribute"/>
              <w:rPr>
                <w:noProof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972" w:type="dxa"/>
            <w:gridSpan w:val="3"/>
          </w:tcPr>
          <w:p w14:paraId="3590A0CD" w14:textId="77777777" w:rsidR="007D5DBC" w:rsidRDefault="007D5DBC">
            <w:pPr>
              <w:spacing w:before="100" w:after="100"/>
              <w:jc w:val="center"/>
              <w:rPr>
                <w:rFonts w:hint="eastAsia"/>
                <w:noProof/>
              </w:rPr>
            </w:pPr>
          </w:p>
        </w:tc>
      </w:tr>
      <w:tr w:rsidR="007D5DBC" w14:paraId="4611A40C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14:paraId="24B4164E" w14:textId="77777777" w:rsidR="007D5DBC" w:rsidRDefault="007D5DBC">
            <w:pPr>
              <w:spacing w:before="100" w:after="100"/>
              <w:jc w:val="distribute"/>
              <w:rPr>
                <w:noProof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972" w:type="dxa"/>
            <w:gridSpan w:val="3"/>
          </w:tcPr>
          <w:p w14:paraId="2BC88135" w14:textId="77777777" w:rsidR="007D5DBC" w:rsidRDefault="007D5DBC">
            <w:pPr>
              <w:spacing w:before="100" w:after="100"/>
              <w:jc w:val="center"/>
              <w:rPr>
                <w:rFonts w:hint="eastAsia"/>
                <w:noProof/>
              </w:rPr>
            </w:pPr>
          </w:p>
        </w:tc>
      </w:tr>
      <w:tr w:rsidR="007D5DBC" w14:paraId="7987591E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14:paraId="2DCF3960" w14:textId="77777777" w:rsidR="007D5DBC" w:rsidRDefault="007D5DBC">
            <w:pPr>
              <w:spacing w:before="100" w:after="100"/>
              <w:jc w:val="distribute"/>
              <w:rPr>
                <w:noProof/>
              </w:rPr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6972" w:type="dxa"/>
            <w:gridSpan w:val="3"/>
          </w:tcPr>
          <w:p w14:paraId="01D8E9A0" w14:textId="77777777" w:rsidR="007D5DBC" w:rsidRDefault="007D5DBC">
            <w:pPr>
              <w:spacing w:before="100" w:after="100"/>
              <w:jc w:val="center"/>
              <w:rPr>
                <w:rFonts w:hint="eastAsia"/>
                <w:noProof/>
              </w:rPr>
            </w:pPr>
          </w:p>
        </w:tc>
      </w:tr>
      <w:tr w:rsidR="007D5DBC" w14:paraId="5964E1F6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14:paraId="5872C45E" w14:textId="77777777" w:rsidR="007D5DBC" w:rsidRDefault="007D5DBC">
            <w:pPr>
              <w:spacing w:before="10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972" w:type="dxa"/>
            <w:gridSpan w:val="3"/>
          </w:tcPr>
          <w:p w14:paraId="45E42D47" w14:textId="77777777" w:rsidR="007D5DBC" w:rsidRDefault="007D5DBC" w:rsidP="00A427EC">
            <w:pPr>
              <w:ind w:rightChars="54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14:paraId="5DA9E28B" w14:textId="77777777" w:rsidR="007D5DBC" w:rsidRDefault="007D5DBC" w:rsidP="00A427EC">
            <w:pPr>
              <w:ind w:rightChars="54" w:right="113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7D5DBC" w14:paraId="607D7AA0" w14:textId="77777777">
        <w:tblPrEx>
          <w:tblCellMar>
            <w:top w:w="0" w:type="dxa"/>
            <w:bottom w:w="0" w:type="dxa"/>
          </w:tblCellMar>
        </w:tblPrEx>
        <w:tc>
          <w:tcPr>
            <w:tcW w:w="1524" w:type="dxa"/>
          </w:tcPr>
          <w:p w14:paraId="0E3D70B0" w14:textId="77777777" w:rsidR="007D5DBC" w:rsidRDefault="007D5DBC">
            <w:pPr>
              <w:spacing w:before="10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減額、免除の理由</w:t>
            </w:r>
          </w:p>
        </w:tc>
        <w:tc>
          <w:tcPr>
            <w:tcW w:w="6972" w:type="dxa"/>
            <w:gridSpan w:val="3"/>
          </w:tcPr>
          <w:p w14:paraId="6618CD01" w14:textId="77777777" w:rsidR="007D5DBC" w:rsidRDefault="007D5DBC">
            <w:pPr>
              <w:jc w:val="center"/>
              <w:rPr>
                <w:rFonts w:hint="eastAsia"/>
              </w:rPr>
            </w:pPr>
          </w:p>
        </w:tc>
      </w:tr>
      <w:tr w:rsidR="007D5DBC" w14:paraId="4B7651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" w:type="dxa"/>
          </w:tcPr>
          <w:p w14:paraId="48D62F1B" w14:textId="77777777" w:rsidR="007D5DBC" w:rsidRDefault="007D5DBC">
            <w:pPr>
              <w:spacing w:before="10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324" w:type="dxa"/>
          </w:tcPr>
          <w:p w14:paraId="5BD9F6A0" w14:textId="77777777" w:rsidR="007D5DBC" w:rsidRDefault="007D5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4" w:type="dxa"/>
            <w:vAlign w:val="center"/>
          </w:tcPr>
          <w:p w14:paraId="53D72D78" w14:textId="77777777" w:rsidR="007D5DBC" w:rsidRDefault="007D5DBC" w:rsidP="00271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  <w:tc>
          <w:tcPr>
            <w:tcW w:w="2324" w:type="dxa"/>
          </w:tcPr>
          <w:p w14:paraId="00F82A2B" w14:textId="77777777" w:rsidR="007D5DBC" w:rsidRDefault="007D5D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D5DBC" w14:paraId="0CFAD9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4"/>
          </w:tcPr>
          <w:p w14:paraId="151C6143" w14:textId="77777777" w:rsidR="007D5DBC" w:rsidRDefault="007D5DBC" w:rsidP="00F976E0">
            <w:pPr>
              <w:spacing w:before="120" w:after="12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上記のとおり減額免除を認めます。</w:t>
            </w:r>
          </w:p>
          <w:p w14:paraId="7CCC0BAC" w14:textId="77777777" w:rsidR="007D5DBC" w:rsidRDefault="007D5DBC" w:rsidP="00A427EC">
            <w:pPr>
              <w:spacing w:before="120" w:after="120"/>
              <w:ind w:firstLineChars="597" w:firstLine="125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3AE8B880" w14:textId="77777777" w:rsidR="007D5DBC" w:rsidRDefault="007D5DBC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国頭村社会福祉協議会会長　　</w:t>
            </w:r>
            <w:r w:rsidR="00562532">
              <w:rPr>
                <w:rFonts w:hAnsi="ＭＳ 明朝"/>
              </w:rPr>
              <w:fldChar w:fldCharType="begin"/>
            </w:r>
            <w:r w:rsidR="00562532">
              <w:rPr>
                <w:rFonts w:hAnsi="ＭＳ 明朝"/>
              </w:rPr>
              <w:instrText xml:space="preserve"> eq \o\ac(□,</w:instrText>
            </w:r>
            <w:r w:rsidR="00562532" w:rsidRPr="00562532">
              <w:rPr>
                <w:rFonts w:hAnsi="ＭＳ 明朝"/>
                <w:position w:val="2"/>
                <w:sz w:val="14"/>
              </w:rPr>
              <w:instrText>印</w:instrText>
            </w:r>
            <w:r w:rsidR="00562532">
              <w:rPr>
                <w:rFonts w:hAnsi="ＭＳ 明朝"/>
              </w:rPr>
              <w:instrText>)</w:instrText>
            </w:r>
            <w:r w:rsidR="00562532"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E74C72E" w14:textId="77777777" w:rsidR="007D5DBC" w:rsidRDefault="007D5DBC">
      <w:pPr>
        <w:rPr>
          <w:rFonts w:hint="eastAsia"/>
        </w:rPr>
      </w:pPr>
    </w:p>
    <w:sectPr w:rsidR="007D5DB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D885" w14:textId="77777777" w:rsidR="00544F9B" w:rsidRDefault="00544F9B">
      <w:r>
        <w:separator/>
      </w:r>
    </w:p>
  </w:endnote>
  <w:endnote w:type="continuationSeparator" w:id="0">
    <w:p w14:paraId="09D34727" w14:textId="77777777" w:rsidR="00544F9B" w:rsidRDefault="0054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FA22" w14:textId="77777777" w:rsidR="00544F9B" w:rsidRDefault="00544F9B">
      <w:r>
        <w:separator/>
      </w:r>
    </w:p>
  </w:footnote>
  <w:footnote w:type="continuationSeparator" w:id="0">
    <w:p w14:paraId="5B9A31E8" w14:textId="77777777" w:rsidR="00544F9B" w:rsidRDefault="0054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0"/>
    <w:rsid w:val="00271FA5"/>
    <w:rsid w:val="00544F9B"/>
    <w:rsid w:val="00562532"/>
    <w:rsid w:val="00683BF1"/>
    <w:rsid w:val="007D5DBC"/>
    <w:rsid w:val="00905DC4"/>
    <w:rsid w:val="00A427EC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76751"/>
  <w15:chartTrackingRefBased/>
  <w15:docId w15:val="{AAF34E16-4C35-42E2-A3C8-9BA8E1C1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fukusi291A</dc:creator>
  <cp:keywords/>
  <dc:description/>
  <cp:lastModifiedBy>KunigamiR5001</cp:lastModifiedBy>
  <cp:revision>2</cp:revision>
  <cp:lastPrinted>2001-06-28T05:09:00Z</cp:lastPrinted>
  <dcterms:created xsi:type="dcterms:W3CDTF">2025-06-01T01:19:00Z</dcterms:created>
  <dcterms:modified xsi:type="dcterms:W3CDTF">2025-06-01T01:19:00Z</dcterms:modified>
</cp:coreProperties>
</file>