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CAE8" w14:textId="77777777" w:rsidR="005C11FD" w:rsidRDefault="005C11FD">
      <w:pPr>
        <w:spacing w:after="120"/>
        <w:rPr>
          <w:rFonts w:hint="eastAsia"/>
        </w:rPr>
      </w:pPr>
      <w:r>
        <w:rPr>
          <w:rFonts w:hint="eastAsia"/>
        </w:rPr>
        <w:t>様式第8号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764"/>
        <w:gridCol w:w="1092"/>
        <w:gridCol w:w="672"/>
        <w:gridCol w:w="1764"/>
        <w:gridCol w:w="1764"/>
      </w:tblGrid>
      <w:tr w:rsidR="005C11FD" w14:paraId="14B15B04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6"/>
          </w:tcPr>
          <w:p w14:paraId="4F9AE825" w14:textId="77777777" w:rsidR="005C11FD" w:rsidRDefault="005C11FD">
            <w:pPr>
              <w:jc w:val="left"/>
              <w:rPr>
                <w:rFonts w:hint="eastAsia"/>
              </w:rPr>
            </w:pPr>
          </w:p>
          <w:p w14:paraId="04C8A053" w14:textId="77777777" w:rsidR="005C11FD" w:rsidRDefault="005C11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許可第　　　　号　</w:t>
            </w:r>
          </w:p>
          <w:p w14:paraId="1FBB3997" w14:textId="77777777" w:rsidR="005C11FD" w:rsidRDefault="005C11FD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14:paraId="6C9D1A7D" w14:textId="77777777" w:rsidR="005C11FD" w:rsidRDefault="005C11FD">
            <w:pPr>
              <w:jc w:val="left"/>
              <w:rPr>
                <w:rFonts w:hint="eastAsia"/>
              </w:rPr>
            </w:pPr>
          </w:p>
          <w:p w14:paraId="620E15EF" w14:textId="77777777" w:rsidR="005C11FD" w:rsidRDefault="005C11FD" w:rsidP="0089788A">
            <w:pPr>
              <w:ind w:leftChars="800" w:left="1680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  <w:p w14:paraId="516C5AA6" w14:textId="77777777" w:rsidR="005C11FD" w:rsidRDefault="005C11FD">
            <w:pPr>
              <w:spacing w:after="160"/>
              <w:jc w:val="left"/>
              <w:rPr>
                <w:rFonts w:hint="eastAsia"/>
              </w:rPr>
            </w:pPr>
          </w:p>
          <w:p w14:paraId="44DE7091" w14:textId="77777777" w:rsidR="005C11FD" w:rsidRDefault="005C11FD">
            <w:pPr>
              <w:spacing w:after="1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国頭村社会福祉協議会会長　</w:t>
            </w:r>
            <w:r w:rsidR="00EB3DF3">
              <w:rPr>
                <w:rFonts w:hAnsi="ＭＳ 明朝"/>
              </w:rPr>
              <w:fldChar w:fldCharType="begin"/>
            </w:r>
            <w:r w:rsidR="00EB3DF3">
              <w:rPr>
                <w:rFonts w:hAnsi="ＭＳ 明朝"/>
              </w:rPr>
              <w:instrText xml:space="preserve"> eq \o\ac(□,</w:instrText>
            </w:r>
            <w:r w:rsidR="00EB3DF3" w:rsidRPr="00EB3DF3">
              <w:rPr>
                <w:rFonts w:hAnsi="ＭＳ 明朝"/>
                <w:position w:val="2"/>
                <w:sz w:val="14"/>
              </w:rPr>
              <w:instrText>印</w:instrText>
            </w:r>
            <w:r w:rsidR="00EB3DF3">
              <w:rPr>
                <w:rFonts w:hAnsi="ＭＳ 明朝"/>
              </w:rPr>
              <w:instrText>)</w:instrText>
            </w:r>
            <w:r w:rsidR="00EB3DF3">
              <w:rPr>
                <w:rFonts w:hAnsi="ＭＳ 明朝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14:paraId="2491317C" w14:textId="77777777" w:rsidR="005C11FD" w:rsidRDefault="005C11FD">
            <w:pPr>
              <w:spacing w:after="120"/>
              <w:jc w:val="left"/>
              <w:rPr>
                <w:rFonts w:hint="eastAsia"/>
              </w:rPr>
            </w:pPr>
          </w:p>
          <w:p w14:paraId="71242E79" w14:textId="77777777" w:rsidR="005C11FD" w:rsidRDefault="005C11FD">
            <w:pPr>
              <w:spacing w:after="120"/>
              <w:jc w:val="left"/>
              <w:rPr>
                <w:rFonts w:hint="eastAsia"/>
              </w:rPr>
            </w:pPr>
          </w:p>
          <w:p w14:paraId="1417BC4A" w14:textId="77777777" w:rsidR="005C11FD" w:rsidRDefault="005C11FD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老人福祉センター使用変更許可書</w:t>
            </w:r>
          </w:p>
          <w:p w14:paraId="6D9F1EC0" w14:textId="77777777" w:rsidR="005C11FD" w:rsidRDefault="005C11FD">
            <w:pPr>
              <w:spacing w:after="120"/>
              <w:jc w:val="left"/>
              <w:rPr>
                <w:rFonts w:hint="eastAsia"/>
              </w:rPr>
            </w:pPr>
          </w:p>
          <w:p w14:paraId="0C6B8A9D" w14:textId="77777777" w:rsidR="005C11FD" w:rsidRDefault="005C11FD" w:rsidP="00982506">
            <w:pPr>
              <w:spacing w:after="120" w:line="480" w:lineRule="exact"/>
              <w:ind w:firstLineChars="497" w:firstLine="1044"/>
              <w:rPr>
                <w:rFonts w:hint="eastAsia"/>
              </w:rPr>
            </w:pPr>
            <w:r>
              <w:rPr>
                <w:rFonts w:hint="eastAsia"/>
              </w:rPr>
              <w:t>年　　月　　日申請のあった老人福祉センター使用許可変更について次のとおり許可します。</w:t>
            </w:r>
          </w:p>
        </w:tc>
      </w:tr>
      <w:tr w:rsidR="005C11FD" w14:paraId="6FED1E2D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14:paraId="72FD61D8" w14:textId="77777777" w:rsidR="005C11FD" w:rsidRDefault="005C11F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許可年月日</w:t>
            </w:r>
            <w:r>
              <w:rPr>
                <w:rFonts w:hint="eastAsia"/>
                <w:spacing w:val="35"/>
              </w:rPr>
              <w:t>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7056" w:type="dxa"/>
            <w:gridSpan w:val="5"/>
            <w:vAlign w:val="center"/>
          </w:tcPr>
          <w:p w14:paraId="7D9FA0EA" w14:textId="77777777" w:rsidR="005C11FD" w:rsidRDefault="005C11FD" w:rsidP="00982506">
            <w:pPr>
              <w:spacing w:before="120" w:after="120"/>
              <w:jc w:val="right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　　第　　　　　号</w:t>
            </w:r>
          </w:p>
        </w:tc>
      </w:tr>
      <w:tr w:rsidR="005C11FD" w14:paraId="1F8620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14:paraId="76AB9736" w14:textId="77777777" w:rsidR="005C11FD" w:rsidRDefault="005C11FD">
            <w:pPr>
              <w:spacing w:before="100" w:after="100"/>
              <w:jc w:val="center"/>
              <w:rPr>
                <w:noProof/>
              </w:rPr>
            </w:pPr>
            <w:r>
              <w:rPr>
                <w:rFonts w:hint="eastAsia"/>
                <w:spacing w:val="3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2856" w:type="dxa"/>
            <w:gridSpan w:val="2"/>
            <w:tcBorders>
              <w:right w:val="nil"/>
            </w:tcBorders>
            <w:vAlign w:val="center"/>
          </w:tcPr>
          <w:p w14:paraId="2FD4DDFE" w14:textId="77777777" w:rsidR="005C11FD" w:rsidRDefault="005C11FD" w:rsidP="00982506"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使用の目的、行事の内容、施設名・使用期間など</w:t>
            </w:r>
            <w:r>
              <w:t>)</w:t>
            </w:r>
          </w:p>
        </w:tc>
        <w:tc>
          <w:tcPr>
            <w:tcW w:w="4200" w:type="dxa"/>
            <w:gridSpan w:val="3"/>
            <w:tcBorders>
              <w:left w:val="nil"/>
            </w:tcBorders>
          </w:tcPr>
          <w:p w14:paraId="145517FE" w14:textId="77777777" w:rsidR="005C11FD" w:rsidRDefault="005C11FD">
            <w:pPr>
              <w:spacing w:before="120" w:after="120"/>
              <w:jc w:val="center"/>
              <w:rPr>
                <w:rFonts w:hint="eastAsia"/>
                <w:noProof/>
              </w:rPr>
            </w:pPr>
          </w:p>
        </w:tc>
      </w:tr>
      <w:tr w:rsidR="005C11FD" w14:paraId="4C2328F2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14:paraId="77875B38" w14:textId="77777777" w:rsidR="005C11FD" w:rsidRDefault="005C11FD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7056" w:type="dxa"/>
            <w:gridSpan w:val="5"/>
          </w:tcPr>
          <w:p w14:paraId="1EC379C4" w14:textId="77777777" w:rsidR="005C11FD" w:rsidRDefault="005C11FD">
            <w:pPr>
              <w:spacing w:before="120" w:after="120"/>
              <w:jc w:val="center"/>
              <w:rPr>
                <w:rFonts w:hint="eastAsia"/>
              </w:rPr>
            </w:pPr>
          </w:p>
        </w:tc>
      </w:tr>
      <w:tr w:rsidR="005C11FD" w14:paraId="322BBD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14:paraId="7BE6B675" w14:textId="77777777" w:rsidR="005C11FD" w:rsidRDefault="005C11FD">
            <w:pPr>
              <w:spacing w:before="100" w:after="10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1764" w:type="dxa"/>
          </w:tcPr>
          <w:p w14:paraId="5CF2B1F2" w14:textId="77777777" w:rsidR="005C11FD" w:rsidRDefault="005C11FD">
            <w:pPr>
              <w:spacing w:before="180" w:after="180"/>
              <w:jc w:val="distribute"/>
            </w:pPr>
            <w:r>
              <w:rPr>
                <w:rFonts w:hint="eastAsia"/>
              </w:rPr>
              <w:t>納付済額</w:t>
            </w:r>
          </w:p>
        </w:tc>
        <w:tc>
          <w:tcPr>
            <w:tcW w:w="1764" w:type="dxa"/>
            <w:gridSpan w:val="2"/>
          </w:tcPr>
          <w:p w14:paraId="65A16C1A" w14:textId="77777777" w:rsidR="005C11FD" w:rsidRDefault="005C11FD">
            <w:pPr>
              <w:spacing w:before="180" w:after="180"/>
              <w:jc w:val="distribute"/>
            </w:pPr>
            <w:r>
              <w:rPr>
                <w:rFonts w:hint="eastAsia"/>
              </w:rPr>
              <w:t>変更額</w:t>
            </w:r>
          </w:p>
        </w:tc>
        <w:tc>
          <w:tcPr>
            <w:tcW w:w="1764" w:type="dxa"/>
          </w:tcPr>
          <w:p w14:paraId="7CBCFD74" w14:textId="77777777" w:rsidR="005C11FD" w:rsidRDefault="005C11FD">
            <w:pPr>
              <w:spacing w:before="18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過納額</w:t>
            </w:r>
          </w:p>
        </w:tc>
        <w:tc>
          <w:tcPr>
            <w:tcW w:w="1764" w:type="dxa"/>
          </w:tcPr>
          <w:p w14:paraId="79544D70" w14:textId="77777777" w:rsidR="005C11FD" w:rsidRDefault="005C11FD">
            <w:pPr>
              <w:spacing w:before="18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不足額</w:t>
            </w:r>
          </w:p>
        </w:tc>
      </w:tr>
      <w:tr w:rsidR="005C11FD" w14:paraId="1F424E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14:paraId="530221DA" w14:textId="77777777" w:rsidR="005C11FD" w:rsidRDefault="005C11FD">
            <w:pPr>
              <w:spacing w:before="100" w:after="100"/>
              <w:jc w:val="right"/>
              <w:rPr>
                <w:rFonts w:hint="eastAsia"/>
              </w:rPr>
            </w:pPr>
          </w:p>
        </w:tc>
        <w:tc>
          <w:tcPr>
            <w:tcW w:w="1764" w:type="dxa"/>
          </w:tcPr>
          <w:p w14:paraId="13D983C3" w14:textId="77777777" w:rsidR="005C11FD" w:rsidRDefault="005C11FD" w:rsidP="00982506">
            <w:pPr>
              <w:spacing w:after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14:paraId="1AA081F8" w14:textId="77777777" w:rsidR="005C11FD" w:rsidRDefault="005C11FD">
            <w:pPr>
              <w:spacing w:before="100" w:after="100"/>
              <w:jc w:val="left"/>
              <w:rPr>
                <w:rFonts w:hint="eastAsia"/>
              </w:rPr>
            </w:pPr>
          </w:p>
          <w:p w14:paraId="1AA6CE6E" w14:textId="77777777" w:rsidR="005C11FD" w:rsidRDefault="005C11FD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1764" w:type="dxa"/>
            <w:gridSpan w:val="2"/>
          </w:tcPr>
          <w:p w14:paraId="0C4A0271" w14:textId="77777777" w:rsidR="005C11FD" w:rsidRDefault="005C11FD" w:rsidP="00982506">
            <w:pPr>
              <w:spacing w:after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64" w:type="dxa"/>
          </w:tcPr>
          <w:p w14:paraId="0E4C7089" w14:textId="77777777" w:rsidR="005C11FD" w:rsidRDefault="005C11FD" w:rsidP="00982506">
            <w:pPr>
              <w:spacing w:after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64" w:type="dxa"/>
          </w:tcPr>
          <w:p w14:paraId="2585F630" w14:textId="77777777" w:rsidR="005C11FD" w:rsidRDefault="005C11FD" w:rsidP="00982506">
            <w:pPr>
              <w:spacing w:after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4DD12860" w14:textId="77777777" w:rsidR="005C11FD" w:rsidRDefault="005C11FD">
      <w:pPr>
        <w:rPr>
          <w:rFonts w:hint="eastAsia"/>
        </w:rPr>
      </w:pPr>
    </w:p>
    <w:sectPr w:rsidR="005C11FD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57365" w14:textId="77777777" w:rsidR="00C26D94" w:rsidRDefault="00C26D94">
      <w:r>
        <w:separator/>
      </w:r>
    </w:p>
  </w:endnote>
  <w:endnote w:type="continuationSeparator" w:id="0">
    <w:p w14:paraId="61BB7D16" w14:textId="77777777" w:rsidR="00C26D94" w:rsidRDefault="00C2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F7637" w14:textId="77777777" w:rsidR="00C26D94" w:rsidRDefault="00C26D94">
      <w:r>
        <w:separator/>
      </w:r>
    </w:p>
  </w:footnote>
  <w:footnote w:type="continuationSeparator" w:id="0">
    <w:p w14:paraId="7A940B9F" w14:textId="77777777" w:rsidR="00C26D94" w:rsidRDefault="00C26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8A"/>
    <w:rsid w:val="00082EE1"/>
    <w:rsid w:val="005C11FD"/>
    <w:rsid w:val="0089788A"/>
    <w:rsid w:val="00982506"/>
    <w:rsid w:val="00C26D94"/>
    <w:rsid w:val="00E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B7C14"/>
  <w15:chartTrackingRefBased/>
  <w15:docId w15:val="{31C186AC-CDAA-4C1B-9D36-9F6A9D51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2001-06-30T02:25:00Z</cp:lastPrinted>
  <dcterms:created xsi:type="dcterms:W3CDTF">2025-06-01T01:18:00Z</dcterms:created>
  <dcterms:modified xsi:type="dcterms:W3CDTF">2025-06-01T01:18:00Z</dcterms:modified>
</cp:coreProperties>
</file>