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59CC" w14:textId="77777777" w:rsidR="003A5259" w:rsidRPr="00960769" w:rsidRDefault="003A5259">
      <w:pPr>
        <w:spacing w:after="120"/>
        <w:rPr>
          <w:rFonts w:hAnsi="ＭＳ 明朝" w:hint="eastAsia"/>
          <w:kern w:val="0"/>
        </w:rPr>
      </w:pPr>
      <w:r w:rsidRPr="00960769">
        <w:rPr>
          <w:rFonts w:hAnsi="ＭＳ 明朝" w:hint="eastAsia"/>
          <w:kern w:val="0"/>
        </w:rPr>
        <w:t>様式第</w:t>
      </w:r>
      <w:r w:rsidRPr="00960769">
        <w:rPr>
          <w:rFonts w:hAnsi="ＭＳ 明朝"/>
          <w:kern w:val="0"/>
        </w:rPr>
        <w:t>6</w:t>
      </w:r>
      <w:r w:rsidRPr="00960769">
        <w:rPr>
          <w:rFonts w:hAnsi="ＭＳ 明朝" w:hint="eastAsia"/>
          <w:kern w:val="0"/>
        </w:rPr>
        <w:t>号</w:t>
      </w:r>
      <w:r w:rsidRPr="00960769">
        <w:rPr>
          <w:rFonts w:hAnsi="ＭＳ 明朝"/>
          <w:kern w:val="0"/>
        </w:rPr>
        <w:t>(</w:t>
      </w:r>
      <w:r w:rsidRPr="00960769">
        <w:rPr>
          <w:rFonts w:hAnsi="ＭＳ 明朝" w:hint="eastAsia"/>
          <w:kern w:val="0"/>
        </w:rPr>
        <w:t>第</w:t>
      </w:r>
      <w:r w:rsidRPr="00960769">
        <w:rPr>
          <w:rFonts w:hAnsi="ＭＳ 明朝"/>
          <w:kern w:val="0"/>
        </w:rPr>
        <w:t>6</w:t>
      </w:r>
      <w:r w:rsidRPr="00960769">
        <w:rPr>
          <w:rFonts w:hAnsi="ＭＳ 明朝" w:hint="eastAsia"/>
          <w:kern w:val="0"/>
        </w:rPr>
        <w:t>条関係</w:t>
      </w:r>
      <w:r w:rsidRPr="00960769">
        <w:rPr>
          <w:rFonts w:hAnsi="ＭＳ 明朝"/>
          <w:kern w:val="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64"/>
        <w:gridCol w:w="852"/>
        <w:gridCol w:w="912"/>
        <w:gridCol w:w="1764"/>
        <w:gridCol w:w="1764"/>
      </w:tblGrid>
      <w:tr w:rsidR="003A5259" w:rsidRPr="00960769" w14:paraId="49FED39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6"/>
          </w:tcPr>
          <w:p w14:paraId="6DB0C25F" w14:textId="77777777" w:rsidR="003A5259" w:rsidRPr="00960769" w:rsidRDefault="003A5259">
            <w:pPr>
              <w:jc w:val="left"/>
              <w:rPr>
                <w:rFonts w:hAnsi="ＭＳ 明朝" w:hint="eastAsia"/>
                <w:kern w:val="0"/>
              </w:rPr>
            </w:pPr>
          </w:p>
          <w:p w14:paraId="311D997E" w14:textId="77777777" w:rsidR="003A5259" w:rsidRPr="00960769" w:rsidRDefault="003A5259">
            <w:pPr>
              <w:jc w:val="left"/>
              <w:rPr>
                <w:rFonts w:hAnsi="ＭＳ 明朝" w:hint="eastAsia"/>
                <w:kern w:val="0"/>
              </w:rPr>
            </w:pPr>
          </w:p>
          <w:p w14:paraId="57964EAA" w14:textId="77777777" w:rsidR="003A5259" w:rsidRPr="00960769" w:rsidRDefault="003A5259">
            <w:pPr>
              <w:jc w:val="center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老人福祉センター使用許可変更申請書</w:t>
            </w:r>
          </w:p>
          <w:p w14:paraId="3C54AC12" w14:textId="77777777" w:rsidR="003A5259" w:rsidRPr="00960769" w:rsidRDefault="003A5259">
            <w:pPr>
              <w:jc w:val="left"/>
              <w:rPr>
                <w:rFonts w:hAnsi="ＭＳ 明朝" w:hint="eastAsia"/>
                <w:kern w:val="0"/>
              </w:rPr>
            </w:pPr>
          </w:p>
          <w:p w14:paraId="1759FFFD" w14:textId="77777777" w:rsidR="003A5259" w:rsidRPr="00960769" w:rsidRDefault="003A5259">
            <w:pPr>
              <w:jc w:val="left"/>
              <w:rPr>
                <w:rFonts w:hAnsi="ＭＳ 明朝" w:hint="eastAsia"/>
                <w:kern w:val="0"/>
              </w:rPr>
            </w:pPr>
          </w:p>
          <w:p w14:paraId="72BE5164" w14:textId="77777777" w:rsidR="003A5259" w:rsidRPr="00960769" w:rsidRDefault="003A5259">
            <w:pPr>
              <w:jc w:val="right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0A456A49" w14:textId="77777777" w:rsidR="003A5259" w:rsidRPr="00960769" w:rsidRDefault="003A525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  <w:p w14:paraId="240B16DD" w14:textId="77777777" w:rsidR="003A5259" w:rsidRPr="00960769" w:rsidRDefault="003A5259">
            <w:pPr>
              <w:spacing w:after="160"/>
              <w:jc w:val="right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 xml:space="preserve">住所　　　　　　　　　　　　</w:t>
            </w:r>
          </w:p>
          <w:p w14:paraId="5878D36E" w14:textId="77777777" w:rsidR="003A5259" w:rsidRPr="00960769" w:rsidRDefault="003A5259">
            <w:pPr>
              <w:spacing w:after="160"/>
              <w:jc w:val="right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 xml:space="preserve">団体名　　　　　　　　　　　</w:t>
            </w:r>
          </w:p>
          <w:p w14:paraId="2E54172D" w14:textId="77777777" w:rsidR="003A5259" w:rsidRPr="00960769" w:rsidRDefault="003A5259">
            <w:pPr>
              <w:spacing w:after="160"/>
              <w:jc w:val="right"/>
              <w:rPr>
                <w:rFonts w:hAnsi="ＭＳ 明朝" w:hint="eastAsia"/>
                <w:kern w:val="0"/>
                <w:lang w:eastAsia="zh-TW"/>
              </w:rPr>
            </w:pPr>
            <w:r w:rsidRPr="00960769">
              <w:rPr>
                <w:rFonts w:hAnsi="ＭＳ 明朝" w:hint="eastAsia"/>
                <w:kern w:val="0"/>
                <w:lang w:eastAsia="zh-TW"/>
              </w:rPr>
              <w:t xml:space="preserve">申請者名　　　　　　　　　　</w:t>
            </w:r>
          </w:p>
          <w:p w14:paraId="6B09E89F" w14:textId="77777777" w:rsidR="003A5259" w:rsidRPr="00960769" w:rsidRDefault="0007186E" w:rsidP="0007186E">
            <w:pPr>
              <w:spacing w:after="160"/>
              <w:ind w:right="630"/>
              <w:jc w:val="right"/>
              <w:rPr>
                <w:rFonts w:hAnsi="ＭＳ 明朝" w:hint="eastAsia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電話</w:t>
            </w:r>
            <w:r w:rsidR="003A5259" w:rsidRPr="00960769">
              <w:rPr>
                <w:rFonts w:hAnsi="ＭＳ 明朝" w:hint="eastAsia"/>
                <w:kern w:val="0"/>
                <w:lang w:eastAsia="zh-TW"/>
              </w:rPr>
              <w:t>番</w:t>
            </w:r>
            <w:r>
              <w:rPr>
                <w:rFonts w:hAnsi="ＭＳ 明朝" w:hint="eastAsia"/>
                <w:kern w:val="0"/>
              </w:rPr>
              <w:t>号</w:t>
            </w:r>
            <w:r w:rsidR="003A5259" w:rsidRPr="00960769">
              <w:rPr>
                <w:rFonts w:hAnsi="ＭＳ 明朝" w:hint="eastAsia"/>
                <w:kern w:val="0"/>
                <w:lang w:eastAsia="zh-TW"/>
              </w:rPr>
              <w:t xml:space="preserve">　　　　　　　</w:t>
            </w:r>
          </w:p>
          <w:p w14:paraId="762DFC57" w14:textId="77777777" w:rsidR="003A5259" w:rsidRPr="00960769" w:rsidRDefault="003A5259">
            <w:pPr>
              <w:spacing w:after="120"/>
              <w:jc w:val="left"/>
              <w:rPr>
                <w:rFonts w:hAnsi="ＭＳ 明朝" w:hint="eastAsia"/>
                <w:kern w:val="0"/>
              </w:rPr>
            </w:pPr>
          </w:p>
          <w:p w14:paraId="5D369B0D" w14:textId="77777777" w:rsidR="003A5259" w:rsidRPr="00960769" w:rsidRDefault="003A5259" w:rsidP="00960769">
            <w:pPr>
              <w:spacing w:after="120"/>
              <w:ind w:leftChars="100" w:left="210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次のとおり使用許可の変更を受けたいので申請します。</w:t>
            </w:r>
          </w:p>
          <w:p w14:paraId="12E72EE5" w14:textId="77777777" w:rsidR="003A5259" w:rsidRPr="00960769" w:rsidRDefault="003A5259">
            <w:pPr>
              <w:spacing w:after="120"/>
              <w:rPr>
                <w:rFonts w:hAnsi="ＭＳ 明朝" w:hint="eastAsia"/>
                <w:kern w:val="0"/>
              </w:rPr>
            </w:pPr>
          </w:p>
        </w:tc>
      </w:tr>
      <w:tr w:rsidR="003A5259" w:rsidRPr="00960769" w14:paraId="7331CC7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14:paraId="500938BA" w14:textId="77777777" w:rsidR="003A5259" w:rsidRPr="00960769" w:rsidRDefault="003A5259">
            <w:pPr>
              <w:jc w:val="center"/>
              <w:rPr>
                <w:rFonts w:hAnsi="ＭＳ 明朝"/>
                <w:noProof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許可年月日</w:t>
            </w:r>
            <w:r w:rsidRPr="00960769">
              <w:rPr>
                <w:rFonts w:hAnsi="ＭＳ 明朝" w:hint="eastAsia"/>
                <w:spacing w:val="35"/>
                <w:kern w:val="0"/>
              </w:rPr>
              <w:t>及び番</w:t>
            </w:r>
            <w:r w:rsidRPr="00960769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7056" w:type="dxa"/>
            <w:gridSpan w:val="5"/>
            <w:vAlign w:val="center"/>
          </w:tcPr>
          <w:p w14:paraId="0CD219BB" w14:textId="77777777" w:rsidR="003A5259" w:rsidRPr="00960769" w:rsidRDefault="003A5259" w:rsidP="00EA6F43">
            <w:pPr>
              <w:spacing w:before="120" w:after="120"/>
              <w:jc w:val="right"/>
              <w:rPr>
                <w:rFonts w:hAnsi="ＭＳ 明朝" w:hint="eastAsia"/>
                <w:noProof/>
                <w:kern w:val="0"/>
                <w:lang w:eastAsia="zh-CN"/>
              </w:rPr>
            </w:pPr>
            <w:r w:rsidRPr="00960769">
              <w:rPr>
                <w:rFonts w:hAnsi="ＭＳ 明朝" w:hint="eastAsia"/>
                <w:kern w:val="0"/>
                <w:lang w:eastAsia="zh-CN"/>
              </w:rPr>
              <w:t>年　　月　　日　　第　　　　　号</w:t>
            </w:r>
          </w:p>
        </w:tc>
      </w:tr>
      <w:tr w:rsidR="003A5259" w:rsidRPr="00960769" w14:paraId="63543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587DA72D" w14:textId="77777777" w:rsidR="003A5259" w:rsidRPr="00960769" w:rsidRDefault="003A5259">
            <w:pPr>
              <w:spacing w:before="100" w:after="100"/>
              <w:jc w:val="center"/>
              <w:rPr>
                <w:rFonts w:hAnsi="ＭＳ 明朝"/>
                <w:noProof/>
                <w:kern w:val="0"/>
              </w:rPr>
            </w:pPr>
            <w:r w:rsidRPr="00960769">
              <w:rPr>
                <w:rFonts w:hAnsi="ＭＳ 明朝" w:hint="eastAsia"/>
                <w:spacing w:val="35"/>
                <w:kern w:val="0"/>
              </w:rPr>
              <w:t>変更事</w:t>
            </w:r>
            <w:r w:rsidRPr="00960769">
              <w:rPr>
                <w:rFonts w:hAnsi="ＭＳ 明朝" w:hint="eastAsia"/>
                <w:kern w:val="0"/>
              </w:rPr>
              <w:t>項</w:t>
            </w:r>
          </w:p>
        </w:tc>
        <w:tc>
          <w:tcPr>
            <w:tcW w:w="2616" w:type="dxa"/>
            <w:gridSpan w:val="2"/>
            <w:tcBorders>
              <w:right w:val="nil"/>
            </w:tcBorders>
            <w:vAlign w:val="center"/>
          </w:tcPr>
          <w:p w14:paraId="67836128" w14:textId="77777777" w:rsidR="003A5259" w:rsidRPr="00960769" w:rsidRDefault="003A5259" w:rsidP="00EA6F43">
            <w:pPr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/>
                <w:kern w:val="0"/>
              </w:rPr>
              <w:t>(</w:t>
            </w:r>
            <w:r w:rsidRPr="00960769">
              <w:rPr>
                <w:rFonts w:hAnsi="ＭＳ 明朝" w:hint="eastAsia"/>
                <w:kern w:val="0"/>
              </w:rPr>
              <w:t>使用目的・行事の内容、施設名、使用時間</w:t>
            </w:r>
            <w:r w:rsidRPr="00960769">
              <w:rPr>
                <w:rFonts w:hAnsi="ＭＳ 明朝"/>
                <w:kern w:val="0"/>
              </w:rPr>
              <w:t>)</w:t>
            </w:r>
          </w:p>
        </w:tc>
        <w:tc>
          <w:tcPr>
            <w:tcW w:w="4440" w:type="dxa"/>
            <w:gridSpan w:val="3"/>
            <w:tcBorders>
              <w:left w:val="nil"/>
            </w:tcBorders>
          </w:tcPr>
          <w:p w14:paraId="36332661" w14:textId="77777777" w:rsidR="003A5259" w:rsidRPr="00960769" w:rsidRDefault="003A5259">
            <w:pPr>
              <w:spacing w:before="120" w:after="120"/>
              <w:jc w:val="center"/>
              <w:rPr>
                <w:rFonts w:hAnsi="ＭＳ 明朝" w:hint="eastAsia"/>
                <w:noProof/>
                <w:kern w:val="0"/>
              </w:rPr>
            </w:pPr>
          </w:p>
        </w:tc>
      </w:tr>
      <w:tr w:rsidR="003A5259" w:rsidRPr="00960769" w14:paraId="11A0F30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14:paraId="30085CA5" w14:textId="77777777" w:rsidR="003A5259" w:rsidRPr="00960769" w:rsidRDefault="003A5259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spacing w:val="35"/>
                <w:kern w:val="0"/>
              </w:rPr>
              <w:t>変更理</w:t>
            </w:r>
            <w:r w:rsidRPr="00960769">
              <w:rPr>
                <w:rFonts w:hAnsi="ＭＳ 明朝" w:hint="eastAsia"/>
                <w:kern w:val="0"/>
              </w:rPr>
              <w:t>由</w:t>
            </w:r>
          </w:p>
        </w:tc>
        <w:tc>
          <w:tcPr>
            <w:tcW w:w="7056" w:type="dxa"/>
            <w:gridSpan w:val="5"/>
          </w:tcPr>
          <w:p w14:paraId="4BD6FC7C" w14:textId="77777777" w:rsidR="003A5259" w:rsidRPr="00960769" w:rsidRDefault="003A5259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3A5259" w:rsidRPr="00960769" w14:paraId="70D028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14:paraId="6697D5B7" w14:textId="77777777" w:rsidR="003A5259" w:rsidRPr="00960769" w:rsidRDefault="003A5259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spacing w:val="105"/>
                <w:kern w:val="0"/>
              </w:rPr>
              <w:t>使用</w:t>
            </w:r>
            <w:r w:rsidRPr="00960769">
              <w:rPr>
                <w:rFonts w:hAnsi="ＭＳ 明朝" w:hint="eastAsia"/>
                <w:kern w:val="0"/>
              </w:rPr>
              <w:t>料</w:t>
            </w:r>
          </w:p>
        </w:tc>
        <w:tc>
          <w:tcPr>
            <w:tcW w:w="1764" w:type="dxa"/>
          </w:tcPr>
          <w:p w14:paraId="69EEB195" w14:textId="77777777" w:rsidR="003A5259" w:rsidRPr="00960769" w:rsidRDefault="003A5259">
            <w:pPr>
              <w:spacing w:before="180" w:after="180"/>
              <w:jc w:val="distribute"/>
              <w:rPr>
                <w:rFonts w:hAnsi="ＭＳ 明朝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納付済額</w:t>
            </w:r>
          </w:p>
        </w:tc>
        <w:tc>
          <w:tcPr>
            <w:tcW w:w="1764" w:type="dxa"/>
            <w:gridSpan w:val="2"/>
          </w:tcPr>
          <w:p w14:paraId="051F94BF" w14:textId="77777777" w:rsidR="003A5259" w:rsidRPr="00960769" w:rsidRDefault="003A5259">
            <w:pPr>
              <w:spacing w:before="180" w:after="180"/>
              <w:jc w:val="distribute"/>
              <w:rPr>
                <w:rFonts w:hAnsi="ＭＳ 明朝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変更額</w:t>
            </w:r>
          </w:p>
        </w:tc>
        <w:tc>
          <w:tcPr>
            <w:tcW w:w="1764" w:type="dxa"/>
          </w:tcPr>
          <w:p w14:paraId="279A2148" w14:textId="77777777" w:rsidR="003A5259" w:rsidRPr="00960769" w:rsidRDefault="003A5259">
            <w:pPr>
              <w:spacing w:before="180" w:after="180"/>
              <w:jc w:val="distribute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過納額</w:t>
            </w:r>
          </w:p>
        </w:tc>
        <w:tc>
          <w:tcPr>
            <w:tcW w:w="1764" w:type="dxa"/>
          </w:tcPr>
          <w:p w14:paraId="5EFB7BFB" w14:textId="77777777" w:rsidR="003A5259" w:rsidRPr="00960769" w:rsidRDefault="003A5259">
            <w:pPr>
              <w:spacing w:before="180" w:after="180"/>
              <w:jc w:val="distribute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不足額</w:t>
            </w:r>
          </w:p>
        </w:tc>
      </w:tr>
      <w:tr w:rsidR="003A5259" w:rsidRPr="00960769" w14:paraId="676533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14:paraId="7CA2E219" w14:textId="77777777" w:rsidR="003A5259" w:rsidRPr="00960769" w:rsidRDefault="003A5259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</w:p>
        </w:tc>
        <w:tc>
          <w:tcPr>
            <w:tcW w:w="1764" w:type="dxa"/>
          </w:tcPr>
          <w:p w14:paraId="0FC8D47E" w14:textId="77777777" w:rsidR="003A5259" w:rsidRPr="00960769" w:rsidRDefault="003A5259" w:rsidP="004D110D">
            <w:pPr>
              <w:spacing w:after="100"/>
              <w:jc w:val="right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円</w:t>
            </w:r>
          </w:p>
          <w:p w14:paraId="268C9F8C" w14:textId="77777777" w:rsidR="003A5259" w:rsidRPr="00960769" w:rsidRDefault="003A5259">
            <w:pPr>
              <w:spacing w:before="100" w:after="100"/>
              <w:jc w:val="left"/>
              <w:rPr>
                <w:rFonts w:hAnsi="ＭＳ 明朝" w:hint="eastAsia"/>
                <w:kern w:val="0"/>
              </w:rPr>
            </w:pPr>
          </w:p>
          <w:p w14:paraId="7BD1730E" w14:textId="77777777" w:rsidR="003A5259" w:rsidRPr="00960769" w:rsidRDefault="003A5259">
            <w:pPr>
              <w:spacing w:before="100" w:after="100"/>
              <w:rPr>
                <w:rFonts w:hAnsi="ＭＳ 明朝" w:hint="eastAsia"/>
                <w:kern w:val="0"/>
              </w:rPr>
            </w:pPr>
          </w:p>
        </w:tc>
        <w:tc>
          <w:tcPr>
            <w:tcW w:w="1764" w:type="dxa"/>
            <w:gridSpan w:val="2"/>
          </w:tcPr>
          <w:p w14:paraId="2D37DEF1" w14:textId="77777777" w:rsidR="003A5259" w:rsidRPr="00960769" w:rsidRDefault="003A5259" w:rsidP="004D110D">
            <w:pPr>
              <w:spacing w:after="100"/>
              <w:jc w:val="right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764" w:type="dxa"/>
          </w:tcPr>
          <w:p w14:paraId="53708AF5" w14:textId="77777777" w:rsidR="003A5259" w:rsidRPr="00960769" w:rsidRDefault="003A5259" w:rsidP="004D110D">
            <w:pPr>
              <w:spacing w:after="100"/>
              <w:jc w:val="right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764" w:type="dxa"/>
          </w:tcPr>
          <w:p w14:paraId="1F8FB6D1" w14:textId="77777777" w:rsidR="003A5259" w:rsidRPr="00960769" w:rsidRDefault="003A5259" w:rsidP="004D110D">
            <w:pPr>
              <w:spacing w:after="100"/>
              <w:jc w:val="right"/>
              <w:rPr>
                <w:rFonts w:hAnsi="ＭＳ 明朝" w:hint="eastAsia"/>
                <w:kern w:val="0"/>
              </w:rPr>
            </w:pPr>
            <w:r w:rsidRPr="00960769">
              <w:rPr>
                <w:rFonts w:hAnsi="ＭＳ 明朝" w:hint="eastAsia"/>
                <w:kern w:val="0"/>
              </w:rPr>
              <w:t>円</w:t>
            </w:r>
          </w:p>
        </w:tc>
      </w:tr>
    </w:tbl>
    <w:p w14:paraId="306D5CAD" w14:textId="77777777" w:rsidR="003A5259" w:rsidRPr="00960769" w:rsidRDefault="003A5259">
      <w:pPr>
        <w:rPr>
          <w:rFonts w:hAnsi="ＭＳ 明朝" w:hint="eastAsia"/>
          <w:kern w:val="0"/>
        </w:rPr>
      </w:pPr>
    </w:p>
    <w:sectPr w:rsidR="003A5259" w:rsidRPr="00960769" w:rsidSect="0096076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C891" w14:textId="77777777" w:rsidR="00E75984" w:rsidRDefault="00E75984">
      <w:r>
        <w:separator/>
      </w:r>
    </w:p>
  </w:endnote>
  <w:endnote w:type="continuationSeparator" w:id="0">
    <w:p w14:paraId="04B75505" w14:textId="77777777" w:rsidR="00E75984" w:rsidRDefault="00E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1271" w14:textId="77777777" w:rsidR="00E75984" w:rsidRDefault="00E75984">
      <w:r>
        <w:separator/>
      </w:r>
    </w:p>
  </w:footnote>
  <w:footnote w:type="continuationSeparator" w:id="0">
    <w:p w14:paraId="02A6A280" w14:textId="77777777" w:rsidR="00E75984" w:rsidRDefault="00E7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69"/>
    <w:rsid w:val="0007186E"/>
    <w:rsid w:val="003A5259"/>
    <w:rsid w:val="004D110D"/>
    <w:rsid w:val="00517C41"/>
    <w:rsid w:val="00960769"/>
    <w:rsid w:val="00E75984"/>
    <w:rsid w:val="00E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51303"/>
  <w15:chartTrackingRefBased/>
  <w15:docId w15:val="{8C7F6D2B-F306-449B-BBCA-20E11D3A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fukusi291A</dc:creator>
  <cp:keywords/>
  <dc:description/>
  <cp:lastModifiedBy>KunigamiR5001</cp:lastModifiedBy>
  <cp:revision>2</cp:revision>
  <cp:lastPrinted>2001-06-28T06:14:00Z</cp:lastPrinted>
  <dcterms:created xsi:type="dcterms:W3CDTF">2025-06-01T01:17:00Z</dcterms:created>
  <dcterms:modified xsi:type="dcterms:W3CDTF">2025-06-01T01:17:00Z</dcterms:modified>
</cp:coreProperties>
</file>