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B9B3" w14:textId="77777777" w:rsidR="00FD0D49" w:rsidRPr="005A6A86" w:rsidRDefault="00FD0D49">
      <w:pPr>
        <w:spacing w:after="120"/>
        <w:rPr>
          <w:rFonts w:hAnsi="ＭＳ 明朝" w:hint="eastAsia"/>
          <w:kern w:val="0"/>
        </w:rPr>
      </w:pPr>
      <w:r w:rsidRPr="005A6A86">
        <w:rPr>
          <w:rFonts w:hAnsi="ＭＳ 明朝" w:hint="eastAsia"/>
          <w:kern w:val="0"/>
        </w:rPr>
        <w:t>様式第3号(第5条関係)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00"/>
        <w:gridCol w:w="1848"/>
        <w:gridCol w:w="876"/>
        <w:gridCol w:w="4332"/>
      </w:tblGrid>
      <w:tr w:rsidR="00FD0D49" w:rsidRPr="005A6A86" w14:paraId="7655EBB4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5"/>
          </w:tcPr>
          <w:p w14:paraId="024ACBB1" w14:textId="77777777" w:rsidR="00FD0D49" w:rsidRPr="005A6A86" w:rsidRDefault="00FD0D49">
            <w:pPr>
              <w:jc w:val="left"/>
              <w:rPr>
                <w:rFonts w:hAnsi="ＭＳ 明朝" w:hint="eastAsia"/>
                <w:kern w:val="0"/>
              </w:rPr>
            </w:pPr>
          </w:p>
          <w:p w14:paraId="0A74F99B" w14:textId="77777777" w:rsidR="00FD0D49" w:rsidRPr="005A6A86" w:rsidRDefault="00FD0D49">
            <w:pPr>
              <w:jc w:val="left"/>
              <w:rPr>
                <w:rFonts w:hAnsi="ＭＳ 明朝" w:hint="eastAsia"/>
                <w:kern w:val="0"/>
              </w:rPr>
            </w:pPr>
          </w:p>
          <w:p w14:paraId="44985A8B" w14:textId="77777777" w:rsidR="00FD0D49" w:rsidRPr="005A6A86" w:rsidRDefault="00FD0D49">
            <w:pPr>
              <w:jc w:val="center"/>
              <w:rPr>
                <w:rFonts w:hAnsi="ＭＳ 明朝" w:hint="eastAsia"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>老人福祉センター使用許可申請書</w:t>
            </w:r>
          </w:p>
          <w:p w14:paraId="23D66FEA" w14:textId="77777777" w:rsidR="00FD0D49" w:rsidRPr="005A6A86" w:rsidRDefault="00FD0D49">
            <w:pPr>
              <w:jc w:val="left"/>
              <w:rPr>
                <w:rFonts w:hAnsi="ＭＳ 明朝" w:hint="eastAsia"/>
                <w:kern w:val="0"/>
              </w:rPr>
            </w:pPr>
          </w:p>
          <w:p w14:paraId="74901E00" w14:textId="77777777" w:rsidR="00FD0D49" w:rsidRPr="005A6A86" w:rsidRDefault="00FD0D49">
            <w:pPr>
              <w:jc w:val="left"/>
              <w:rPr>
                <w:rFonts w:hAnsi="ＭＳ 明朝" w:hint="eastAsia"/>
                <w:kern w:val="0"/>
              </w:rPr>
            </w:pPr>
          </w:p>
          <w:p w14:paraId="57DBD677" w14:textId="77777777" w:rsidR="00FD0D49" w:rsidRPr="005A6A86" w:rsidRDefault="00FD0D49">
            <w:pPr>
              <w:jc w:val="right"/>
              <w:rPr>
                <w:rFonts w:hAnsi="ＭＳ 明朝" w:hint="eastAsia"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 xml:space="preserve">年　　月　　日　　</w:t>
            </w:r>
          </w:p>
          <w:p w14:paraId="27BF85CC" w14:textId="77777777" w:rsidR="00FD0D49" w:rsidRPr="005A6A86" w:rsidRDefault="00FD0D49">
            <w:pPr>
              <w:jc w:val="left"/>
              <w:rPr>
                <w:rFonts w:hAnsi="ＭＳ 明朝" w:hint="eastAsia"/>
                <w:kern w:val="0"/>
              </w:rPr>
            </w:pPr>
          </w:p>
          <w:p w14:paraId="797CB288" w14:textId="77777777" w:rsidR="00FD0D49" w:rsidRPr="005A6A86" w:rsidRDefault="00FD0D49">
            <w:pPr>
              <w:jc w:val="left"/>
              <w:rPr>
                <w:rFonts w:hAnsi="ＭＳ 明朝" w:hint="eastAsia"/>
                <w:kern w:val="0"/>
              </w:rPr>
            </w:pPr>
          </w:p>
          <w:p w14:paraId="3FD9F9ED" w14:textId="77777777" w:rsidR="00FD0D49" w:rsidRPr="005A6A86" w:rsidRDefault="00FD0D49">
            <w:pPr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 xml:space="preserve">住所　　　　　　　　　　　　</w:t>
            </w:r>
          </w:p>
          <w:p w14:paraId="2855CFF1" w14:textId="77777777" w:rsidR="00FD0D49" w:rsidRPr="005A6A86" w:rsidRDefault="00FD0D49">
            <w:pPr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 xml:space="preserve">団体名　　　　　　　　　　　</w:t>
            </w:r>
          </w:p>
          <w:p w14:paraId="7F171807" w14:textId="77777777" w:rsidR="00FD0D49" w:rsidRPr="005A6A86" w:rsidRDefault="00FD0D49">
            <w:pPr>
              <w:spacing w:after="12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5A6A86">
              <w:rPr>
                <w:rFonts w:hAnsi="ＭＳ 明朝" w:hint="eastAsia"/>
                <w:kern w:val="0"/>
                <w:lang w:eastAsia="zh-TW"/>
              </w:rPr>
              <w:t xml:space="preserve">申請者名　　　　　　　　　　</w:t>
            </w:r>
          </w:p>
          <w:p w14:paraId="3401CFB0" w14:textId="77777777" w:rsidR="00FD0D49" w:rsidRPr="005A6A86" w:rsidRDefault="00892B1C" w:rsidP="00892B1C">
            <w:pPr>
              <w:spacing w:after="120"/>
              <w:ind w:right="630"/>
              <w:jc w:val="right"/>
              <w:rPr>
                <w:rFonts w:hAnsi="ＭＳ 明朝" w:hint="eastAsia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>電話</w:t>
            </w:r>
            <w:r w:rsidR="00FD0D49" w:rsidRPr="005A6A86">
              <w:rPr>
                <w:rFonts w:hAnsi="ＭＳ 明朝" w:hint="eastAsia"/>
                <w:kern w:val="0"/>
                <w:lang w:eastAsia="zh-TW"/>
              </w:rPr>
              <w:t>番</w:t>
            </w:r>
            <w:r>
              <w:rPr>
                <w:rFonts w:hAnsi="ＭＳ 明朝" w:hint="eastAsia"/>
                <w:kern w:val="0"/>
              </w:rPr>
              <w:t>号</w:t>
            </w:r>
            <w:r w:rsidR="00FD0D49" w:rsidRPr="005A6A86">
              <w:rPr>
                <w:rFonts w:hAnsi="ＭＳ 明朝" w:hint="eastAsia"/>
                <w:kern w:val="0"/>
                <w:lang w:eastAsia="zh-TW"/>
              </w:rPr>
              <w:t xml:space="preserve">　　　　　　　</w:t>
            </w:r>
          </w:p>
          <w:p w14:paraId="44895241" w14:textId="77777777" w:rsidR="00FD0D49" w:rsidRPr="005A6A86" w:rsidRDefault="00FD0D49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63254DBF" w14:textId="77777777" w:rsidR="00FD0D49" w:rsidRPr="005A6A86" w:rsidRDefault="00FD0D49" w:rsidP="005A6A86">
            <w:pPr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>次のとおり使用したいので申請します。</w:t>
            </w:r>
          </w:p>
          <w:p w14:paraId="292472D4" w14:textId="77777777" w:rsidR="00FD0D49" w:rsidRPr="005A6A86" w:rsidRDefault="00FD0D4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FD0D49" w:rsidRPr="005A6A86" w14:paraId="6A5480DF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9405D89" w14:textId="77777777" w:rsidR="00FD0D49" w:rsidRPr="005A6A86" w:rsidRDefault="00FD0D49" w:rsidP="00892B1C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>使</w:t>
            </w:r>
            <w:r w:rsidR="00892B1C">
              <w:rPr>
                <w:rFonts w:hAnsi="ＭＳ 明朝" w:hint="eastAsia"/>
                <w:kern w:val="0"/>
              </w:rPr>
              <w:t xml:space="preserve"> </w:t>
            </w:r>
            <w:r w:rsidRPr="005A6A86">
              <w:rPr>
                <w:rFonts w:hAnsi="ＭＳ 明朝" w:hint="eastAsia"/>
                <w:kern w:val="0"/>
              </w:rPr>
              <w:t>用</w:t>
            </w:r>
            <w:r w:rsidR="00892B1C">
              <w:rPr>
                <w:rFonts w:hAnsi="ＭＳ 明朝" w:hint="eastAsia"/>
                <w:kern w:val="0"/>
              </w:rPr>
              <w:t xml:space="preserve"> </w:t>
            </w:r>
            <w:r w:rsidRPr="005A6A86">
              <w:rPr>
                <w:rFonts w:hAnsi="ＭＳ 明朝" w:hint="eastAsia"/>
                <w:kern w:val="0"/>
              </w:rPr>
              <w:t>目</w:t>
            </w:r>
            <w:r w:rsidR="00892B1C">
              <w:rPr>
                <w:rFonts w:hAnsi="ＭＳ 明朝" w:hint="eastAsia"/>
                <w:kern w:val="0"/>
              </w:rPr>
              <w:t xml:space="preserve"> </w:t>
            </w:r>
            <w:r w:rsidRPr="005A6A86">
              <w:rPr>
                <w:rFonts w:hAnsi="ＭＳ 明朝" w:hint="eastAsia"/>
                <w:kern w:val="0"/>
              </w:rPr>
              <w:t>的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</w:tcPr>
          <w:p w14:paraId="1551486F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noProof/>
                <w:kern w:val="0"/>
              </w:rPr>
            </w:pPr>
          </w:p>
        </w:tc>
      </w:tr>
      <w:tr w:rsidR="00FD0D49" w:rsidRPr="005A6A86" w14:paraId="3945A1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5"/>
          </w:tcPr>
          <w:p w14:paraId="46E0CDD8" w14:textId="77777777" w:rsidR="00FD0D49" w:rsidRPr="005A6A86" w:rsidRDefault="00FD0D49">
            <w:pPr>
              <w:spacing w:before="100" w:after="100"/>
              <w:jc w:val="center"/>
              <w:rPr>
                <w:rFonts w:hAnsi="ＭＳ 明朝"/>
                <w:noProof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>使用する施設名及び使用時間</w:t>
            </w:r>
          </w:p>
        </w:tc>
      </w:tr>
      <w:tr w:rsidR="00FD0D49" w:rsidRPr="005A6A86" w14:paraId="66B374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</w:tcPr>
          <w:p w14:paraId="3F4BB0EB" w14:textId="77777777" w:rsidR="00FD0D49" w:rsidRPr="005A6A86" w:rsidRDefault="00FD0D49">
            <w:pPr>
              <w:spacing w:before="100" w:after="100"/>
              <w:jc w:val="distribute"/>
              <w:rPr>
                <w:rFonts w:hAnsi="ＭＳ 明朝" w:hint="eastAsia"/>
                <w:noProof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>種別</w:t>
            </w:r>
          </w:p>
        </w:tc>
        <w:tc>
          <w:tcPr>
            <w:tcW w:w="2448" w:type="dxa"/>
            <w:gridSpan w:val="2"/>
          </w:tcPr>
          <w:p w14:paraId="55CEFC30" w14:textId="77777777" w:rsidR="00FD0D49" w:rsidRPr="005A6A86" w:rsidRDefault="00FD0D49">
            <w:pPr>
              <w:spacing w:before="100" w:after="100"/>
              <w:jc w:val="center"/>
              <w:rPr>
                <w:rFonts w:hAnsi="ＭＳ 明朝"/>
                <w:noProof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876" w:type="dxa"/>
          </w:tcPr>
          <w:p w14:paraId="00ADAEF5" w14:textId="77777777" w:rsidR="00FD0D49" w:rsidRPr="005A6A86" w:rsidRDefault="00FD0D49">
            <w:pPr>
              <w:spacing w:before="100" w:after="100"/>
              <w:jc w:val="center"/>
              <w:rPr>
                <w:rFonts w:hAnsi="ＭＳ 明朝"/>
                <w:noProof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>曜日</w:t>
            </w:r>
          </w:p>
        </w:tc>
        <w:tc>
          <w:tcPr>
            <w:tcW w:w="4332" w:type="dxa"/>
          </w:tcPr>
          <w:p w14:paraId="221DA79A" w14:textId="77777777" w:rsidR="00FD0D49" w:rsidRPr="00BD1C4A" w:rsidRDefault="00FD0D49" w:rsidP="00E46BE7">
            <w:pPr>
              <w:spacing w:before="100" w:after="100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E46BE7">
              <w:rPr>
                <w:rFonts w:hAnsi="ＭＳ 明朝" w:hint="eastAsia"/>
                <w:spacing w:val="350"/>
                <w:kern w:val="0"/>
                <w:szCs w:val="21"/>
                <w:fitText w:val="2940" w:id="-1449419263"/>
              </w:rPr>
              <w:t>使用時</w:t>
            </w:r>
            <w:r w:rsidRPr="00E46BE7">
              <w:rPr>
                <w:rFonts w:hAnsi="ＭＳ 明朝" w:hint="eastAsia"/>
                <w:kern w:val="0"/>
                <w:szCs w:val="21"/>
                <w:fitText w:val="2940" w:id="-1449419263"/>
              </w:rPr>
              <w:t>間</w:t>
            </w:r>
          </w:p>
        </w:tc>
      </w:tr>
      <w:tr w:rsidR="00FD0D49" w:rsidRPr="005A6A86" w14:paraId="5B80ED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</w:tcPr>
          <w:p w14:paraId="0D78B391" w14:textId="77777777" w:rsidR="00FD0D49" w:rsidRPr="005A6A86" w:rsidRDefault="00FD0D49">
            <w:pPr>
              <w:spacing w:before="100" w:after="100"/>
              <w:jc w:val="distribute"/>
              <w:rPr>
                <w:rFonts w:hAnsi="ＭＳ 明朝" w:hint="eastAsia"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>ホール</w:t>
            </w:r>
          </w:p>
        </w:tc>
        <w:tc>
          <w:tcPr>
            <w:tcW w:w="2448" w:type="dxa"/>
            <w:gridSpan w:val="2"/>
          </w:tcPr>
          <w:p w14:paraId="6A8D7560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876" w:type="dxa"/>
          </w:tcPr>
          <w:p w14:paraId="4FDCCA74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4332" w:type="dxa"/>
          </w:tcPr>
          <w:p w14:paraId="644F912A" w14:textId="77777777" w:rsidR="00FD0D49" w:rsidRPr="005A6A86" w:rsidRDefault="00FD0D49" w:rsidP="00E46BE7">
            <w:pPr>
              <w:spacing w:before="100" w:after="100"/>
              <w:ind w:rightChars="104" w:right="218"/>
              <w:jc w:val="right"/>
              <w:rPr>
                <w:rFonts w:hAnsi="ＭＳ 明朝" w:hint="eastAsia"/>
                <w:kern w:val="0"/>
              </w:rPr>
            </w:pPr>
            <w:r w:rsidRPr="005A6A86">
              <w:rPr>
                <w:rFonts w:hAnsi="ＭＳ 明朝" w:hint="eastAsia"/>
                <w:kern w:val="0"/>
              </w:rPr>
              <w:t>時　　分から　　時　　分まで</w:t>
            </w:r>
          </w:p>
        </w:tc>
      </w:tr>
      <w:tr w:rsidR="00FD0D49" w:rsidRPr="005A6A86" w14:paraId="76C675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</w:tcPr>
          <w:p w14:paraId="7C362AA4" w14:textId="77777777" w:rsidR="00FD0D49" w:rsidRPr="005A6A86" w:rsidRDefault="00FD0D49">
            <w:pPr>
              <w:spacing w:before="100" w:after="1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448" w:type="dxa"/>
            <w:gridSpan w:val="2"/>
          </w:tcPr>
          <w:p w14:paraId="450ED6D4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876" w:type="dxa"/>
          </w:tcPr>
          <w:p w14:paraId="65546997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4332" w:type="dxa"/>
          </w:tcPr>
          <w:p w14:paraId="7263B93E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FD0D49" w:rsidRPr="005A6A86" w14:paraId="15595C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</w:tcPr>
          <w:p w14:paraId="368C666C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448" w:type="dxa"/>
            <w:gridSpan w:val="2"/>
          </w:tcPr>
          <w:p w14:paraId="43421F2A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876" w:type="dxa"/>
          </w:tcPr>
          <w:p w14:paraId="5AB2779B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4332" w:type="dxa"/>
          </w:tcPr>
          <w:p w14:paraId="0BA35DFD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FD0D49" w:rsidRPr="005A6A86" w14:paraId="378B7F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5"/>
          </w:tcPr>
          <w:p w14:paraId="204CA610" w14:textId="77777777" w:rsidR="00FD0D49" w:rsidRPr="005A6A86" w:rsidRDefault="00FD0D4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</w:tr>
    </w:tbl>
    <w:p w14:paraId="7DA6C9C7" w14:textId="77777777" w:rsidR="00FD0D49" w:rsidRPr="005A6A86" w:rsidRDefault="00FD0D49">
      <w:pPr>
        <w:rPr>
          <w:rFonts w:hAnsi="ＭＳ 明朝" w:hint="eastAsia"/>
          <w:kern w:val="0"/>
        </w:rPr>
      </w:pPr>
    </w:p>
    <w:sectPr w:rsidR="00FD0D49" w:rsidRPr="005A6A86" w:rsidSect="005A6A8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F350" w14:textId="77777777" w:rsidR="00981C09" w:rsidRDefault="00981C09">
      <w:r>
        <w:separator/>
      </w:r>
    </w:p>
  </w:endnote>
  <w:endnote w:type="continuationSeparator" w:id="0">
    <w:p w14:paraId="184E849B" w14:textId="77777777" w:rsidR="00981C09" w:rsidRDefault="0098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7CA3" w14:textId="77777777" w:rsidR="00981C09" w:rsidRDefault="00981C09">
      <w:r>
        <w:separator/>
      </w:r>
    </w:p>
  </w:footnote>
  <w:footnote w:type="continuationSeparator" w:id="0">
    <w:p w14:paraId="31527532" w14:textId="77777777" w:rsidR="00981C09" w:rsidRDefault="0098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86"/>
    <w:rsid w:val="002D6552"/>
    <w:rsid w:val="00323027"/>
    <w:rsid w:val="005A6A86"/>
    <w:rsid w:val="00791824"/>
    <w:rsid w:val="00892B1C"/>
    <w:rsid w:val="00981C09"/>
    <w:rsid w:val="00BD1C4A"/>
    <w:rsid w:val="00E46BE7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01FB2"/>
  <w15:chartTrackingRefBased/>
  <w15:docId w15:val="{1E1A5A85-7467-4BB8-85BC-989600CC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fukusi291A</dc:creator>
  <cp:keywords/>
  <dc:description/>
  <cp:lastModifiedBy>KunigamiR5001</cp:lastModifiedBy>
  <cp:revision>2</cp:revision>
  <cp:lastPrinted>2001-06-28T05:58:00Z</cp:lastPrinted>
  <dcterms:created xsi:type="dcterms:W3CDTF">2025-06-01T01:15:00Z</dcterms:created>
  <dcterms:modified xsi:type="dcterms:W3CDTF">2025-06-01T01:15:00Z</dcterms:modified>
</cp:coreProperties>
</file>