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29D7" w14:textId="77777777" w:rsidR="005C4E7C" w:rsidRPr="005C4E7C" w:rsidRDefault="005C4E7C">
      <w:pPr>
        <w:spacing w:after="120"/>
        <w:rPr>
          <w:rFonts w:hAnsi="ＭＳ 明朝" w:hint="eastAsia"/>
          <w:kern w:val="0"/>
        </w:rPr>
      </w:pPr>
      <w:r w:rsidRPr="005C4E7C">
        <w:rPr>
          <w:rFonts w:hAnsi="ＭＳ 明朝" w:hint="eastAsia"/>
          <w:kern w:val="0"/>
        </w:rPr>
        <w:t>様式第2号</w:t>
      </w:r>
      <w:r w:rsidRPr="005C4E7C">
        <w:rPr>
          <w:rFonts w:hAnsi="ＭＳ 明朝"/>
          <w:kern w:val="0"/>
        </w:rPr>
        <w:t>(</w:t>
      </w:r>
      <w:r w:rsidRPr="005C4E7C">
        <w:rPr>
          <w:rFonts w:hAnsi="ＭＳ 明朝" w:hint="eastAsia"/>
          <w:kern w:val="0"/>
        </w:rPr>
        <w:t>第5条関係</w:t>
      </w:r>
      <w:r w:rsidRPr="005C4E7C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C4E7C" w:rsidRPr="005C4E7C" w14:paraId="5ABB89D3" w14:textId="77777777">
        <w:tblPrEx>
          <w:tblCellMar>
            <w:top w:w="0" w:type="dxa"/>
            <w:bottom w:w="0" w:type="dxa"/>
          </w:tblCellMar>
        </w:tblPrEx>
        <w:trPr>
          <w:trHeight w:val="8650"/>
        </w:trPr>
        <w:tc>
          <w:tcPr>
            <w:tcW w:w="8496" w:type="dxa"/>
            <w:tcBorders>
              <w:bottom w:val="single" w:sz="4" w:space="0" w:color="auto"/>
            </w:tcBorders>
          </w:tcPr>
          <w:p w14:paraId="6AE2C93C" w14:textId="77777777" w:rsidR="005C4E7C" w:rsidRPr="005C4E7C" w:rsidRDefault="005C4E7C">
            <w:pPr>
              <w:jc w:val="left"/>
              <w:rPr>
                <w:rFonts w:hAnsi="ＭＳ 明朝" w:hint="eastAsia"/>
                <w:kern w:val="0"/>
              </w:rPr>
            </w:pPr>
          </w:p>
          <w:p w14:paraId="194F027A" w14:textId="77777777" w:rsidR="005C4E7C" w:rsidRPr="005C4E7C" w:rsidRDefault="005C4E7C">
            <w:pPr>
              <w:jc w:val="left"/>
              <w:rPr>
                <w:rFonts w:hAnsi="ＭＳ 明朝" w:hint="eastAsia"/>
                <w:kern w:val="0"/>
              </w:rPr>
            </w:pPr>
          </w:p>
          <w:p w14:paraId="071EC995" w14:textId="77777777" w:rsidR="005C4E7C" w:rsidRPr="005C4E7C" w:rsidRDefault="005C4E7C">
            <w:pPr>
              <w:jc w:val="center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>老人福祉センター使用証発行申請書</w:t>
            </w:r>
          </w:p>
          <w:p w14:paraId="432802A4" w14:textId="77777777" w:rsidR="005C4E7C" w:rsidRPr="005C4E7C" w:rsidRDefault="005C4E7C">
            <w:pPr>
              <w:jc w:val="left"/>
              <w:rPr>
                <w:rFonts w:hAnsi="ＭＳ 明朝" w:hint="eastAsia"/>
                <w:kern w:val="0"/>
              </w:rPr>
            </w:pPr>
          </w:p>
          <w:p w14:paraId="70FA192E" w14:textId="77777777" w:rsidR="005C4E7C" w:rsidRPr="005C4E7C" w:rsidRDefault="005C4E7C">
            <w:pPr>
              <w:jc w:val="left"/>
              <w:rPr>
                <w:rFonts w:hAnsi="ＭＳ 明朝" w:hint="eastAsia"/>
                <w:kern w:val="0"/>
              </w:rPr>
            </w:pPr>
          </w:p>
          <w:p w14:paraId="45A4DE1D" w14:textId="77777777" w:rsidR="005C4E7C" w:rsidRPr="005C4E7C" w:rsidRDefault="005C4E7C">
            <w:pPr>
              <w:jc w:val="right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60E9E7A8" w14:textId="77777777" w:rsidR="005C4E7C" w:rsidRPr="005C4E7C" w:rsidRDefault="005C4E7C">
            <w:pPr>
              <w:rPr>
                <w:rFonts w:hAnsi="ＭＳ 明朝" w:hint="eastAsia"/>
                <w:kern w:val="0"/>
              </w:rPr>
            </w:pPr>
          </w:p>
          <w:p w14:paraId="0869122B" w14:textId="77777777" w:rsidR="005C4E7C" w:rsidRPr="005C4E7C" w:rsidRDefault="005C4E7C">
            <w:pPr>
              <w:rPr>
                <w:rFonts w:hAnsi="ＭＳ 明朝" w:hint="eastAsia"/>
                <w:kern w:val="0"/>
              </w:rPr>
            </w:pPr>
          </w:p>
          <w:p w14:paraId="41EAB1F2" w14:textId="77777777" w:rsidR="005C4E7C" w:rsidRPr="005C4E7C" w:rsidRDefault="005C4E7C" w:rsidP="005C4E7C">
            <w:pPr>
              <w:ind w:leftChars="200" w:left="420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>国頭村社会福祉協議会会長　様</w:t>
            </w:r>
          </w:p>
          <w:p w14:paraId="63B95ED6" w14:textId="77777777" w:rsidR="005C4E7C" w:rsidRPr="005C4E7C" w:rsidRDefault="005C4E7C">
            <w:pPr>
              <w:rPr>
                <w:rFonts w:hAnsi="ＭＳ 明朝" w:hint="eastAsia"/>
                <w:kern w:val="0"/>
              </w:rPr>
            </w:pPr>
          </w:p>
          <w:p w14:paraId="59783459" w14:textId="77777777" w:rsidR="005C4E7C" w:rsidRPr="005C4E7C" w:rsidRDefault="005C4E7C">
            <w:pPr>
              <w:rPr>
                <w:rFonts w:hAnsi="ＭＳ 明朝" w:hint="eastAsia"/>
                <w:kern w:val="0"/>
              </w:rPr>
            </w:pPr>
          </w:p>
          <w:p w14:paraId="737D16CA" w14:textId="77777777" w:rsidR="005C4E7C" w:rsidRPr="005C4E7C" w:rsidRDefault="005C4E7C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20E04922" w14:textId="77777777" w:rsidR="005C4E7C" w:rsidRPr="005C4E7C" w:rsidRDefault="005C4E7C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 xml:space="preserve">住所　　　　　　　　　　　　</w:t>
            </w:r>
          </w:p>
          <w:p w14:paraId="576259AB" w14:textId="77777777" w:rsidR="005C4E7C" w:rsidRPr="005C4E7C" w:rsidRDefault="005C4E7C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 xml:space="preserve">氏名　　　　　　　　　　㊞　</w:t>
            </w:r>
          </w:p>
          <w:p w14:paraId="7316D76D" w14:textId="77777777" w:rsidR="005C4E7C" w:rsidRPr="005C4E7C" w:rsidRDefault="005C4E7C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>生年月日　　年　　月　　日生</w:t>
            </w:r>
          </w:p>
          <w:p w14:paraId="4E53566D" w14:textId="77777777" w:rsidR="005C4E7C" w:rsidRPr="005C4E7C" w:rsidRDefault="005C4E7C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6E2767BD" w14:textId="77777777" w:rsidR="005C4E7C" w:rsidRPr="005C4E7C" w:rsidRDefault="005C4E7C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78C3BD2F" w14:textId="77777777" w:rsidR="005C4E7C" w:rsidRPr="005C4E7C" w:rsidRDefault="005C4E7C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083DBA46" w14:textId="77777777" w:rsidR="005C4E7C" w:rsidRPr="005C4E7C" w:rsidRDefault="005C4E7C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431FCF32" w14:textId="77777777" w:rsidR="005C4E7C" w:rsidRPr="005C4E7C" w:rsidRDefault="005C4E7C" w:rsidP="005C4E7C">
            <w:pPr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C4E7C">
              <w:rPr>
                <w:rFonts w:hAnsi="ＭＳ 明朝" w:hint="eastAsia"/>
                <w:kern w:val="0"/>
              </w:rPr>
              <w:t>老人福祉センターを使用したいので使用証を発行していただきますよう申請します。</w:t>
            </w:r>
          </w:p>
          <w:p w14:paraId="365C7ABF" w14:textId="77777777" w:rsidR="005C4E7C" w:rsidRPr="005C4E7C" w:rsidRDefault="005C4E7C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</w:p>
          <w:p w14:paraId="14DDB31A" w14:textId="77777777" w:rsidR="005C4E7C" w:rsidRPr="005C4E7C" w:rsidRDefault="005C4E7C">
            <w:pPr>
              <w:spacing w:after="120"/>
              <w:rPr>
                <w:rFonts w:hAnsi="ＭＳ 明朝" w:hint="eastAsia"/>
                <w:kern w:val="0"/>
              </w:rPr>
            </w:pPr>
          </w:p>
          <w:p w14:paraId="182CAB63" w14:textId="77777777" w:rsidR="005C4E7C" w:rsidRPr="005C4E7C" w:rsidRDefault="005C4E7C">
            <w:pPr>
              <w:spacing w:after="120"/>
              <w:rPr>
                <w:rFonts w:hAnsi="ＭＳ 明朝" w:hint="eastAsia"/>
                <w:kern w:val="0"/>
              </w:rPr>
            </w:pPr>
          </w:p>
          <w:p w14:paraId="04B7BEA0" w14:textId="77777777" w:rsidR="005C4E7C" w:rsidRPr="005C4E7C" w:rsidRDefault="005C4E7C">
            <w:pPr>
              <w:spacing w:after="120"/>
              <w:rPr>
                <w:rFonts w:hAnsi="ＭＳ 明朝" w:hint="eastAsia"/>
                <w:kern w:val="0"/>
              </w:rPr>
            </w:pPr>
          </w:p>
          <w:p w14:paraId="1818A272" w14:textId="77777777" w:rsidR="005C4E7C" w:rsidRPr="005C4E7C" w:rsidRDefault="005C4E7C">
            <w:pPr>
              <w:spacing w:after="120"/>
              <w:rPr>
                <w:rFonts w:hAnsi="ＭＳ 明朝" w:hint="eastAsia"/>
                <w:kern w:val="0"/>
              </w:rPr>
            </w:pPr>
          </w:p>
          <w:p w14:paraId="041CAA3D" w14:textId="77777777" w:rsidR="005C4E7C" w:rsidRPr="005C4E7C" w:rsidRDefault="005C4E7C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</w:tbl>
    <w:p w14:paraId="67A34F2C" w14:textId="77777777" w:rsidR="005C4E7C" w:rsidRPr="005C4E7C" w:rsidRDefault="005C4E7C">
      <w:pPr>
        <w:rPr>
          <w:rFonts w:hAnsi="ＭＳ 明朝" w:hint="eastAsia"/>
          <w:kern w:val="0"/>
        </w:rPr>
      </w:pPr>
    </w:p>
    <w:p w14:paraId="7F213DEC" w14:textId="77777777" w:rsidR="005C4E7C" w:rsidRPr="005C4E7C" w:rsidRDefault="005C4E7C">
      <w:pPr>
        <w:rPr>
          <w:rFonts w:hAnsi="ＭＳ 明朝"/>
          <w:kern w:val="0"/>
        </w:rPr>
      </w:pPr>
    </w:p>
    <w:sectPr w:rsidR="005C4E7C" w:rsidRPr="005C4E7C" w:rsidSect="005C4E7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18FB" w14:textId="77777777" w:rsidR="009D22B3" w:rsidRDefault="009D22B3">
      <w:r>
        <w:separator/>
      </w:r>
    </w:p>
  </w:endnote>
  <w:endnote w:type="continuationSeparator" w:id="0">
    <w:p w14:paraId="5AB9E0C4" w14:textId="77777777" w:rsidR="009D22B3" w:rsidRDefault="009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C1DA" w14:textId="77777777" w:rsidR="009D22B3" w:rsidRDefault="009D22B3">
      <w:r>
        <w:separator/>
      </w:r>
    </w:p>
  </w:footnote>
  <w:footnote w:type="continuationSeparator" w:id="0">
    <w:p w14:paraId="2571E7EB" w14:textId="77777777" w:rsidR="009D22B3" w:rsidRDefault="009D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7C"/>
    <w:rsid w:val="005C4E7C"/>
    <w:rsid w:val="007A573E"/>
    <w:rsid w:val="009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49C"/>
  <w15:chartTrackingRefBased/>
  <w15:docId w15:val="{BF40D6F0-69F5-4B44-8D5F-8F82117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2001-06-28T04:33:00Z</cp:lastPrinted>
  <dcterms:created xsi:type="dcterms:W3CDTF">2025-06-01T01:14:00Z</dcterms:created>
  <dcterms:modified xsi:type="dcterms:W3CDTF">2025-06-01T01:14:00Z</dcterms:modified>
</cp:coreProperties>
</file>