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3C60" w14:textId="77777777" w:rsidR="005D08AE" w:rsidRPr="00C953B9" w:rsidRDefault="005D08AE">
      <w:pPr>
        <w:spacing w:after="120"/>
        <w:rPr>
          <w:rFonts w:hAnsi="ＭＳ 明朝" w:hint="eastAsia"/>
          <w:kern w:val="0"/>
        </w:rPr>
      </w:pPr>
      <w:r w:rsidRPr="00C953B9">
        <w:rPr>
          <w:rFonts w:hAnsi="ＭＳ 明朝" w:hint="eastAsia"/>
          <w:kern w:val="0"/>
        </w:rPr>
        <w:t>様式第10号</w:t>
      </w:r>
      <w:r w:rsidRPr="00C953B9">
        <w:rPr>
          <w:rFonts w:hAnsi="ＭＳ 明朝"/>
          <w:kern w:val="0"/>
        </w:rPr>
        <w:t>(</w:t>
      </w:r>
      <w:r w:rsidRPr="00C953B9">
        <w:rPr>
          <w:rFonts w:hAnsi="ＭＳ 明朝" w:hint="eastAsia"/>
          <w:kern w:val="0"/>
        </w:rPr>
        <w:t>第8条関係</w:t>
      </w:r>
      <w:r w:rsidRPr="00C953B9">
        <w:rPr>
          <w:rFonts w:hAnsi="ＭＳ 明朝"/>
          <w:kern w:val="0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48"/>
        <w:gridCol w:w="1648"/>
        <w:gridCol w:w="1648"/>
        <w:gridCol w:w="2112"/>
      </w:tblGrid>
      <w:tr w:rsidR="005D08AE" w:rsidRPr="00C953B9" w14:paraId="1614124E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5"/>
          </w:tcPr>
          <w:p w14:paraId="451F1839" w14:textId="77777777" w:rsidR="005D08AE" w:rsidRPr="00C953B9" w:rsidRDefault="005D08AE">
            <w:pPr>
              <w:jc w:val="left"/>
              <w:rPr>
                <w:rFonts w:hAnsi="ＭＳ 明朝" w:hint="eastAsia"/>
                <w:kern w:val="0"/>
              </w:rPr>
            </w:pPr>
          </w:p>
          <w:p w14:paraId="54F12B62" w14:textId="77777777" w:rsidR="005D08AE" w:rsidRPr="00C953B9" w:rsidRDefault="005D08AE">
            <w:pPr>
              <w:jc w:val="center"/>
              <w:rPr>
                <w:rFonts w:hAnsi="ＭＳ 明朝" w:hint="eastAsia"/>
                <w:kern w:val="0"/>
                <w:lang w:eastAsia="zh-TW"/>
              </w:rPr>
            </w:pPr>
            <w:r w:rsidRPr="00C953B9">
              <w:rPr>
                <w:rFonts w:hAnsi="ＭＳ 明朝" w:hint="eastAsia"/>
                <w:kern w:val="0"/>
                <w:lang w:eastAsia="zh-TW"/>
              </w:rPr>
              <w:t>使用料還付申請書</w:t>
            </w:r>
          </w:p>
          <w:p w14:paraId="431A1EED" w14:textId="77777777" w:rsidR="005D08AE" w:rsidRPr="00C953B9" w:rsidRDefault="005D08AE">
            <w:pPr>
              <w:jc w:val="left"/>
              <w:rPr>
                <w:rFonts w:hAnsi="ＭＳ 明朝" w:hint="eastAsia"/>
                <w:kern w:val="0"/>
              </w:rPr>
            </w:pPr>
          </w:p>
          <w:p w14:paraId="5C213925" w14:textId="77777777" w:rsidR="005D08AE" w:rsidRPr="00C953B9" w:rsidRDefault="005D08AE">
            <w:pPr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C953B9">
              <w:rPr>
                <w:rFonts w:hAnsi="ＭＳ 明朝" w:hint="eastAsia"/>
                <w:kern w:val="0"/>
                <w:lang w:eastAsia="zh-TW"/>
              </w:rPr>
              <w:t xml:space="preserve">年　　月　　日　　</w:t>
            </w:r>
          </w:p>
          <w:p w14:paraId="019A327D" w14:textId="77777777" w:rsidR="005D08AE" w:rsidRPr="00C953B9" w:rsidRDefault="005D08AE" w:rsidP="00C953B9">
            <w:pPr>
              <w:ind w:leftChars="200" w:left="420"/>
              <w:rPr>
                <w:rFonts w:hAnsi="ＭＳ 明朝" w:hint="eastAsia"/>
                <w:kern w:val="0"/>
                <w:lang w:eastAsia="zh-TW"/>
              </w:rPr>
            </w:pPr>
            <w:r w:rsidRPr="00C953B9">
              <w:rPr>
                <w:rFonts w:hAnsi="ＭＳ 明朝" w:hint="eastAsia"/>
                <w:kern w:val="0"/>
                <w:lang w:eastAsia="zh-TW"/>
              </w:rPr>
              <w:t>国頭村社会福祉協議会会長　　様</w:t>
            </w:r>
          </w:p>
          <w:p w14:paraId="138F840F" w14:textId="77777777" w:rsidR="005D08AE" w:rsidRPr="00C953B9" w:rsidRDefault="005D08AE">
            <w:pPr>
              <w:spacing w:after="16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C953B9">
              <w:rPr>
                <w:rFonts w:hAnsi="ＭＳ 明朝" w:hint="eastAsia"/>
                <w:kern w:val="0"/>
                <w:lang w:eastAsia="zh-TW"/>
              </w:rPr>
              <w:t xml:space="preserve">住所　　　　　　　　　　　　</w:t>
            </w:r>
          </w:p>
          <w:p w14:paraId="03C9F218" w14:textId="77777777" w:rsidR="005D08AE" w:rsidRPr="00C953B9" w:rsidRDefault="005D08AE">
            <w:pPr>
              <w:spacing w:after="160"/>
              <w:jc w:val="right"/>
              <w:rPr>
                <w:rFonts w:hAnsi="ＭＳ 明朝" w:hint="eastAsia"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 xml:space="preserve">団体名　　　　　　　　　　　</w:t>
            </w:r>
          </w:p>
          <w:p w14:paraId="75593C00" w14:textId="77777777" w:rsidR="005D08AE" w:rsidRPr="00C953B9" w:rsidRDefault="005D08AE">
            <w:pPr>
              <w:spacing w:after="16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C953B9">
              <w:rPr>
                <w:rFonts w:hAnsi="ＭＳ 明朝" w:hint="eastAsia"/>
                <w:kern w:val="0"/>
                <w:lang w:eastAsia="zh-TW"/>
              </w:rPr>
              <w:t xml:space="preserve">申請者名　　　　　　　　　　</w:t>
            </w:r>
          </w:p>
          <w:p w14:paraId="7B5FB3CF" w14:textId="77777777" w:rsidR="005D08AE" w:rsidRPr="00C953B9" w:rsidRDefault="005D08AE" w:rsidP="00744B2D">
            <w:pPr>
              <w:spacing w:after="160"/>
              <w:ind w:right="63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C953B9">
              <w:rPr>
                <w:rFonts w:hAnsi="ＭＳ 明朝" w:hint="eastAsia"/>
                <w:kern w:val="0"/>
                <w:lang w:eastAsia="zh-TW"/>
              </w:rPr>
              <w:t>電話番</w:t>
            </w:r>
            <w:r w:rsidR="00744B2D">
              <w:rPr>
                <w:rFonts w:hAnsi="ＭＳ 明朝" w:hint="eastAsia"/>
                <w:kern w:val="0"/>
              </w:rPr>
              <w:t>号</w:t>
            </w:r>
            <w:r w:rsidRPr="00C953B9">
              <w:rPr>
                <w:rFonts w:hAnsi="ＭＳ 明朝" w:hint="eastAsia"/>
                <w:kern w:val="0"/>
                <w:lang w:eastAsia="zh-TW"/>
              </w:rPr>
              <w:t xml:space="preserve">　　　　　　　</w:t>
            </w:r>
          </w:p>
          <w:p w14:paraId="218212B3" w14:textId="77777777" w:rsidR="005D08AE" w:rsidRPr="00C953B9" w:rsidRDefault="005D08AE" w:rsidP="00C953B9">
            <w:pPr>
              <w:spacing w:after="240"/>
              <w:ind w:leftChars="100" w:left="210"/>
              <w:rPr>
                <w:rFonts w:hAnsi="ＭＳ 明朝" w:hint="eastAsia"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>次のとおり使用料の還付を受けたいので申請します。</w:t>
            </w:r>
          </w:p>
        </w:tc>
      </w:tr>
      <w:tr w:rsidR="005D08AE" w:rsidRPr="00C953B9" w14:paraId="66F0DAFC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14:paraId="1B0EF36F" w14:textId="77777777" w:rsidR="005D08AE" w:rsidRPr="00C953B9" w:rsidRDefault="005D08AE">
            <w:pPr>
              <w:jc w:val="distribute"/>
              <w:rPr>
                <w:rFonts w:hAnsi="ＭＳ 明朝"/>
                <w:noProof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>許可年月日</w:t>
            </w:r>
            <w:r w:rsidRPr="00C953B9">
              <w:rPr>
                <w:rFonts w:hAnsi="ＭＳ 明朝" w:hint="eastAsia"/>
                <w:spacing w:val="35"/>
                <w:kern w:val="0"/>
              </w:rPr>
              <w:t>及び番</w:t>
            </w:r>
            <w:r w:rsidRPr="00C953B9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7056" w:type="dxa"/>
            <w:gridSpan w:val="4"/>
            <w:vAlign w:val="center"/>
          </w:tcPr>
          <w:p w14:paraId="279DAC89" w14:textId="77777777" w:rsidR="005D08AE" w:rsidRPr="00C953B9" w:rsidRDefault="005D08AE" w:rsidP="00DA371F">
            <w:pPr>
              <w:spacing w:before="120" w:after="120"/>
              <w:ind w:rightChars="154" w:right="323"/>
              <w:jc w:val="right"/>
              <w:rPr>
                <w:rFonts w:hAnsi="ＭＳ 明朝" w:hint="eastAsia"/>
                <w:noProof/>
                <w:kern w:val="0"/>
                <w:lang w:eastAsia="zh-CN"/>
              </w:rPr>
            </w:pPr>
            <w:r w:rsidRPr="00C953B9">
              <w:rPr>
                <w:rFonts w:hAnsi="ＭＳ 明朝" w:hint="eastAsia"/>
                <w:kern w:val="0"/>
                <w:lang w:eastAsia="zh-CN"/>
              </w:rPr>
              <w:t>年　　月　　日　　第　　　　　号</w:t>
            </w:r>
          </w:p>
        </w:tc>
      </w:tr>
      <w:tr w:rsidR="005D08AE" w:rsidRPr="00C953B9" w14:paraId="0A2878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410DDFDF" w14:textId="77777777" w:rsidR="005D08AE" w:rsidRPr="00C953B9" w:rsidRDefault="005D08AE">
            <w:pPr>
              <w:jc w:val="distribute"/>
              <w:rPr>
                <w:rFonts w:hAnsi="ＭＳ 明朝"/>
                <w:noProof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 xml:space="preserve">使用料の還付を受けようとする理由　　　　</w:t>
            </w:r>
          </w:p>
        </w:tc>
        <w:tc>
          <w:tcPr>
            <w:tcW w:w="7056" w:type="dxa"/>
            <w:gridSpan w:val="4"/>
            <w:vAlign w:val="center"/>
          </w:tcPr>
          <w:p w14:paraId="4C523E2F" w14:textId="77777777" w:rsidR="005D08AE" w:rsidRPr="00C953B9" w:rsidRDefault="005D08AE">
            <w:pPr>
              <w:spacing w:before="120" w:after="120"/>
              <w:jc w:val="center"/>
              <w:rPr>
                <w:rFonts w:hAnsi="ＭＳ 明朝" w:hint="eastAsia"/>
                <w:noProof/>
                <w:kern w:val="0"/>
              </w:rPr>
            </w:pPr>
          </w:p>
        </w:tc>
      </w:tr>
      <w:tr w:rsidR="005D08AE" w:rsidRPr="00C953B9" w14:paraId="04F635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14:paraId="4DA58D24" w14:textId="77777777" w:rsidR="005D08AE" w:rsidRPr="00C953B9" w:rsidRDefault="005D08AE">
            <w:pPr>
              <w:spacing w:before="100" w:after="100"/>
              <w:jc w:val="distribute"/>
              <w:rPr>
                <w:rFonts w:hAnsi="ＭＳ 明朝" w:hint="eastAsia"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>還付額</w:t>
            </w:r>
          </w:p>
        </w:tc>
        <w:tc>
          <w:tcPr>
            <w:tcW w:w="1648" w:type="dxa"/>
          </w:tcPr>
          <w:p w14:paraId="632488B3" w14:textId="77777777" w:rsidR="005D08AE" w:rsidRPr="00F51CF4" w:rsidRDefault="005D08AE" w:rsidP="00F51CF4">
            <w:pPr>
              <w:ind w:left="255" w:right="243"/>
              <w:rPr>
                <w:rFonts w:hAnsi="ＭＳ 明朝"/>
                <w:kern w:val="0"/>
                <w:szCs w:val="21"/>
              </w:rPr>
            </w:pPr>
            <w:r w:rsidRPr="00F51CF4">
              <w:rPr>
                <w:rFonts w:hAnsi="ＭＳ 明朝" w:hint="eastAsia"/>
                <w:kern w:val="0"/>
                <w:szCs w:val="21"/>
              </w:rPr>
              <w:t>既納の使用料</w:t>
            </w:r>
          </w:p>
        </w:tc>
        <w:tc>
          <w:tcPr>
            <w:tcW w:w="1648" w:type="dxa"/>
            <w:vAlign w:val="center"/>
          </w:tcPr>
          <w:p w14:paraId="0B9D2714" w14:textId="77777777" w:rsidR="005D08AE" w:rsidRPr="00C953B9" w:rsidRDefault="005D08AE">
            <w:pPr>
              <w:jc w:val="center"/>
              <w:rPr>
                <w:rFonts w:hAnsi="ＭＳ 明朝"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>還付割合</w:t>
            </w:r>
          </w:p>
        </w:tc>
        <w:tc>
          <w:tcPr>
            <w:tcW w:w="1648" w:type="dxa"/>
            <w:vAlign w:val="center"/>
          </w:tcPr>
          <w:p w14:paraId="26F0DAE5" w14:textId="77777777" w:rsidR="005D08AE" w:rsidRPr="00C953B9" w:rsidRDefault="005D08AE">
            <w:pPr>
              <w:jc w:val="center"/>
              <w:rPr>
                <w:rFonts w:hAnsi="ＭＳ 明朝" w:hint="eastAsia"/>
                <w:kern w:val="0"/>
              </w:rPr>
            </w:pPr>
            <w:r w:rsidRPr="00C953B9">
              <w:rPr>
                <w:rFonts w:hAnsi="ＭＳ 明朝" w:hint="eastAsia"/>
                <w:spacing w:val="80"/>
                <w:kern w:val="0"/>
              </w:rPr>
              <w:t>還付</w:t>
            </w:r>
            <w:r w:rsidRPr="00C953B9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2112" w:type="dxa"/>
            <w:vMerge w:val="restart"/>
          </w:tcPr>
          <w:p w14:paraId="010A589D" w14:textId="77777777" w:rsidR="005D08AE" w:rsidRPr="00C953B9" w:rsidRDefault="005D08AE">
            <w:pPr>
              <w:spacing w:before="180" w:after="180"/>
              <w:rPr>
                <w:rFonts w:hAnsi="ＭＳ 明朝" w:hint="eastAsia"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>備考</w:t>
            </w:r>
          </w:p>
        </w:tc>
      </w:tr>
      <w:tr w:rsidR="005D08AE" w:rsidRPr="00C953B9" w14:paraId="356085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14:paraId="7464189B" w14:textId="77777777" w:rsidR="005D08AE" w:rsidRPr="00C953B9" w:rsidRDefault="005D08AE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</w:p>
        </w:tc>
        <w:tc>
          <w:tcPr>
            <w:tcW w:w="1648" w:type="dxa"/>
          </w:tcPr>
          <w:p w14:paraId="3F10DC4A" w14:textId="77777777" w:rsidR="005D08AE" w:rsidRPr="00C953B9" w:rsidRDefault="005D08AE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>円</w:t>
            </w:r>
          </w:p>
          <w:p w14:paraId="04DFE5B8" w14:textId="77777777" w:rsidR="005D08AE" w:rsidRPr="00C953B9" w:rsidRDefault="005D08AE">
            <w:pPr>
              <w:spacing w:before="100" w:after="100"/>
              <w:jc w:val="left"/>
              <w:rPr>
                <w:rFonts w:hAnsi="ＭＳ 明朝" w:hint="eastAsia"/>
                <w:kern w:val="0"/>
              </w:rPr>
            </w:pPr>
          </w:p>
          <w:p w14:paraId="1C7C675D" w14:textId="77777777" w:rsidR="005D08AE" w:rsidRPr="00C953B9" w:rsidRDefault="005D08AE">
            <w:pPr>
              <w:spacing w:before="100" w:after="100"/>
              <w:rPr>
                <w:rFonts w:hAnsi="ＭＳ 明朝" w:hint="eastAsia"/>
                <w:kern w:val="0"/>
              </w:rPr>
            </w:pPr>
          </w:p>
        </w:tc>
        <w:tc>
          <w:tcPr>
            <w:tcW w:w="1648" w:type="dxa"/>
          </w:tcPr>
          <w:p w14:paraId="6B961201" w14:textId="77777777" w:rsidR="005D08AE" w:rsidRPr="00C953B9" w:rsidRDefault="005D08AE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</w:p>
        </w:tc>
        <w:tc>
          <w:tcPr>
            <w:tcW w:w="1648" w:type="dxa"/>
          </w:tcPr>
          <w:p w14:paraId="773DAB8B" w14:textId="77777777" w:rsidR="005D08AE" w:rsidRPr="00C953B9" w:rsidRDefault="005D08AE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2112" w:type="dxa"/>
            <w:vMerge/>
          </w:tcPr>
          <w:p w14:paraId="13EAE504" w14:textId="77777777" w:rsidR="005D08AE" w:rsidRPr="00C953B9" w:rsidRDefault="005D08AE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</w:p>
        </w:tc>
      </w:tr>
      <w:tr w:rsidR="005D08AE" w:rsidRPr="00C953B9" w14:paraId="07D6A3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5"/>
          </w:tcPr>
          <w:p w14:paraId="52DFD8B7" w14:textId="77777777" w:rsidR="005D08AE" w:rsidRPr="00C953B9" w:rsidRDefault="005D08AE" w:rsidP="00C953B9">
            <w:pPr>
              <w:spacing w:before="120" w:after="120"/>
              <w:ind w:leftChars="200" w:left="420"/>
              <w:rPr>
                <w:rFonts w:hAnsi="ＭＳ 明朝" w:hint="eastAsia"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>上記のとおり使用料を還付します。</w:t>
            </w:r>
          </w:p>
          <w:p w14:paraId="7089D83E" w14:textId="77777777" w:rsidR="005D08AE" w:rsidRPr="00C953B9" w:rsidRDefault="005D08AE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C953B9">
              <w:rPr>
                <w:rFonts w:hAnsi="ＭＳ 明朝" w:hint="eastAsia"/>
                <w:kern w:val="0"/>
              </w:rPr>
              <w:t xml:space="preserve">　　　　　　年　　月　　日</w:t>
            </w:r>
          </w:p>
          <w:p w14:paraId="7339B4B6" w14:textId="77777777" w:rsidR="005D08AE" w:rsidRPr="00C953B9" w:rsidRDefault="005D08AE">
            <w:pPr>
              <w:spacing w:before="120"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C953B9">
              <w:rPr>
                <w:rFonts w:hAnsi="ＭＳ 明朝" w:hint="eastAsia"/>
                <w:kern w:val="0"/>
                <w:lang w:eastAsia="zh-CN"/>
              </w:rPr>
              <w:t xml:space="preserve">国頭村社会福祉協議会会長　　</w:t>
            </w:r>
            <w:r w:rsidR="0091771F">
              <w:rPr>
                <w:rFonts w:hAnsi="ＭＳ 明朝"/>
                <w:kern w:val="0"/>
              </w:rPr>
              <w:fldChar w:fldCharType="begin"/>
            </w:r>
            <w:r w:rsidR="0091771F">
              <w:rPr>
                <w:rFonts w:hAnsi="ＭＳ 明朝"/>
                <w:kern w:val="0"/>
              </w:rPr>
              <w:instrText xml:space="preserve"> eq \o\ac(□,</w:instrText>
            </w:r>
            <w:r w:rsidR="0091771F" w:rsidRPr="0091771F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91771F">
              <w:rPr>
                <w:rFonts w:hAnsi="ＭＳ 明朝"/>
                <w:kern w:val="0"/>
              </w:rPr>
              <w:instrText>)</w:instrText>
            </w:r>
            <w:r w:rsidR="0091771F">
              <w:rPr>
                <w:rFonts w:hAnsi="ＭＳ 明朝"/>
                <w:kern w:val="0"/>
              </w:rPr>
              <w:fldChar w:fldCharType="end"/>
            </w:r>
            <w:r w:rsidRPr="00C953B9">
              <w:rPr>
                <w:rFonts w:hAnsi="ＭＳ 明朝" w:hint="eastAsia"/>
                <w:kern w:val="0"/>
                <w:lang w:eastAsia="zh-CN"/>
              </w:rPr>
              <w:t xml:space="preserve">　</w:t>
            </w:r>
          </w:p>
        </w:tc>
      </w:tr>
    </w:tbl>
    <w:p w14:paraId="5048696F" w14:textId="77777777" w:rsidR="005D08AE" w:rsidRPr="00C953B9" w:rsidRDefault="005D08AE">
      <w:pPr>
        <w:rPr>
          <w:rFonts w:hAnsi="ＭＳ 明朝" w:hint="eastAsia"/>
          <w:kern w:val="0"/>
          <w:lang w:eastAsia="zh-CN"/>
        </w:rPr>
      </w:pPr>
    </w:p>
    <w:sectPr w:rsidR="005D08AE" w:rsidRPr="00C953B9" w:rsidSect="00C953B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7F98" w14:textId="77777777" w:rsidR="000120AE" w:rsidRDefault="000120AE">
      <w:r>
        <w:separator/>
      </w:r>
    </w:p>
  </w:endnote>
  <w:endnote w:type="continuationSeparator" w:id="0">
    <w:p w14:paraId="270F03E3" w14:textId="77777777" w:rsidR="000120AE" w:rsidRDefault="0001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ADEB" w14:textId="77777777" w:rsidR="000120AE" w:rsidRDefault="000120AE">
      <w:r>
        <w:separator/>
      </w:r>
    </w:p>
  </w:footnote>
  <w:footnote w:type="continuationSeparator" w:id="0">
    <w:p w14:paraId="3A5E0341" w14:textId="77777777" w:rsidR="000120AE" w:rsidRDefault="0001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B9"/>
    <w:rsid w:val="000120AE"/>
    <w:rsid w:val="00202032"/>
    <w:rsid w:val="002B050F"/>
    <w:rsid w:val="005D08AE"/>
    <w:rsid w:val="00610184"/>
    <w:rsid w:val="00744B2D"/>
    <w:rsid w:val="0081433F"/>
    <w:rsid w:val="0091771F"/>
    <w:rsid w:val="00C763C5"/>
    <w:rsid w:val="00C953B9"/>
    <w:rsid w:val="00DA371F"/>
    <w:rsid w:val="00F51CF4"/>
    <w:rsid w:val="00F5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965F8"/>
  <w15:chartTrackingRefBased/>
  <w15:docId w15:val="{135BB94D-E7DB-4680-A733-5CEB8BD1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subject/>
  <dc:creator>fukusi291A</dc:creator>
  <cp:keywords/>
  <dc:description/>
  <cp:lastModifiedBy>KunigamiR5001</cp:lastModifiedBy>
  <cp:revision>2</cp:revision>
  <cp:lastPrinted>2001-06-28T06:19:00Z</cp:lastPrinted>
  <dcterms:created xsi:type="dcterms:W3CDTF">2025-06-01T01:19:00Z</dcterms:created>
  <dcterms:modified xsi:type="dcterms:W3CDTF">2025-06-01T01:19:00Z</dcterms:modified>
</cp:coreProperties>
</file>