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AD6D" w14:textId="77777777" w:rsidR="005545B3" w:rsidRDefault="005545B3">
      <w:pPr>
        <w:rPr>
          <w:rFonts w:hint="eastAsia"/>
        </w:rPr>
      </w:pPr>
      <w:r>
        <w:rPr>
          <w:rFonts w:hint="eastAsia"/>
        </w:rPr>
        <w:t>様式第5号(第6条関係)</w:t>
      </w:r>
    </w:p>
    <w:p w14:paraId="3517E958" w14:textId="77777777" w:rsidR="005545B3" w:rsidRDefault="005545B3" w:rsidP="00331A19">
      <w:pPr>
        <w:tabs>
          <w:tab w:val="left" w:pos="1680"/>
        </w:tabs>
        <w:rPr>
          <w:rFonts w:hint="eastAsia"/>
        </w:rPr>
      </w:pPr>
    </w:p>
    <w:p w14:paraId="715F9807" w14:textId="77777777" w:rsidR="005545B3" w:rsidRDefault="005545B3">
      <w:pPr>
        <w:jc w:val="center"/>
        <w:rPr>
          <w:rFonts w:hint="eastAsia"/>
        </w:rPr>
      </w:pPr>
      <w:r>
        <w:rPr>
          <w:rFonts w:hint="eastAsia"/>
        </w:rPr>
        <w:t>老人ホーム等費用徴収額減額(免除)承認通知書</w:t>
      </w:r>
    </w:p>
    <w:p w14:paraId="7B58342F" w14:textId="77777777" w:rsidR="005545B3" w:rsidRDefault="005545B3">
      <w:pPr>
        <w:rPr>
          <w:rFonts w:hint="eastAsia"/>
        </w:rPr>
      </w:pPr>
    </w:p>
    <w:p w14:paraId="01D6E1CB" w14:textId="77777777" w:rsidR="005545B3" w:rsidRDefault="005545B3">
      <w:pPr>
        <w:spacing w:after="6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2BA0DFD2" w14:textId="77777777" w:rsidR="005545B3" w:rsidRDefault="005545B3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55B7422C" w14:textId="77777777" w:rsidR="005545B3" w:rsidRDefault="005545B3">
      <w:pPr>
        <w:rPr>
          <w:rFonts w:hint="eastAsia"/>
        </w:rPr>
      </w:pPr>
    </w:p>
    <w:p w14:paraId="72727C61" w14:textId="77777777" w:rsidR="005545B3" w:rsidRDefault="005545B3" w:rsidP="00331A19">
      <w:pPr>
        <w:ind w:leftChars="1000" w:left="2100"/>
        <w:rPr>
          <w:rFonts w:hint="eastAsia"/>
          <w:lang w:eastAsia="zh-CN"/>
        </w:rPr>
      </w:pPr>
      <w:r>
        <w:rPr>
          <w:rFonts w:hint="eastAsia"/>
          <w:lang w:eastAsia="zh-CN"/>
        </w:rPr>
        <w:t>様</w:t>
      </w:r>
    </w:p>
    <w:p w14:paraId="2D1A92BF" w14:textId="77777777" w:rsidR="005545B3" w:rsidRDefault="005545B3">
      <w:pPr>
        <w:rPr>
          <w:rFonts w:hint="eastAsia"/>
          <w:lang w:eastAsia="zh-CN"/>
        </w:rPr>
      </w:pPr>
    </w:p>
    <w:p w14:paraId="6F7C6673" w14:textId="77777777" w:rsidR="005545B3" w:rsidRDefault="00331A19" w:rsidP="00331A19">
      <w:pPr>
        <w:jc w:val="right"/>
        <w:rPr>
          <w:rFonts w:hint="eastAsia"/>
          <w:lang w:eastAsia="zh-TW"/>
        </w:rPr>
      </w:pPr>
      <w:r w:rsidRPr="00331A19">
        <w:rPr>
          <w:rFonts w:hint="eastAsia"/>
          <w:lang w:eastAsia="zh-TW"/>
        </w:rPr>
        <w:t xml:space="preserve">国頭村長　　　　　　　　　　</w:t>
      </w:r>
      <w:r w:rsidR="002D720D">
        <w:rPr>
          <w:lang w:eastAsia="zh-TW"/>
        </w:rPr>
        <w:fldChar w:fldCharType="begin"/>
      </w:r>
      <w:r w:rsidR="002D720D">
        <w:rPr>
          <w:rFonts w:eastAsia="PMingLiU"/>
          <w:lang w:eastAsia="zh-TW"/>
        </w:rPr>
        <w:instrText xml:space="preserve"> </w:instrText>
      </w:r>
      <w:r w:rsidR="002D720D">
        <w:rPr>
          <w:rFonts w:eastAsia="PMingLiU" w:hint="eastAsia"/>
          <w:lang w:eastAsia="zh-TW"/>
        </w:rPr>
        <w:instrText>eq \o\ac(</w:instrText>
      </w:r>
      <w:r w:rsidR="002D720D">
        <w:rPr>
          <w:rFonts w:eastAsia="PMingLiU" w:hint="eastAsia"/>
          <w:lang w:eastAsia="zh-TW"/>
        </w:rPr>
        <w:instrText>□</w:instrText>
      </w:r>
      <w:r w:rsidR="002D720D">
        <w:rPr>
          <w:rFonts w:eastAsia="PMingLiU" w:hint="eastAsia"/>
          <w:lang w:eastAsia="zh-TW"/>
        </w:rPr>
        <w:instrText>,</w:instrText>
      </w:r>
      <w:r w:rsidR="002D720D" w:rsidRPr="002D720D">
        <w:rPr>
          <w:rFonts w:eastAsia="PMingLiU" w:hint="eastAsia"/>
          <w:position w:val="2"/>
          <w:sz w:val="14"/>
          <w:lang w:eastAsia="zh-TW"/>
        </w:rPr>
        <w:instrText>印</w:instrText>
      </w:r>
      <w:r w:rsidR="002D720D">
        <w:rPr>
          <w:rFonts w:eastAsia="PMingLiU" w:hint="eastAsia"/>
          <w:lang w:eastAsia="zh-TW"/>
        </w:rPr>
        <w:instrText>)</w:instrText>
      </w:r>
      <w:r w:rsidR="002D720D">
        <w:rPr>
          <w:lang w:eastAsia="zh-TW"/>
        </w:rPr>
        <w:fldChar w:fldCharType="end"/>
      </w:r>
      <w:r w:rsidRPr="00331A19">
        <w:rPr>
          <w:rFonts w:hint="eastAsia"/>
          <w:lang w:eastAsia="zh-TW"/>
        </w:rPr>
        <w:t xml:space="preserve">　</w:t>
      </w:r>
    </w:p>
    <w:p w14:paraId="12734B68" w14:textId="3E5F0A45" w:rsidR="005545B3" w:rsidRDefault="00BF5CD0" w:rsidP="00BC5390">
      <w:pPr>
        <w:spacing w:beforeLines="100" w:before="335"/>
        <w:ind w:leftChars="100" w:left="210" w:firstLineChars="600" w:firstLine="126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D471B2" wp14:editId="38CD7DC7">
                <wp:simplePos x="0" y="0"/>
                <wp:positionH relativeFrom="column">
                  <wp:posOffset>4705350</wp:posOffset>
                </wp:positionH>
                <wp:positionV relativeFrom="paragraph">
                  <wp:posOffset>171450</wp:posOffset>
                </wp:positionV>
                <wp:extent cx="320040" cy="301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997F4" w14:textId="77777777" w:rsidR="00FA54F1" w:rsidRDefault="00FA54F1" w:rsidP="00FA54F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14:paraId="5A572EC6" w14:textId="77777777" w:rsidR="00FA54F1" w:rsidRPr="00E42C9D" w:rsidRDefault="00FA54F1" w:rsidP="00FA54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471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5pt;margin-top:13.5pt;width:25.2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" filled="f" stroked="f">
                <v:textbox inset="0,0,0,0">
                  <w:txbxContent>
                    <w:p w14:paraId="184997F4" w14:textId="77777777" w:rsidR="00FA54F1" w:rsidRDefault="00FA54F1" w:rsidP="00FA54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減額</w:t>
                      </w:r>
                    </w:p>
                    <w:p w14:paraId="5A572EC6" w14:textId="77777777" w:rsidR="00FA54F1" w:rsidRPr="00E42C9D" w:rsidRDefault="00FA54F1" w:rsidP="00FA54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  <w:r w:rsidR="00FA54F1" w:rsidRPr="00FA54F1">
        <w:rPr>
          <w:rFonts w:hint="eastAsia"/>
        </w:rPr>
        <w:t>年　　月　　日付けで申請のあった老人ホーム等費用徴収額</w:t>
      </w:r>
      <w:r w:rsidR="00FA54F1" w:rsidRPr="002D720D">
        <w:rPr>
          <w:rFonts w:hint="eastAsia"/>
          <w:kern w:val="0"/>
        </w:rPr>
        <w:t>の</w:t>
      </w:r>
      <w:r w:rsidR="002D720D">
        <w:rPr>
          <w:rFonts w:hint="eastAsia"/>
          <w:kern w:val="0"/>
        </w:rPr>
        <w:t xml:space="preserve">　　　</w:t>
      </w:r>
      <w:r w:rsidR="00FA54F1" w:rsidRPr="002D720D">
        <w:rPr>
          <w:rFonts w:hint="eastAsia"/>
          <w:kern w:val="0"/>
        </w:rPr>
        <w:t>に</w:t>
      </w:r>
      <w:r w:rsidR="00FA54F1" w:rsidRPr="00FA54F1">
        <w:rPr>
          <w:rFonts w:hint="eastAsia"/>
        </w:rPr>
        <w:t>ついて</w:t>
      </w:r>
      <w:r w:rsidR="005545B3">
        <w:rPr>
          <w:rFonts w:hint="eastAsia"/>
        </w:rPr>
        <w:t>は、下記のとおり承認したので通知します。</w:t>
      </w:r>
    </w:p>
    <w:p w14:paraId="6C20918C" w14:textId="77777777" w:rsidR="005545B3" w:rsidRDefault="005545B3">
      <w:pPr>
        <w:pStyle w:val="ab"/>
        <w:spacing w:line="240" w:lineRule="auto"/>
        <w:ind w:left="0" w:firstLine="0"/>
        <w:rPr>
          <w:rFonts w:hint="eastAsia"/>
        </w:rPr>
      </w:pPr>
    </w:p>
    <w:p w14:paraId="387C8D9D" w14:textId="77777777" w:rsidR="005545B3" w:rsidRDefault="005545B3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1D518D4A" w14:textId="77777777" w:rsidR="005545B3" w:rsidRDefault="005545B3">
      <w:pPr>
        <w:rPr>
          <w:rFonts w:hint="eastAsia"/>
        </w:rPr>
      </w:pPr>
    </w:p>
    <w:p w14:paraId="5CA60DC6" w14:textId="77777777" w:rsidR="005545B3" w:rsidRDefault="005545B3" w:rsidP="00331A19">
      <w:pPr>
        <w:spacing w:after="60"/>
        <w:ind w:leftChars="100" w:left="210"/>
        <w:rPr>
          <w:rFonts w:hint="eastAsia"/>
        </w:rPr>
      </w:pPr>
      <w:r>
        <w:rPr>
          <w:rFonts w:hint="eastAsia"/>
        </w:rPr>
        <w:t>1　減額又は免除の金額　　月額　　　　　　　　円</w:t>
      </w:r>
    </w:p>
    <w:p w14:paraId="696B401D" w14:textId="77777777" w:rsidR="005545B3" w:rsidRDefault="005545B3" w:rsidP="00331A19">
      <w:pPr>
        <w:spacing w:after="60"/>
        <w:ind w:leftChars="100" w:left="210"/>
        <w:rPr>
          <w:rFonts w:hint="eastAsia"/>
        </w:rPr>
      </w:pPr>
    </w:p>
    <w:p w14:paraId="52879AE9" w14:textId="77777777" w:rsidR="005545B3" w:rsidRDefault="005545B3" w:rsidP="00331A19">
      <w:pPr>
        <w:spacing w:after="60"/>
        <w:ind w:leftChars="100" w:left="210"/>
        <w:rPr>
          <w:rFonts w:hint="eastAsia"/>
        </w:rPr>
      </w:pPr>
      <w:r>
        <w:rPr>
          <w:rFonts w:hint="eastAsia"/>
        </w:rPr>
        <w:t>2　今後徴収する金額　　　月額　　　　　　　　円</w:t>
      </w:r>
    </w:p>
    <w:p w14:paraId="374EB895" w14:textId="77777777" w:rsidR="005545B3" w:rsidRDefault="005545B3" w:rsidP="00331A19">
      <w:pPr>
        <w:spacing w:after="60"/>
        <w:ind w:leftChars="100" w:left="210"/>
        <w:rPr>
          <w:rFonts w:hint="eastAsia"/>
        </w:rPr>
      </w:pPr>
    </w:p>
    <w:p w14:paraId="620C0119" w14:textId="77777777" w:rsidR="005545B3" w:rsidRDefault="005545B3" w:rsidP="00331A19">
      <w:pPr>
        <w:spacing w:after="60"/>
        <w:ind w:leftChars="100" w:left="210"/>
        <w:rPr>
          <w:rFonts w:hint="eastAsia"/>
        </w:rPr>
      </w:pPr>
      <w:r>
        <w:rPr>
          <w:rFonts w:hint="eastAsia"/>
        </w:rPr>
        <w:t xml:space="preserve">3　減額又は免除する期間　　　　</w:t>
      </w:r>
      <w:r>
        <w:rPr>
          <w:rFonts w:hint="eastAsia"/>
          <w:sz w:val="10"/>
        </w:rPr>
        <w:t xml:space="preserve">　</w:t>
      </w:r>
      <w:r>
        <w:rPr>
          <w:rFonts w:hint="eastAsia"/>
        </w:rPr>
        <w:t>年　　月から</w:t>
      </w:r>
    </w:p>
    <w:p w14:paraId="0192F52D" w14:textId="77777777" w:rsidR="005545B3" w:rsidRDefault="005545B3" w:rsidP="00D17D57">
      <w:pPr>
        <w:pStyle w:val="a6"/>
        <w:tabs>
          <w:tab w:val="clear" w:pos="4252"/>
          <w:tab w:val="clear" w:pos="8504"/>
        </w:tabs>
        <w:snapToGrid/>
        <w:ind w:leftChars="1700" w:left="3570"/>
      </w:pPr>
      <w:r>
        <w:rPr>
          <w:rFonts w:hint="eastAsia"/>
        </w:rPr>
        <w:t>年　　月まで</w:t>
      </w:r>
    </w:p>
    <w:sectPr w:rsidR="005545B3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10DE" w14:textId="77777777" w:rsidR="00F60415" w:rsidRDefault="00F60415">
      <w:r>
        <w:separator/>
      </w:r>
    </w:p>
  </w:endnote>
  <w:endnote w:type="continuationSeparator" w:id="0">
    <w:p w14:paraId="6427ED3E" w14:textId="77777777" w:rsidR="00F60415" w:rsidRDefault="00F6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D9B6" w14:textId="77777777" w:rsidR="00F60415" w:rsidRDefault="00F60415">
      <w:r>
        <w:separator/>
      </w:r>
    </w:p>
  </w:footnote>
  <w:footnote w:type="continuationSeparator" w:id="0">
    <w:p w14:paraId="59C87F9D" w14:textId="77777777" w:rsidR="00F60415" w:rsidRDefault="00F60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19"/>
    <w:rsid w:val="00024587"/>
    <w:rsid w:val="002D720D"/>
    <w:rsid w:val="00331A19"/>
    <w:rsid w:val="005545B3"/>
    <w:rsid w:val="007A746C"/>
    <w:rsid w:val="00BC5390"/>
    <w:rsid w:val="00BF5CD0"/>
    <w:rsid w:val="00D17D57"/>
    <w:rsid w:val="00D85C2D"/>
    <w:rsid w:val="00F60415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99C63"/>
  <w15:chartTrackingRefBased/>
  <w15:docId w15:val="{C66510D6-383B-4FEE-BECA-83FB3684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ody Text Indent"/>
    <w:basedOn w:val="a"/>
    <w:pPr>
      <w:spacing w:line="48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2025-05-30T05:25:00Z</dcterms:created>
  <dcterms:modified xsi:type="dcterms:W3CDTF">2025-05-30T05:25:00Z</dcterms:modified>
</cp:coreProperties>
</file>