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5468" w14:textId="77777777" w:rsidR="00A4016B" w:rsidRDefault="00A40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様式第4号(第6条関係)</w:t>
      </w:r>
    </w:p>
    <w:p w14:paraId="2C101B69" w14:textId="77777777" w:rsidR="00A4016B" w:rsidRDefault="00A4016B">
      <w:pPr>
        <w:rPr>
          <w:rFonts w:hint="eastAsia"/>
          <w:lang w:eastAsia="zh-CN"/>
        </w:rPr>
      </w:pPr>
    </w:p>
    <w:p w14:paraId="00F847EA" w14:textId="77777777" w:rsidR="00A4016B" w:rsidRDefault="00A4016B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(表面)</w:t>
      </w:r>
    </w:p>
    <w:p w14:paraId="4FEB9B66" w14:textId="77777777" w:rsidR="00A4016B" w:rsidRDefault="00A4016B">
      <w:pPr>
        <w:rPr>
          <w:rFonts w:hint="eastAsia"/>
          <w:lang w:eastAsia="zh-CN"/>
        </w:rPr>
      </w:pPr>
    </w:p>
    <w:p w14:paraId="1CB56529" w14:textId="77777777" w:rsidR="00A4016B" w:rsidRDefault="00A4016B">
      <w:pPr>
        <w:jc w:val="center"/>
        <w:rPr>
          <w:rFonts w:hint="eastAsia"/>
        </w:rPr>
      </w:pPr>
      <w:r>
        <w:rPr>
          <w:rFonts w:hint="eastAsia"/>
        </w:rPr>
        <w:t>老人ホーム等費用徴収額減額(免除)申請書</w:t>
      </w:r>
    </w:p>
    <w:p w14:paraId="75F6914F" w14:textId="77777777" w:rsidR="00A4016B" w:rsidRDefault="00A4016B">
      <w:pPr>
        <w:rPr>
          <w:rFonts w:hint="eastAsia"/>
        </w:rPr>
      </w:pPr>
    </w:p>
    <w:p w14:paraId="0F31857A" w14:textId="77777777" w:rsidR="00A4016B" w:rsidRDefault="00A4016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9DA63DF" w14:textId="77777777" w:rsidR="00A4016B" w:rsidRDefault="00A4016B">
      <w:pPr>
        <w:rPr>
          <w:rFonts w:hint="eastAsia"/>
          <w:lang w:eastAsia="zh-CN"/>
        </w:rPr>
      </w:pPr>
    </w:p>
    <w:p w14:paraId="4A3657F3" w14:textId="77777777" w:rsidR="00A4016B" w:rsidRDefault="00A4016B" w:rsidP="00AA067A">
      <w:pPr>
        <w:ind w:leftChars="200" w:left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AB02BA">
        <w:rPr>
          <w:rFonts w:hint="eastAsia"/>
          <w:kern w:val="0"/>
          <w:lang w:eastAsia="zh-CN"/>
        </w:rPr>
        <w:t>長</w:t>
      </w:r>
      <w:r w:rsidR="00AB02BA">
        <w:rPr>
          <w:rFonts w:hint="eastAsia"/>
          <w:kern w:val="0"/>
        </w:rPr>
        <w:t xml:space="preserve">　　</w:t>
      </w:r>
      <w:r w:rsidRPr="00AB02BA">
        <w:rPr>
          <w:rFonts w:hint="eastAsia"/>
          <w:kern w:val="0"/>
          <w:lang w:eastAsia="zh-CN"/>
        </w:rPr>
        <w:t>様</w:t>
      </w:r>
    </w:p>
    <w:p w14:paraId="21D8DB86" w14:textId="77777777" w:rsidR="00A4016B" w:rsidRDefault="00A4016B">
      <w:pPr>
        <w:rPr>
          <w:rFonts w:hint="eastAsia"/>
          <w:lang w:eastAsia="zh-CN"/>
        </w:rPr>
      </w:pPr>
    </w:p>
    <w:p w14:paraId="176A59C8" w14:textId="77777777" w:rsidR="00A4016B" w:rsidRDefault="00A4016B">
      <w:pPr>
        <w:spacing w:after="6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660306AD" w14:textId="77777777" w:rsidR="00AA067A" w:rsidRDefault="00AA067A" w:rsidP="00AA067A">
      <w:pPr>
        <w:jc w:val="right"/>
        <w:rPr>
          <w:rFonts w:hint="eastAsia"/>
          <w:noProof/>
        </w:rPr>
      </w:pPr>
      <w:r w:rsidRPr="00AA067A">
        <w:rPr>
          <w:rFonts w:hint="eastAsia"/>
          <w:noProof/>
          <w:spacing w:val="105"/>
          <w:kern w:val="0"/>
          <w:fitText w:val="630" w:id="-1449992703"/>
        </w:rPr>
        <w:t>氏</w:t>
      </w:r>
      <w:r w:rsidRPr="00AA067A">
        <w:rPr>
          <w:rFonts w:hint="eastAsia"/>
          <w:noProof/>
          <w:kern w:val="0"/>
          <w:fitText w:val="630" w:id="-1449992703"/>
        </w:rPr>
        <w:t>名</w:t>
      </w:r>
      <w:r w:rsidRPr="008D0329">
        <w:rPr>
          <w:rFonts w:hint="eastAsia"/>
          <w:noProof/>
        </w:rPr>
        <w:t xml:space="preserve">　　　　　　　　　　</w:t>
      </w:r>
      <w:r>
        <w:rPr>
          <w:rFonts w:hint="eastAsia"/>
          <w:noProof/>
        </w:rPr>
        <w:t>㊞</w:t>
      </w:r>
      <w:r w:rsidRPr="008D0329">
        <w:rPr>
          <w:rFonts w:hint="eastAsia"/>
          <w:noProof/>
        </w:rPr>
        <w:t xml:space="preserve">　　</w:t>
      </w:r>
    </w:p>
    <w:p w14:paraId="1D23FD75" w14:textId="78737D2B" w:rsidR="00A4016B" w:rsidRDefault="00CA4CE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7B5B5" wp14:editId="4115B2A7">
                <wp:simplePos x="0" y="0"/>
                <wp:positionH relativeFrom="column">
                  <wp:posOffset>3124200</wp:posOffset>
                </wp:positionH>
                <wp:positionV relativeFrom="paragraph">
                  <wp:posOffset>155575</wp:posOffset>
                </wp:positionV>
                <wp:extent cx="300990" cy="311150"/>
                <wp:effectExtent l="0" t="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94EB1" w14:textId="77777777" w:rsidR="000606F9" w:rsidRDefault="000606F9" w:rsidP="000606F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14:paraId="37FCBE15" w14:textId="77777777" w:rsidR="000606F9" w:rsidRPr="00E42C9D" w:rsidRDefault="000606F9" w:rsidP="000606F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7B5B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46pt;margin-top:12.25pt;width:23.7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" filled="f" stroked="f">
                <v:textbox inset="0,0,0,0">
                  <w:txbxContent>
                    <w:p w14:paraId="59694EB1" w14:textId="77777777" w:rsidR="000606F9" w:rsidRDefault="000606F9" w:rsidP="000606F9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減額</w:t>
                      </w:r>
                    </w:p>
                    <w:p w14:paraId="37FCBE15" w14:textId="77777777" w:rsidR="000606F9" w:rsidRPr="00E42C9D" w:rsidRDefault="000606F9" w:rsidP="000606F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</w:p>
    <w:p w14:paraId="08BF267B" w14:textId="77777777" w:rsidR="00A4016B" w:rsidRPr="000606F9" w:rsidRDefault="000606F9" w:rsidP="000606F9">
      <w:pPr>
        <w:ind w:leftChars="100" w:left="210" w:firstLineChars="100" w:firstLine="210"/>
      </w:pPr>
      <w:r w:rsidRPr="000606F9">
        <w:rPr>
          <w:rFonts w:hint="eastAsia"/>
        </w:rPr>
        <w:t>下記の理由で費用額の納入が困難なのでこれ</w:t>
      </w:r>
      <w:r w:rsidRPr="00AB02BA">
        <w:rPr>
          <w:rFonts w:hint="eastAsia"/>
          <w:kern w:val="0"/>
        </w:rPr>
        <w:t>を</w:t>
      </w:r>
      <w:r w:rsidR="00AB02BA">
        <w:rPr>
          <w:rFonts w:hint="eastAsia"/>
          <w:kern w:val="0"/>
        </w:rPr>
        <w:t xml:space="preserve">　　　</w:t>
      </w:r>
      <w:r w:rsidRPr="00AB02BA">
        <w:rPr>
          <w:rFonts w:hint="eastAsia"/>
          <w:kern w:val="0"/>
        </w:rPr>
        <w:t>し</w:t>
      </w:r>
      <w:r w:rsidRPr="000606F9">
        <w:rPr>
          <w:rFonts w:hint="eastAsia"/>
        </w:rPr>
        <w:t>ていただきたく申請します。</w:t>
      </w:r>
    </w:p>
    <w:p w14:paraId="28340045" w14:textId="77777777" w:rsidR="000606F9" w:rsidRDefault="000606F9">
      <w:pPr>
        <w:rPr>
          <w:rFonts w:hint="eastAsia"/>
        </w:rPr>
      </w:pPr>
    </w:p>
    <w:p w14:paraId="6DFB2AC2" w14:textId="77777777" w:rsidR="00A4016B" w:rsidRDefault="00A4016B">
      <w:pPr>
        <w:pStyle w:val="a6"/>
        <w:tabs>
          <w:tab w:val="clear" w:pos="4252"/>
          <w:tab w:val="clear" w:pos="8504"/>
        </w:tabs>
        <w:snapToGrid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p w14:paraId="57A4508F" w14:textId="77777777" w:rsidR="00A4016B" w:rsidRDefault="00A4016B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p w14:paraId="55B34FFF" w14:textId="77777777" w:rsidR="00A4016B" w:rsidRDefault="00A4016B" w:rsidP="00A4016B">
      <w:pPr>
        <w:pStyle w:val="a6"/>
        <w:tabs>
          <w:tab w:val="clear" w:pos="4252"/>
          <w:tab w:val="clear" w:pos="8504"/>
        </w:tabs>
        <w:snapToGrid/>
        <w:ind w:leftChars="100" w:left="210"/>
        <w:rPr>
          <w:rFonts w:hint="eastAsia"/>
        </w:rPr>
      </w:pPr>
      <w:r>
        <w:rPr>
          <w:rFonts w:hint="eastAsia"/>
          <w:spacing w:val="22"/>
        </w:rPr>
        <w:t>入所者等氏</w:t>
      </w:r>
      <w:r>
        <w:rPr>
          <w:rFonts w:hint="eastAsia"/>
        </w:rPr>
        <w:t>名</w:t>
      </w:r>
    </w:p>
    <w:p w14:paraId="5B10BF81" w14:textId="77777777" w:rsidR="00A4016B" w:rsidRDefault="00A4016B" w:rsidP="00A4016B">
      <w:pPr>
        <w:ind w:leftChars="100" w:left="210"/>
        <w:rPr>
          <w:rFonts w:hint="eastAsia"/>
        </w:rPr>
      </w:pPr>
    </w:p>
    <w:p w14:paraId="2C8F97D9" w14:textId="77777777" w:rsidR="00A4016B" w:rsidRDefault="00A4016B" w:rsidP="00A4016B">
      <w:pPr>
        <w:ind w:leftChars="100" w:left="210"/>
        <w:rPr>
          <w:rFonts w:hint="eastAsia"/>
        </w:rPr>
      </w:pPr>
      <w:r>
        <w:rPr>
          <w:rFonts w:hint="eastAsia"/>
          <w:spacing w:val="105"/>
        </w:rPr>
        <w:t>施設等</w:t>
      </w:r>
      <w:r>
        <w:rPr>
          <w:rFonts w:hint="eastAsia"/>
        </w:rPr>
        <w:t>名</w:t>
      </w:r>
    </w:p>
    <w:p w14:paraId="1BC12D76" w14:textId="77777777" w:rsidR="00A4016B" w:rsidRDefault="00A4016B" w:rsidP="00A4016B">
      <w:pPr>
        <w:ind w:leftChars="100" w:left="210"/>
        <w:rPr>
          <w:rFonts w:hint="eastAsia"/>
        </w:rPr>
      </w:pPr>
    </w:p>
    <w:p w14:paraId="5CF9C23C" w14:textId="77777777" w:rsidR="00A4016B" w:rsidRDefault="00A4016B" w:rsidP="00A4016B">
      <w:pPr>
        <w:ind w:leftChars="100" w:left="210"/>
        <w:rPr>
          <w:rFonts w:hint="eastAsia"/>
        </w:rPr>
      </w:pPr>
      <w:r>
        <w:rPr>
          <w:rFonts w:hint="eastAsia"/>
        </w:rPr>
        <w:t>現在の徴収月額</w:t>
      </w:r>
    </w:p>
    <w:p w14:paraId="749D64BD" w14:textId="77777777" w:rsidR="00A4016B" w:rsidRDefault="00A4016B" w:rsidP="00A4016B">
      <w:pPr>
        <w:ind w:leftChars="100" w:left="210"/>
        <w:rPr>
          <w:rFonts w:hint="eastAsia"/>
        </w:rPr>
      </w:pPr>
    </w:p>
    <w:p w14:paraId="552EAAE8" w14:textId="77777777" w:rsidR="00A4016B" w:rsidRDefault="00A4016B" w:rsidP="00A4016B">
      <w:pPr>
        <w:ind w:leftChars="100" w:left="210"/>
        <w:rPr>
          <w:rFonts w:hint="eastAsia"/>
        </w:rPr>
      </w:pPr>
      <w:r>
        <w:rPr>
          <w:rFonts w:hint="eastAsia"/>
        </w:rPr>
        <w:t>納入困難の理由</w:t>
      </w:r>
    </w:p>
    <w:p w14:paraId="7A5F770C" w14:textId="77777777" w:rsidR="00A4016B" w:rsidRDefault="00A4016B" w:rsidP="00A4016B">
      <w:pPr>
        <w:pStyle w:val="a6"/>
        <w:tabs>
          <w:tab w:val="clear" w:pos="4252"/>
          <w:tab w:val="clear" w:pos="8504"/>
        </w:tabs>
        <w:snapToGrid/>
        <w:ind w:leftChars="100" w:left="210"/>
        <w:rPr>
          <w:rFonts w:hint="eastAsia"/>
        </w:rPr>
      </w:pPr>
    </w:p>
    <w:p w14:paraId="3B66EF5C" w14:textId="77777777" w:rsidR="00A4016B" w:rsidRDefault="00A4016B" w:rsidP="00A4016B">
      <w:pPr>
        <w:ind w:leftChars="100" w:left="210"/>
        <w:rPr>
          <w:rFonts w:hint="eastAsia"/>
        </w:rPr>
      </w:pPr>
      <w:r>
        <w:rPr>
          <w:rFonts w:hint="eastAsia"/>
        </w:rPr>
        <w:t>添付書類(別添)</w:t>
      </w:r>
    </w:p>
    <w:p w14:paraId="76F97AC1" w14:textId="77777777" w:rsidR="00A4016B" w:rsidRDefault="00A4016B">
      <w:pPr>
        <w:spacing w:before="120" w:after="120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(裏面)</w:t>
      </w:r>
    </w:p>
    <w:p w14:paraId="5BE73240" w14:textId="77777777" w:rsidR="00A4016B" w:rsidRDefault="00A4016B" w:rsidP="00E65978">
      <w:pPr>
        <w:spacing w:after="120"/>
        <w:ind w:leftChars="100" w:left="210"/>
        <w:rPr>
          <w:rFonts w:hint="eastAsia"/>
        </w:rPr>
      </w:pPr>
      <w:r>
        <w:rPr>
          <w:rFonts w:hint="eastAsia"/>
        </w:rPr>
        <w:t>1　被措置者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3924"/>
        <w:gridCol w:w="3576"/>
      </w:tblGrid>
      <w:tr w:rsidR="00A4016B" w14:paraId="1841F3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 w:val="restart"/>
            <w:textDirection w:val="tbRlV"/>
            <w:vAlign w:val="center"/>
          </w:tcPr>
          <w:p w14:paraId="4F7FB011" w14:textId="77777777" w:rsidR="00A4016B" w:rsidRDefault="00A4016B">
            <w:pPr>
              <w:ind w:left="-200" w:right="-20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924" w:type="dxa"/>
            <w:vAlign w:val="center"/>
          </w:tcPr>
          <w:p w14:paraId="70926ED0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年金・恩給等収入(　)年金・恩給</w:t>
            </w:r>
          </w:p>
        </w:tc>
        <w:tc>
          <w:tcPr>
            <w:tcW w:w="3576" w:type="dxa"/>
            <w:vAlign w:val="center"/>
          </w:tcPr>
          <w:p w14:paraId="3CB21E52" w14:textId="77777777" w:rsidR="00A4016B" w:rsidRDefault="00A401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016B" w14:paraId="1A89F9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textDirection w:val="tbRlV"/>
            <w:vAlign w:val="center"/>
          </w:tcPr>
          <w:p w14:paraId="35369CAA" w14:textId="77777777" w:rsidR="00A4016B" w:rsidRDefault="00A4016B">
            <w:pPr>
              <w:ind w:left="-200" w:right="-200"/>
              <w:jc w:val="center"/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14:paraId="0B2504FF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財産収入</w:t>
            </w:r>
          </w:p>
        </w:tc>
        <w:tc>
          <w:tcPr>
            <w:tcW w:w="3576" w:type="dxa"/>
            <w:vAlign w:val="center"/>
          </w:tcPr>
          <w:p w14:paraId="263D58F2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266F59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textDirection w:val="tbRlV"/>
            <w:vAlign w:val="center"/>
          </w:tcPr>
          <w:p w14:paraId="3A275030" w14:textId="77777777" w:rsidR="00A4016B" w:rsidRDefault="00A4016B">
            <w:pPr>
              <w:ind w:left="-200" w:right="-200"/>
              <w:jc w:val="center"/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14:paraId="113C1C2E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利子配当収入</w:t>
            </w:r>
          </w:p>
        </w:tc>
        <w:tc>
          <w:tcPr>
            <w:tcW w:w="3576" w:type="dxa"/>
            <w:vAlign w:val="center"/>
          </w:tcPr>
          <w:p w14:paraId="4A11C2EA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35B764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textDirection w:val="tbRlV"/>
            <w:vAlign w:val="center"/>
          </w:tcPr>
          <w:p w14:paraId="18C1FE6C" w14:textId="77777777" w:rsidR="00A4016B" w:rsidRDefault="00A4016B">
            <w:pPr>
              <w:ind w:left="-200" w:right="-200"/>
              <w:jc w:val="center"/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14:paraId="654A3D17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3576" w:type="dxa"/>
            <w:vAlign w:val="center"/>
          </w:tcPr>
          <w:p w14:paraId="6C167C9C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490B5C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textDirection w:val="tbRlV"/>
            <w:vAlign w:val="center"/>
          </w:tcPr>
          <w:p w14:paraId="57856E62" w14:textId="77777777" w:rsidR="00A4016B" w:rsidRDefault="00A4016B">
            <w:pPr>
              <w:ind w:left="-200" w:right="-200"/>
              <w:jc w:val="center"/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14:paraId="34E87986" w14:textId="77777777" w:rsidR="00A4016B" w:rsidRDefault="00A40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576" w:type="dxa"/>
            <w:vAlign w:val="center"/>
          </w:tcPr>
          <w:p w14:paraId="558ACDF0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0460FE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 w:val="restart"/>
            <w:textDirection w:val="tbRlV"/>
            <w:vAlign w:val="center"/>
          </w:tcPr>
          <w:p w14:paraId="53DE40CA" w14:textId="77777777" w:rsidR="00A4016B" w:rsidRDefault="00A4016B">
            <w:pPr>
              <w:ind w:left="-200" w:right="-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3924" w:type="dxa"/>
            <w:vAlign w:val="center"/>
          </w:tcPr>
          <w:p w14:paraId="10685ACE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租税</w:t>
            </w:r>
          </w:p>
        </w:tc>
        <w:tc>
          <w:tcPr>
            <w:tcW w:w="3576" w:type="dxa"/>
            <w:vAlign w:val="center"/>
          </w:tcPr>
          <w:p w14:paraId="0E704703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1A375B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vAlign w:val="center"/>
          </w:tcPr>
          <w:p w14:paraId="180023C1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14:paraId="58685876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</w:tc>
        <w:tc>
          <w:tcPr>
            <w:tcW w:w="3576" w:type="dxa"/>
            <w:vAlign w:val="center"/>
          </w:tcPr>
          <w:p w14:paraId="36168D4C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69D7F0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vAlign w:val="center"/>
          </w:tcPr>
          <w:p w14:paraId="58C5B99E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14:paraId="346EC933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3576" w:type="dxa"/>
            <w:vAlign w:val="center"/>
          </w:tcPr>
          <w:p w14:paraId="19298B76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584BD4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vAlign w:val="center"/>
          </w:tcPr>
          <w:p w14:paraId="1C3FC3DF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14:paraId="554A1255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その他必要経費</w:t>
            </w:r>
          </w:p>
        </w:tc>
        <w:tc>
          <w:tcPr>
            <w:tcW w:w="3576" w:type="dxa"/>
            <w:vAlign w:val="center"/>
          </w:tcPr>
          <w:p w14:paraId="15AE3C4B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57A78C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vAlign w:val="center"/>
          </w:tcPr>
          <w:p w14:paraId="70344D1B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14:paraId="217EE9D0" w14:textId="77777777" w:rsidR="00A4016B" w:rsidRDefault="00A40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576" w:type="dxa"/>
            <w:vAlign w:val="center"/>
          </w:tcPr>
          <w:p w14:paraId="1CDCA4B6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</w:tbl>
    <w:p w14:paraId="51D5F30E" w14:textId="77777777" w:rsidR="00A4016B" w:rsidRDefault="00A4016B" w:rsidP="00E65978">
      <w:pPr>
        <w:spacing w:before="120" w:after="120"/>
        <w:ind w:leftChars="100" w:left="210"/>
        <w:rPr>
          <w:rFonts w:hint="eastAsia"/>
        </w:rPr>
      </w:pPr>
      <w:r>
        <w:rPr>
          <w:rFonts w:hint="eastAsia"/>
        </w:rPr>
        <w:t>2　扶養義務者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1725"/>
        <w:gridCol w:w="408"/>
        <w:gridCol w:w="804"/>
        <w:gridCol w:w="967"/>
        <w:gridCol w:w="275"/>
        <w:gridCol w:w="126"/>
        <w:gridCol w:w="567"/>
        <w:gridCol w:w="285"/>
        <w:gridCol w:w="264"/>
        <w:gridCol w:w="201"/>
        <w:gridCol w:w="217"/>
        <w:gridCol w:w="968"/>
        <w:gridCol w:w="225"/>
        <w:gridCol w:w="420"/>
        <w:gridCol w:w="741"/>
      </w:tblGrid>
      <w:tr w:rsidR="00A4016B" w14:paraId="6140F6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 w:val="restart"/>
            <w:textDirection w:val="tbRlV"/>
            <w:vAlign w:val="center"/>
          </w:tcPr>
          <w:p w14:paraId="17DA3834" w14:textId="064EA75E" w:rsidR="00A4016B" w:rsidRDefault="00CA4CED">
            <w:pPr>
              <w:ind w:left="-200" w:right="-200"/>
              <w:jc w:val="center"/>
              <w:rPr>
                <w:rFonts w:hint="eastAsia"/>
              </w:rPr>
            </w:pPr>
            <w:r>
              <w:rPr>
                <w:noProof/>
                <w:spacing w:val="4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F42D93D" wp14:editId="64615D8C">
                      <wp:simplePos x="0" y="0"/>
                      <wp:positionH relativeFrom="column">
                        <wp:posOffset>4701540</wp:posOffset>
                      </wp:positionH>
                      <wp:positionV relativeFrom="paragraph">
                        <wp:posOffset>2040890</wp:posOffset>
                      </wp:positionV>
                      <wp:extent cx="66040" cy="212090"/>
                      <wp:effectExtent l="0" t="0" r="0" b="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212090"/>
                              </a:xfrm>
                              <a:prstGeom prst="rightBrace">
                                <a:avLst>
                                  <a:gd name="adj1" fmla="val 2676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3DA7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370.2pt;margin-top:160.7pt;width:5.2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" o:allowincell="f" strokeweight=".5pt"/>
                  </w:pict>
                </mc:Fallback>
              </mc:AlternateContent>
            </w:r>
            <w:r w:rsidR="00A4016B">
              <w:rPr>
                <w:rFonts w:hint="eastAsia"/>
                <w:spacing w:val="420"/>
              </w:rPr>
              <w:t>所得金</w:t>
            </w:r>
            <w:r w:rsidR="00A4016B">
              <w:rPr>
                <w:rFonts w:hint="eastAsia"/>
              </w:rPr>
              <w:t>額</w:t>
            </w:r>
          </w:p>
        </w:tc>
        <w:tc>
          <w:tcPr>
            <w:tcW w:w="2133" w:type="dxa"/>
            <w:gridSpan w:val="2"/>
            <w:vAlign w:val="center"/>
          </w:tcPr>
          <w:p w14:paraId="29AAEDBF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14:paraId="1D6F7D79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242" w:type="dxa"/>
            <w:gridSpan w:val="2"/>
            <w:vAlign w:val="center"/>
          </w:tcPr>
          <w:p w14:paraId="592D5090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収入金額</w:t>
            </w:r>
            <w:r w:rsidR="00623F7B">
              <w:fldChar w:fldCharType="begin"/>
            </w:r>
            <w:r w:rsidR="00623F7B">
              <w:instrText xml:space="preserve"> </w:instrText>
            </w:r>
            <w:r w:rsidR="00623F7B">
              <w:rPr>
                <w:rFonts w:hint="eastAsia"/>
              </w:rPr>
              <w:instrText>eq \o\ac(○,</w:instrText>
            </w:r>
            <w:r w:rsidR="00623F7B" w:rsidRPr="00623F7B">
              <w:rPr>
                <w:rFonts w:ascii="Century" w:hint="eastAsia"/>
                <w:position w:val="2"/>
                <w:sz w:val="14"/>
              </w:rPr>
              <w:instrText>A</w:instrText>
            </w:r>
            <w:r w:rsidR="00623F7B">
              <w:rPr>
                <w:rFonts w:hint="eastAsia"/>
              </w:rPr>
              <w:instrText>)</w:instrText>
            </w:r>
            <w:r w:rsidR="00623F7B">
              <w:fldChar w:fldCharType="end"/>
            </w:r>
          </w:p>
        </w:tc>
        <w:tc>
          <w:tcPr>
            <w:tcW w:w="1242" w:type="dxa"/>
            <w:gridSpan w:val="4"/>
            <w:vAlign w:val="center"/>
          </w:tcPr>
          <w:p w14:paraId="3A789AB3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必要経費</w:t>
            </w:r>
            <w:r w:rsidR="00623F7B">
              <w:fldChar w:fldCharType="begin"/>
            </w:r>
            <w:r w:rsidR="00623F7B">
              <w:instrText xml:space="preserve"> </w:instrText>
            </w:r>
            <w:r w:rsidR="00623F7B">
              <w:rPr>
                <w:rFonts w:hint="eastAsia"/>
              </w:rPr>
              <w:instrText>eq \o\ac(○,</w:instrText>
            </w:r>
            <w:r w:rsidR="00623F7B" w:rsidRPr="00623F7B">
              <w:rPr>
                <w:rFonts w:ascii="Century" w:hint="eastAsia"/>
                <w:position w:val="2"/>
                <w:sz w:val="14"/>
              </w:rPr>
              <w:instrText>B</w:instrText>
            </w:r>
            <w:r w:rsidR="00623F7B">
              <w:rPr>
                <w:rFonts w:hint="eastAsia"/>
              </w:rPr>
              <w:instrText>)</w:instrText>
            </w:r>
            <w:r w:rsidR="00623F7B">
              <w:fldChar w:fldCharType="end"/>
            </w:r>
          </w:p>
        </w:tc>
        <w:tc>
          <w:tcPr>
            <w:tcW w:w="1386" w:type="dxa"/>
            <w:gridSpan w:val="3"/>
            <w:vAlign w:val="center"/>
          </w:tcPr>
          <w:p w14:paraId="3FD39E91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専従者控除額</w:t>
            </w:r>
          </w:p>
          <w:p w14:paraId="3476FCD7" w14:textId="77777777" w:rsidR="00A4016B" w:rsidRDefault="00623F7B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C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386" w:type="dxa"/>
            <w:gridSpan w:val="3"/>
            <w:vAlign w:val="center"/>
          </w:tcPr>
          <w:p w14:paraId="53CE879D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所得金額</w:t>
            </w:r>
          </w:p>
          <w:p w14:paraId="35358520" w14:textId="77777777" w:rsidR="00A4016B" w:rsidRPr="00623F7B" w:rsidRDefault="00623F7B" w:rsidP="00623F7B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A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F7B">
              <w:rPr>
                <w:rFonts w:hint="eastAsia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B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F7B">
              <w:rPr>
                <w:rFonts w:hint="eastAsia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C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A4016B" w14:paraId="00392D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143C04E8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D94EB4E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804" w:type="dxa"/>
            <w:vAlign w:val="center"/>
          </w:tcPr>
          <w:p w14:paraId="351403ED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5BE766D9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5761852C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533EC9DE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2AD31E2B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48245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2C8A54C8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1E356A5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不動産</w:t>
            </w:r>
          </w:p>
        </w:tc>
        <w:tc>
          <w:tcPr>
            <w:tcW w:w="804" w:type="dxa"/>
            <w:vAlign w:val="center"/>
          </w:tcPr>
          <w:p w14:paraId="197FE5F0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5AA4F48A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05462F7F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7098DB0C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3318593D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6AF2C7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3576EE54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2EA1CF21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804" w:type="dxa"/>
            <w:vAlign w:val="center"/>
          </w:tcPr>
          <w:p w14:paraId="1093EAD3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5A45F38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5DE5B485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504B2F9A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6F6E0640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433F4B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7ED2C1C8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6610645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</w:t>
            </w:r>
          </w:p>
        </w:tc>
        <w:tc>
          <w:tcPr>
            <w:tcW w:w="804" w:type="dxa"/>
            <w:vAlign w:val="center"/>
          </w:tcPr>
          <w:p w14:paraId="033A8593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722F94B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13C2A87D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2DC67FBB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331EE4E1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425DA7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6E34DDF5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D33F88F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給与</w:t>
            </w:r>
          </w:p>
        </w:tc>
        <w:tc>
          <w:tcPr>
            <w:tcW w:w="804" w:type="dxa"/>
            <w:vAlign w:val="center"/>
          </w:tcPr>
          <w:p w14:paraId="4DD39031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484F8696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2DEAF9B7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2A7AB76D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0DB9130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290AE1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1E00A9A9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1A797B75" w14:textId="77777777" w:rsidR="00A4016B" w:rsidRDefault="00A40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雑</w:t>
            </w:r>
          </w:p>
        </w:tc>
        <w:tc>
          <w:tcPr>
            <w:tcW w:w="804" w:type="dxa"/>
            <w:vAlign w:val="center"/>
          </w:tcPr>
          <w:p w14:paraId="418200C9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364EB39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41A0B922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DEB1582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EA4F2FE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50EE09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216C57B5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46D799E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14:paraId="06DF8B74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967" w:type="dxa"/>
            <w:vAlign w:val="center"/>
          </w:tcPr>
          <w:p w14:paraId="48F58794" w14:textId="77777777" w:rsidR="00A4016B" w:rsidRDefault="00A4016B">
            <w:pPr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収入金額</w:t>
            </w:r>
            <w:r w:rsidR="00623F7B">
              <w:fldChar w:fldCharType="begin"/>
            </w:r>
            <w:r w:rsidR="00623F7B">
              <w:instrText xml:space="preserve"> </w:instrText>
            </w:r>
            <w:r w:rsidR="00623F7B">
              <w:rPr>
                <w:rFonts w:hint="eastAsia"/>
              </w:rPr>
              <w:instrText>eq \o\ac(○,</w:instrText>
            </w:r>
            <w:r w:rsidR="00623F7B" w:rsidRPr="00623F7B">
              <w:rPr>
                <w:rFonts w:ascii="Century" w:hint="eastAsia"/>
                <w:position w:val="2"/>
                <w:sz w:val="14"/>
              </w:rPr>
              <w:instrText>A</w:instrText>
            </w:r>
            <w:r w:rsidR="00623F7B">
              <w:rPr>
                <w:rFonts w:hint="eastAsia"/>
              </w:rPr>
              <w:instrText>)</w:instrText>
            </w:r>
            <w:r w:rsidR="00623F7B">
              <w:fldChar w:fldCharType="end"/>
            </w:r>
          </w:p>
        </w:tc>
        <w:tc>
          <w:tcPr>
            <w:tcW w:w="968" w:type="dxa"/>
            <w:gridSpan w:val="3"/>
            <w:vAlign w:val="center"/>
          </w:tcPr>
          <w:p w14:paraId="0E5F1994" w14:textId="77777777" w:rsidR="00A4016B" w:rsidRDefault="00A4016B">
            <w:pPr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必要経費</w:t>
            </w:r>
            <w:r w:rsidR="00623F7B">
              <w:fldChar w:fldCharType="begin"/>
            </w:r>
            <w:r w:rsidR="00623F7B">
              <w:instrText xml:space="preserve"> </w:instrText>
            </w:r>
            <w:r w:rsidR="00623F7B">
              <w:rPr>
                <w:rFonts w:hint="eastAsia"/>
              </w:rPr>
              <w:instrText>eq \o\ac(○,</w:instrText>
            </w:r>
            <w:r w:rsidR="00623F7B" w:rsidRPr="00623F7B">
              <w:rPr>
                <w:rFonts w:ascii="Century" w:hint="eastAsia"/>
                <w:position w:val="2"/>
                <w:sz w:val="14"/>
              </w:rPr>
              <w:instrText>B</w:instrText>
            </w:r>
            <w:r w:rsidR="00623F7B">
              <w:rPr>
                <w:rFonts w:hint="eastAsia"/>
              </w:rPr>
              <w:instrText>)</w:instrText>
            </w:r>
            <w:r w:rsidR="00623F7B">
              <w:fldChar w:fldCharType="end"/>
            </w:r>
          </w:p>
        </w:tc>
        <w:tc>
          <w:tcPr>
            <w:tcW w:w="967" w:type="dxa"/>
            <w:gridSpan w:val="4"/>
            <w:vAlign w:val="center"/>
          </w:tcPr>
          <w:p w14:paraId="7164E9F3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</w:t>
            </w:r>
          </w:p>
          <w:p w14:paraId="47700F68" w14:textId="77777777" w:rsidR="00A4016B" w:rsidRDefault="00623F7B">
            <w:pPr>
              <w:ind w:left="-60" w:right="-6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A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A4016B">
              <w:rPr>
                <w:rFonts w:hint="eastAsia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B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968" w:type="dxa"/>
            <w:vAlign w:val="center"/>
          </w:tcPr>
          <w:p w14:paraId="310BD3A3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特別控除</w:t>
            </w:r>
          </w:p>
          <w:p w14:paraId="2DC2D94D" w14:textId="77777777" w:rsidR="00A4016B" w:rsidRDefault="00623F7B">
            <w:pPr>
              <w:ind w:left="-60" w:right="-6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C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386" w:type="dxa"/>
            <w:gridSpan w:val="3"/>
            <w:vAlign w:val="center"/>
          </w:tcPr>
          <w:p w14:paraId="27172495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所得金額</w:t>
            </w:r>
          </w:p>
          <w:p w14:paraId="3DE33827" w14:textId="77777777" w:rsidR="00A4016B" w:rsidRDefault="00623F7B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A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A4016B">
              <w:rPr>
                <w:rFonts w:hint="eastAsia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B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A4016B">
              <w:rPr>
                <w:rFonts w:hint="eastAsia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623F7B">
              <w:rPr>
                <w:rFonts w:ascii="Century" w:hint="eastAsia"/>
                <w:position w:val="2"/>
                <w:sz w:val="14"/>
              </w:rPr>
              <w:instrText>C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A4016B" w14:paraId="4427E7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56F740EA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66823AE1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</w:t>
            </w:r>
          </w:p>
        </w:tc>
        <w:tc>
          <w:tcPr>
            <w:tcW w:w="408" w:type="dxa"/>
            <w:vAlign w:val="center"/>
          </w:tcPr>
          <w:p w14:paraId="2D19BCD4" w14:textId="77777777" w:rsidR="00A4016B" w:rsidRDefault="00A40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</w:t>
            </w:r>
          </w:p>
        </w:tc>
        <w:tc>
          <w:tcPr>
            <w:tcW w:w="804" w:type="dxa"/>
            <w:vAlign w:val="center"/>
          </w:tcPr>
          <w:p w14:paraId="4F6DEADB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14:paraId="46D7A53B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59EAA1D2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194EE9E1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8" w:type="dxa"/>
            <w:vAlign w:val="center"/>
          </w:tcPr>
          <w:p w14:paraId="036F287F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5A7135C0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43D20A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49EE065F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1725" w:type="dxa"/>
            <w:vMerge/>
            <w:vAlign w:val="center"/>
          </w:tcPr>
          <w:p w14:paraId="4B774028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14:paraId="38E5099C" w14:textId="77777777" w:rsidR="00A4016B" w:rsidRDefault="00A40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804" w:type="dxa"/>
            <w:vAlign w:val="center"/>
          </w:tcPr>
          <w:p w14:paraId="45AE7FA9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14:paraId="52645601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6E443582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49C5B190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8" w:type="dxa"/>
            <w:vAlign w:val="center"/>
          </w:tcPr>
          <w:p w14:paraId="4039CC89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225" w:type="dxa"/>
            <w:vAlign w:val="center"/>
          </w:tcPr>
          <w:p w14:paraId="04687AD7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 w14:paraId="373D4021" w14:textId="77777777" w:rsidR="00A4016B" w:rsidRDefault="00A401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×1/2＝</w:t>
            </w:r>
            <w:r>
              <w:rPr>
                <w:rFonts w:hint="eastAsia"/>
                <w:sz w:val="10"/>
              </w:rPr>
              <w:t xml:space="preserve">　</w:t>
            </w:r>
          </w:p>
        </w:tc>
      </w:tr>
      <w:tr w:rsidR="00A4016B" w14:paraId="4948D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6BE5F824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06D7E67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一時</w:t>
            </w:r>
          </w:p>
        </w:tc>
        <w:tc>
          <w:tcPr>
            <w:tcW w:w="804" w:type="dxa"/>
            <w:vAlign w:val="center"/>
          </w:tcPr>
          <w:p w14:paraId="3397230A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14:paraId="48280695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429154B3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7" w:type="dxa"/>
            <w:gridSpan w:val="4"/>
            <w:vAlign w:val="center"/>
          </w:tcPr>
          <w:p w14:paraId="5C6B374F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968" w:type="dxa"/>
            <w:vAlign w:val="center"/>
          </w:tcPr>
          <w:p w14:paraId="1835BB33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225" w:type="dxa"/>
            <w:vAlign w:val="center"/>
          </w:tcPr>
          <w:p w14:paraId="605B63C6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vMerge/>
            <w:vAlign w:val="center"/>
          </w:tcPr>
          <w:p w14:paraId="2D0F9160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4199CA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0BB9B47C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6E4DBB35" w14:textId="77777777" w:rsidR="00A4016B" w:rsidRDefault="00A40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04" w:type="dxa"/>
            <w:vAlign w:val="center"/>
          </w:tcPr>
          <w:p w14:paraId="3713C901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9"/>
            <w:vAlign w:val="center"/>
          </w:tcPr>
          <w:p w14:paraId="0D1302CF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2D5F71B4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42DC30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43EEEF21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40588E58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その他の所得</w:t>
            </w:r>
          </w:p>
        </w:tc>
        <w:tc>
          <w:tcPr>
            <w:tcW w:w="804" w:type="dxa"/>
            <w:vAlign w:val="center"/>
          </w:tcPr>
          <w:p w14:paraId="20599924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9"/>
            <w:vAlign w:val="center"/>
          </w:tcPr>
          <w:p w14:paraId="2854C562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57250922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097F2E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14412FDB" w14:textId="77777777" w:rsidR="00A4016B" w:rsidRDefault="00A4016B">
            <w:pPr>
              <w:ind w:left="-200" w:right="-20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23D5A8F8" w14:textId="77777777" w:rsidR="00A4016B" w:rsidRDefault="00A4016B">
            <w:pPr>
              <w:ind w:left="200" w:right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804" w:type="dxa"/>
            <w:vAlign w:val="center"/>
          </w:tcPr>
          <w:p w14:paraId="56C005B6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9"/>
            <w:vAlign w:val="center"/>
          </w:tcPr>
          <w:p w14:paraId="1FA80C3B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0CEA099B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464E94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 w:val="restart"/>
            <w:textDirection w:val="tbRlV"/>
            <w:vAlign w:val="center"/>
          </w:tcPr>
          <w:p w14:paraId="6F256231" w14:textId="77777777" w:rsidR="00A4016B" w:rsidRDefault="00A4016B">
            <w:pPr>
              <w:ind w:left="-200" w:right="-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所得から差し引かれる金額</w:t>
            </w:r>
          </w:p>
        </w:tc>
        <w:tc>
          <w:tcPr>
            <w:tcW w:w="2133" w:type="dxa"/>
            <w:gridSpan w:val="2"/>
            <w:vAlign w:val="center"/>
          </w:tcPr>
          <w:p w14:paraId="0834D409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14:paraId="6DB715D7" w14:textId="77777777" w:rsidR="00A4016B" w:rsidRDefault="00A4016B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  <w:tc>
          <w:tcPr>
            <w:tcW w:w="1368" w:type="dxa"/>
            <w:gridSpan w:val="3"/>
            <w:vAlign w:val="center"/>
          </w:tcPr>
          <w:p w14:paraId="23CDB844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622D68E" w14:textId="77777777" w:rsidR="00A4016B" w:rsidRDefault="00A4016B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  <w:tc>
          <w:tcPr>
            <w:tcW w:w="465" w:type="dxa"/>
            <w:gridSpan w:val="2"/>
            <w:vAlign w:val="center"/>
          </w:tcPr>
          <w:p w14:paraId="218DD4DD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592BDC81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14:paraId="02B71FE0" w14:textId="77777777" w:rsidR="00A4016B" w:rsidRDefault="00A4016B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</w:tr>
      <w:tr w:rsidR="00A4016B" w14:paraId="182A61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4F95F2A9" w14:textId="77777777" w:rsidR="00A4016B" w:rsidRDefault="00A4016B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468B161C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雑損控除</w:t>
            </w:r>
          </w:p>
        </w:tc>
        <w:tc>
          <w:tcPr>
            <w:tcW w:w="804" w:type="dxa"/>
            <w:vAlign w:val="center"/>
          </w:tcPr>
          <w:p w14:paraId="60DC0C68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74D4E29F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寡婦控除</w:t>
            </w:r>
          </w:p>
        </w:tc>
        <w:tc>
          <w:tcPr>
            <w:tcW w:w="852" w:type="dxa"/>
            <w:gridSpan w:val="2"/>
            <w:vAlign w:val="center"/>
          </w:tcPr>
          <w:p w14:paraId="2606DCBC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gridSpan w:val="2"/>
            <w:vMerge w:val="restart"/>
            <w:textDirection w:val="tbRlV"/>
            <w:vAlign w:val="center"/>
          </w:tcPr>
          <w:p w14:paraId="704ECC38" w14:textId="77777777" w:rsidR="00A4016B" w:rsidRDefault="00A4016B">
            <w:pPr>
              <w:pStyle w:val="a9"/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金</w:t>
            </w:r>
            <w:r>
              <w:rPr>
                <w:rFonts w:hint="eastAsia"/>
              </w:rPr>
              <w:t>額</w:t>
            </w:r>
          </w:p>
          <w:p w14:paraId="19FD7BD4" w14:textId="77777777" w:rsidR="00A4016B" w:rsidRDefault="00A4016B">
            <w:pPr>
              <w:spacing w:line="210" w:lineRule="exact"/>
              <w:ind w:left="-200" w:right="-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税金から差し引かれる</w:t>
            </w:r>
          </w:p>
        </w:tc>
        <w:tc>
          <w:tcPr>
            <w:tcW w:w="1830" w:type="dxa"/>
            <w:gridSpan w:val="4"/>
            <w:vMerge w:val="restart"/>
            <w:vAlign w:val="center"/>
          </w:tcPr>
          <w:p w14:paraId="2C8434AE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66E5C7AF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7CFAEA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2CED94C0" w14:textId="77777777" w:rsidR="00A4016B" w:rsidRDefault="00A4016B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31704F82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医療費控除</w:t>
            </w:r>
          </w:p>
        </w:tc>
        <w:tc>
          <w:tcPr>
            <w:tcW w:w="804" w:type="dxa"/>
            <w:vAlign w:val="center"/>
          </w:tcPr>
          <w:p w14:paraId="3CA70C30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6F8B5EBB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勤労学生控除</w:t>
            </w:r>
          </w:p>
        </w:tc>
        <w:tc>
          <w:tcPr>
            <w:tcW w:w="852" w:type="dxa"/>
            <w:gridSpan w:val="2"/>
            <w:vAlign w:val="center"/>
          </w:tcPr>
          <w:p w14:paraId="50BE2F35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14:paraId="2B25E716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4"/>
            <w:vMerge/>
            <w:vAlign w:val="center"/>
          </w:tcPr>
          <w:p w14:paraId="681F00DF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14:paraId="0871489A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01FA85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40FF3C92" w14:textId="77777777" w:rsidR="00A4016B" w:rsidRDefault="00A4016B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1AC38E13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社会保険料控除</w:t>
            </w:r>
          </w:p>
        </w:tc>
        <w:tc>
          <w:tcPr>
            <w:tcW w:w="804" w:type="dxa"/>
            <w:vAlign w:val="center"/>
          </w:tcPr>
          <w:p w14:paraId="5B2E2AFE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1534460A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配偶者控除</w:t>
            </w:r>
          </w:p>
        </w:tc>
        <w:tc>
          <w:tcPr>
            <w:tcW w:w="852" w:type="dxa"/>
            <w:gridSpan w:val="2"/>
            <w:vAlign w:val="center"/>
          </w:tcPr>
          <w:p w14:paraId="116FB977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14:paraId="062AB6D1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4"/>
            <w:vMerge/>
            <w:vAlign w:val="center"/>
          </w:tcPr>
          <w:p w14:paraId="2FB42653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14:paraId="2D2F130C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42EB4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02DF9C86" w14:textId="77777777" w:rsidR="00A4016B" w:rsidRDefault="00A4016B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784762E" w14:textId="77777777" w:rsidR="00A4016B" w:rsidRDefault="00A4016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小規模企業共済等掛金</w:t>
            </w:r>
          </w:p>
        </w:tc>
        <w:tc>
          <w:tcPr>
            <w:tcW w:w="804" w:type="dxa"/>
            <w:vAlign w:val="center"/>
          </w:tcPr>
          <w:p w14:paraId="0FB6A7B6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6D4CBD9E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扶養控除</w:t>
            </w:r>
          </w:p>
        </w:tc>
        <w:tc>
          <w:tcPr>
            <w:tcW w:w="852" w:type="dxa"/>
            <w:gridSpan w:val="2"/>
            <w:vAlign w:val="center"/>
          </w:tcPr>
          <w:p w14:paraId="341341B2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14:paraId="61CC27B3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4"/>
            <w:vMerge/>
            <w:vAlign w:val="center"/>
          </w:tcPr>
          <w:p w14:paraId="701BD64A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14:paraId="76F8D408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79D6A9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56182E9F" w14:textId="77777777" w:rsidR="00A4016B" w:rsidRDefault="00A4016B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8C17BF3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生命保険料控除</w:t>
            </w:r>
          </w:p>
        </w:tc>
        <w:tc>
          <w:tcPr>
            <w:tcW w:w="804" w:type="dxa"/>
            <w:vAlign w:val="center"/>
          </w:tcPr>
          <w:p w14:paraId="31BD1296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3D7EE154" w14:textId="77777777" w:rsidR="00A4016B" w:rsidRDefault="00A4016B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基礎控除</w:t>
            </w:r>
          </w:p>
        </w:tc>
        <w:tc>
          <w:tcPr>
            <w:tcW w:w="852" w:type="dxa"/>
            <w:gridSpan w:val="2"/>
            <w:vAlign w:val="center"/>
          </w:tcPr>
          <w:p w14:paraId="47972F61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14:paraId="0E016A3E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4"/>
            <w:vMerge/>
            <w:vAlign w:val="center"/>
          </w:tcPr>
          <w:p w14:paraId="6755835E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14:paraId="569DABDA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7B9EF5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3B42D4BA" w14:textId="77777777" w:rsidR="00A4016B" w:rsidRDefault="00A4016B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0DE7AA62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損害保険料控除</w:t>
            </w:r>
          </w:p>
        </w:tc>
        <w:tc>
          <w:tcPr>
            <w:tcW w:w="804" w:type="dxa"/>
            <w:vAlign w:val="center"/>
          </w:tcPr>
          <w:p w14:paraId="0B8017AB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3"/>
            <w:vMerge w:val="restart"/>
            <w:vAlign w:val="center"/>
          </w:tcPr>
          <w:p w14:paraId="4C18B916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 w14:paraId="6B816325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14:paraId="5DC580B2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4"/>
            <w:vMerge/>
            <w:vAlign w:val="center"/>
          </w:tcPr>
          <w:p w14:paraId="7CE7090C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14:paraId="46531023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231E15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1C3ACB04" w14:textId="77777777" w:rsidR="00A4016B" w:rsidRDefault="00A4016B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168B1FB6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寄付金控除</w:t>
            </w:r>
          </w:p>
        </w:tc>
        <w:tc>
          <w:tcPr>
            <w:tcW w:w="804" w:type="dxa"/>
            <w:vAlign w:val="center"/>
          </w:tcPr>
          <w:p w14:paraId="724C58FD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14:paraId="75FED3E0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14:paraId="4C131CDA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14:paraId="1446C75E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4"/>
            <w:vMerge/>
            <w:vAlign w:val="center"/>
          </w:tcPr>
          <w:p w14:paraId="7A5B1166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14:paraId="12B7755C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61C712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542309E0" w14:textId="77777777" w:rsidR="00A4016B" w:rsidRDefault="00A4016B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F3EC258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障害者控除</w:t>
            </w:r>
          </w:p>
        </w:tc>
        <w:tc>
          <w:tcPr>
            <w:tcW w:w="804" w:type="dxa"/>
            <w:vAlign w:val="center"/>
          </w:tcPr>
          <w:p w14:paraId="05B2A05C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14:paraId="30BE9C99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14:paraId="1B8A75BF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14:paraId="29D3E3E6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4"/>
            <w:vMerge/>
            <w:vAlign w:val="center"/>
          </w:tcPr>
          <w:p w14:paraId="40DABB48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vMerge/>
            <w:vAlign w:val="center"/>
          </w:tcPr>
          <w:p w14:paraId="224F92FF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  <w:tr w:rsidR="00A4016B" w14:paraId="157851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" w:type="dxa"/>
            <w:vMerge/>
          </w:tcPr>
          <w:p w14:paraId="2D163A17" w14:textId="77777777" w:rsidR="00A4016B" w:rsidRDefault="00A4016B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48BF5295" w14:textId="77777777" w:rsidR="00A4016B" w:rsidRDefault="00A40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老年者控除</w:t>
            </w:r>
          </w:p>
        </w:tc>
        <w:tc>
          <w:tcPr>
            <w:tcW w:w="804" w:type="dxa"/>
            <w:vAlign w:val="center"/>
          </w:tcPr>
          <w:p w14:paraId="6ECFE9E1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394C4F14" w14:textId="77777777" w:rsidR="00A4016B" w:rsidRDefault="00A40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52" w:type="dxa"/>
            <w:gridSpan w:val="2"/>
            <w:vAlign w:val="center"/>
          </w:tcPr>
          <w:p w14:paraId="3F82934C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14:paraId="0F59AD12" w14:textId="77777777" w:rsidR="00A4016B" w:rsidRDefault="00A4016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7E513293" w14:textId="77777777" w:rsidR="00A4016B" w:rsidRDefault="00A401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41" w:type="dxa"/>
            <w:vAlign w:val="center"/>
          </w:tcPr>
          <w:p w14:paraId="0C0E2399" w14:textId="77777777" w:rsidR="00A4016B" w:rsidRDefault="00A4016B">
            <w:pPr>
              <w:jc w:val="center"/>
              <w:rPr>
                <w:rFonts w:hint="eastAsia"/>
              </w:rPr>
            </w:pPr>
          </w:p>
        </w:tc>
      </w:tr>
    </w:tbl>
    <w:p w14:paraId="43CE9505" w14:textId="77777777" w:rsidR="00A4016B" w:rsidRDefault="00A4016B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sectPr w:rsidR="00A4016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ACE7" w14:textId="77777777" w:rsidR="000330D6" w:rsidRDefault="000330D6">
      <w:r>
        <w:separator/>
      </w:r>
    </w:p>
  </w:endnote>
  <w:endnote w:type="continuationSeparator" w:id="0">
    <w:p w14:paraId="5BC7E5A9" w14:textId="77777777" w:rsidR="000330D6" w:rsidRDefault="0003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5AC8" w14:textId="77777777" w:rsidR="000330D6" w:rsidRDefault="000330D6">
      <w:r>
        <w:separator/>
      </w:r>
    </w:p>
  </w:footnote>
  <w:footnote w:type="continuationSeparator" w:id="0">
    <w:p w14:paraId="3625F637" w14:textId="77777777" w:rsidR="000330D6" w:rsidRDefault="0003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7A"/>
    <w:rsid w:val="000330D6"/>
    <w:rsid w:val="000606F9"/>
    <w:rsid w:val="00623F7B"/>
    <w:rsid w:val="0064362A"/>
    <w:rsid w:val="00722775"/>
    <w:rsid w:val="00935E91"/>
    <w:rsid w:val="00A4016B"/>
    <w:rsid w:val="00AA067A"/>
    <w:rsid w:val="00AB02BA"/>
    <w:rsid w:val="00CA4CED"/>
    <w:rsid w:val="00E65978"/>
    <w:rsid w:val="00F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98B12"/>
  <w15:chartTrackingRefBased/>
  <w15:docId w15:val="{AF488EBB-4775-47E0-AAB1-B7EF69B9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Block Text"/>
    <w:basedOn w:val="a"/>
    <w:pPr>
      <w:ind w:left="-200" w:right="-2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2001-07-02T00:43:00Z</cp:lastPrinted>
  <dcterms:created xsi:type="dcterms:W3CDTF">2025-05-30T05:25:00Z</dcterms:created>
  <dcterms:modified xsi:type="dcterms:W3CDTF">2025-05-30T05:25:00Z</dcterms:modified>
</cp:coreProperties>
</file>