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7242" w14:textId="77777777" w:rsidR="008D084A" w:rsidRDefault="008D0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様式第3号(第3条関係)</w:t>
      </w:r>
    </w:p>
    <w:p w14:paraId="4B3546B0" w14:textId="77777777" w:rsidR="008D084A" w:rsidRDefault="008D084A">
      <w:pPr>
        <w:spacing w:before="120" w:after="120"/>
        <w:jc w:val="center"/>
        <w:rPr>
          <w:rFonts w:hint="eastAsia"/>
          <w:lang w:eastAsia="zh-CN"/>
        </w:rPr>
      </w:pPr>
      <w:r>
        <w:rPr>
          <w:rFonts w:hint="eastAsia"/>
          <w:spacing w:val="315"/>
          <w:lang w:eastAsia="zh-CN"/>
        </w:rPr>
        <w:t>世帯調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376"/>
        <w:gridCol w:w="1240"/>
        <w:gridCol w:w="1020"/>
        <w:gridCol w:w="1544"/>
        <w:gridCol w:w="1692"/>
      </w:tblGrid>
      <w:tr w:rsidR="008D084A" w14:paraId="2FACC81D" w14:textId="77777777">
        <w:tblPrEx>
          <w:tblCellMar>
            <w:top w:w="0" w:type="dxa"/>
            <w:bottom w:w="0" w:type="dxa"/>
          </w:tblCellMar>
        </w:tblPrEx>
        <w:tc>
          <w:tcPr>
            <w:tcW w:w="4240" w:type="dxa"/>
            <w:gridSpan w:val="3"/>
            <w:vAlign w:val="center"/>
          </w:tcPr>
          <w:p w14:paraId="55E59964" w14:textId="77777777" w:rsidR="008D084A" w:rsidRDefault="008D084A">
            <w:pPr>
              <w:spacing w:before="160" w:after="160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4256" w:type="dxa"/>
            <w:gridSpan w:val="3"/>
            <w:vAlign w:val="center"/>
          </w:tcPr>
          <w:p w14:paraId="643A67CB" w14:textId="77777777" w:rsidR="008D084A" w:rsidRDefault="008D084A">
            <w:pPr>
              <w:spacing w:before="160" w:after="160"/>
              <w:rPr>
                <w:rFonts w:hint="eastAsia"/>
              </w:rPr>
            </w:pPr>
            <w:r>
              <w:rPr>
                <w:rFonts w:hint="eastAsia"/>
              </w:rPr>
              <w:t>被措置者氏名</w:t>
            </w:r>
          </w:p>
        </w:tc>
      </w:tr>
      <w:tr w:rsidR="008D084A" w14:paraId="6FD30D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 w:val="restart"/>
            <w:textDirection w:val="tbRlV"/>
            <w:vAlign w:val="center"/>
          </w:tcPr>
          <w:p w14:paraId="1285D38F" w14:textId="77777777" w:rsidR="008D084A" w:rsidRDefault="008D084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被措置者の属する世帯構</w:t>
            </w:r>
            <w:r>
              <w:rPr>
                <w:rFonts w:hint="eastAsia"/>
              </w:rPr>
              <w:t>成</w:t>
            </w:r>
          </w:p>
        </w:tc>
        <w:tc>
          <w:tcPr>
            <w:tcW w:w="2376" w:type="dxa"/>
            <w:vAlign w:val="center"/>
          </w:tcPr>
          <w:p w14:paraId="3311D251" w14:textId="77777777" w:rsidR="008D084A" w:rsidRDefault="008D084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世帯構成員の氏名</w:t>
            </w:r>
          </w:p>
        </w:tc>
        <w:tc>
          <w:tcPr>
            <w:tcW w:w="1240" w:type="dxa"/>
            <w:vAlign w:val="center"/>
          </w:tcPr>
          <w:p w14:paraId="4DBE3E33" w14:textId="77777777" w:rsidR="008D084A" w:rsidRDefault="008D084A">
            <w:pPr>
              <w:spacing w:before="60" w:after="60"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被措置者との続柄</w:t>
            </w:r>
          </w:p>
        </w:tc>
        <w:tc>
          <w:tcPr>
            <w:tcW w:w="1020" w:type="dxa"/>
            <w:vAlign w:val="center"/>
          </w:tcPr>
          <w:p w14:paraId="1664FD07" w14:textId="77777777" w:rsidR="008D084A" w:rsidRDefault="008D08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544" w:type="dxa"/>
            <w:vAlign w:val="center"/>
          </w:tcPr>
          <w:p w14:paraId="3B4BA87F" w14:textId="77777777" w:rsidR="008D084A" w:rsidRDefault="008D08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2" w:type="dxa"/>
            <w:vAlign w:val="center"/>
          </w:tcPr>
          <w:p w14:paraId="608BD764" w14:textId="77777777" w:rsidR="008D084A" w:rsidRDefault="008D08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所得税</w:t>
            </w:r>
            <w:r>
              <w:rPr>
                <w:rFonts w:hint="eastAsia"/>
              </w:rPr>
              <w:t>額</w:t>
            </w:r>
          </w:p>
        </w:tc>
      </w:tr>
      <w:tr w:rsidR="008D084A" w14:paraId="6E0BE9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/>
          </w:tcPr>
          <w:p w14:paraId="0EBC3F48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2376" w:type="dxa"/>
          </w:tcPr>
          <w:p w14:paraId="66D46B45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14:paraId="7E242628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14:paraId="4BD8C28B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55AC2BA2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692" w:type="dxa"/>
          </w:tcPr>
          <w:p w14:paraId="4912B739" w14:textId="77777777" w:rsidR="008D084A" w:rsidRDefault="008D084A">
            <w:pPr>
              <w:spacing w:after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D084A" w14:paraId="071A3B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/>
          </w:tcPr>
          <w:p w14:paraId="5A0CFE33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2376" w:type="dxa"/>
          </w:tcPr>
          <w:p w14:paraId="3F80DB25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14:paraId="4D63F481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14:paraId="0EA7DF72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5933BF13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692" w:type="dxa"/>
          </w:tcPr>
          <w:p w14:paraId="3136319E" w14:textId="77777777" w:rsidR="008D084A" w:rsidRDefault="008D084A">
            <w:pPr>
              <w:spacing w:after="480"/>
              <w:jc w:val="right"/>
              <w:rPr>
                <w:rFonts w:hint="eastAsia"/>
              </w:rPr>
            </w:pPr>
          </w:p>
        </w:tc>
      </w:tr>
      <w:tr w:rsidR="008D084A" w14:paraId="7B72AD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/>
          </w:tcPr>
          <w:p w14:paraId="146CC462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2376" w:type="dxa"/>
          </w:tcPr>
          <w:p w14:paraId="2BB6A3BE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14:paraId="18B47616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14:paraId="5E22D719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79A2C141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692" w:type="dxa"/>
          </w:tcPr>
          <w:p w14:paraId="73DCDF62" w14:textId="77777777" w:rsidR="008D084A" w:rsidRDefault="008D084A">
            <w:pPr>
              <w:spacing w:after="480"/>
              <w:jc w:val="right"/>
              <w:rPr>
                <w:rFonts w:hint="eastAsia"/>
              </w:rPr>
            </w:pPr>
          </w:p>
        </w:tc>
      </w:tr>
      <w:tr w:rsidR="008D084A" w14:paraId="7B0529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/>
          </w:tcPr>
          <w:p w14:paraId="797EE360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2376" w:type="dxa"/>
          </w:tcPr>
          <w:p w14:paraId="13E5C600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14:paraId="70E9A5AB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14:paraId="4E858FC0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74E891B0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692" w:type="dxa"/>
          </w:tcPr>
          <w:p w14:paraId="1929FE15" w14:textId="77777777" w:rsidR="008D084A" w:rsidRDefault="008D084A">
            <w:pPr>
              <w:spacing w:after="480"/>
              <w:jc w:val="right"/>
              <w:rPr>
                <w:rFonts w:hint="eastAsia"/>
              </w:rPr>
            </w:pPr>
          </w:p>
        </w:tc>
      </w:tr>
      <w:tr w:rsidR="008D084A" w14:paraId="24F1E4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/>
          </w:tcPr>
          <w:p w14:paraId="10250DDC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2376" w:type="dxa"/>
          </w:tcPr>
          <w:p w14:paraId="7891787A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14:paraId="7FC7CC10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14:paraId="2EEC89CF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436F97C0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692" w:type="dxa"/>
          </w:tcPr>
          <w:p w14:paraId="2B1D7A84" w14:textId="77777777" w:rsidR="008D084A" w:rsidRDefault="008D084A">
            <w:pPr>
              <w:spacing w:after="480"/>
              <w:jc w:val="right"/>
              <w:rPr>
                <w:rFonts w:hint="eastAsia"/>
              </w:rPr>
            </w:pPr>
          </w:p>
        </w:tc>
      </w:tr>
      <w:tr w:rsidR="008D084A" w14:paraId="1D540A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/>
          </w:tcPr>
          <w:p w14:paraId="6EDDDE8A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2376" w:type="dxa"/>
          </w:tcPr>
          <w:p w14:paraId="50AF4859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14:paraId="6F774DAE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14:paraId="4EEBF3C3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4CF35AE1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692" w:type="dxa"/>
          </w:tcPr>
          <w:p w14:paraId="2EF237D1" w14:textId="77777777" w:rsidR="008D084A" w:rsidRDefault="008D084A">
            <w:pPr>
              <w:spacing w:after="480"/>
              <w:jc w:val="right"/>
              <w:rPr>
                <w:rFonts w:hint="eastAsia"/>
              </w:rPr>
            </w:pPr>
          </w:p>
        </w:tc>
      </w:tr>
      <w:tr w:rsidR="008D084A" w14:paraId="452DA0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/>
          </w:tcPr>
          <w:p w14:paraId="3C2CEF3E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2376" w:type="dxa"/>
          </w:tcPr>
          <w:p w14:paraId="22E2FDA9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14:paraId="7929F197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14:paraId="59262CB5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544" w:type="dxa"/>
          </w:tcPr>
          <w:p w14:paraId="288E0987" w14:textId="77777777" w:rsidR="008D084A" w:rsidRDefault="008D084A">
            <w:pPr>
              <w:rPr>
                <w:rFonts w:hint="eastAsia"/>
              </w:rPr>
            </w:pPr>
          </w:p>
        </w:tc>
        <w:tc>
          <w:tcPr>
            <w:tcW w:w="1692" w:type="dxa"/>
          </w:tcPr>
          <w:p w14:paraId="6C10377D" w14:textId="77777777" w:rsidR="008D084A" w:rsidRDefault="008D084A">
            <w:pPr>
              <w:spacing w:after="480"/>
              <w:jc w:val="right"/>
              <w:rPr>
                <w:rFonts w:hint="eastAsia"/>
              </w:rPr>
            </w:pPr>
          </w:p>
        </w:tc>
      </w:tr>
      <w:tr w:rsidR="008D084A" w14:paraId="5E030223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24" w:type="dxa"/>
            <w:textDirection w:val="tbRlV"/>
            <w:vAlign w:val="center"/>
          </w:tcPr>
          <w:p w14:paraId="02651D95" w14:textId="77777777" w:rsidR="008D084A" w:rsidRDefault="008D084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872" w:type="dxa"/>
            <w:gridSpan w:val="5"/>
          </w:tcPr>
          <w:p w14:paraId="7C2C9FD0" w14:textId="77777777" w:rsidR="008D084A" w:rsidRDefault="008D084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56FBE1BB" w14:textId="77777777" w:rsidR="008D084A" w:rsidRDefault="008D084A">
            <w:pPr>
              <w:rPr>
                <w:rFonts w:hint="eastAsia"/>
              </w:rPr>
            </w:pPr>
          </w:p>
          <w:p w14:paraId="180F9462" w14:textId="77777777" w:rsidR="008D084A" w:rsidRDefault="008D084A">
            <w:pPr>
              <w:rPr>
                <w:rFonts w:hint="eastAsia"/>
              </w:rPr>
            </w:pPr>
          </w:p>
          <w:p w14:paraId="28BC3816" w14:textId="77777777" w:rsidR="008D084A" w:rsidRDefault="008D084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57C07E94" w14:textId="77777777" w:rsidR="008D084A" w:rsidRDefault="008D084A">
            <w:pPr>
              <w:rPr>
                <w:rFonts w:hint="eastAsia"/>
              </w:rPr>
            </w:pPr>
          </w:p>
          <w:p w14:paraId="0EC4E4C3" w14:textId="77777777" w:rsidR="008D084A" w:rsidRDefault="008D084A">
            <w:pPr>
              <w:rPr>
                <w:rFonts w:hint="eastAsia"/>
              </w:rPr>
            </w:pPr>
          </w:p>
          <w:p w14:paraId="3288BD05" w14:textId="77777777" w:rsidR="008D084A" w:rsidRDefault="008D084A">
            <w:pPr>
              <w:rPr>
                <w:rFonts w:hint="eastAsia"/>
              </w:rPr>
            </w:pPr>
          </w:p>
          <w:p w14:paraId="42C83ACA" w14:textId="77777777" w:rsidR="008D084A" w:rsidRDefault="008D084A">
            <w:pPr>
              <w:rPr>
                <w:rFonts w:hint="eastAsia"/>
              </w:rPr>
            </w:pPr>
          </w:p>
          <w:p w14:paraId="16842649" w14:textId="77777777" w:rsidR="008D084A" w:rsidRDefault="008D084A">
            <w:pPr>
              <w:rPr>
                <w:rFonts w:hint="eastAsia"/>
              </w:rPr>
            </w:pPr>
          </w:p>
          <w:p w14:paraId="66BD7C42" w14:textId="77777777" w:rsidR="008D084A" w:rsidRDefault="008D084A">
            <w:pPr>
              <w:rPr>
                <w:rFonts w:hint="eastAsia"/>
              </w:rPr>
            </w:pPr>
          </w:p>
          <w:p w14:paraId="0E54E398" w14:textId="77777777" w:rsidR="008D084A" w:rsidRDefault="008D084A">
            <w:pPr>
              <w:rPr>
                <w:rFonts w:hint="eastAsia"/>
              </w:rPr>
            </w:pPr>
          </w:p>
          <w:p w14:paraId="69ABFC1B" w14:textId="77777777" w:rsidR="008D084A" w:rsidRDefault="008D084A">
            <w:pPr>
              <w:rPr>
                <w:rFonts w:hint="eastAsia"/>
              </w:rPr>
            </w:pPr>
          </w:p>
          <w:p w14:paraId="05F3995D" w14:textId="77777777" w:rsidR="008D084A" w:rsidRDefault="008D084A">
            <w:pPr>
              <w:rPr>
                <w:rFonts w:hint="eastAsia"/>
              </w:rPr>
            </w:pPr>
          </w:p>
          <w:p w14:paraId="6D4F3A6E" w14:textId="77777777" w:rsidR="008D084A" w:rsidRDefault="008D084A">
            <w:pPr>
              <w:rPr>
                <w:rFonts w:hint="eastAsia"/>
              </w:rPr>
            </w:pPr>
          </w:p>
          <w:p w14:paraId="13819044" w14:textId="77777777" w:rsidR="008D084A" w:rsidRDefault="008D084A">
            <w:pPr>
              <w:rPr>
                <w:rFonts w:hint="eastAsia"/>
              </w:rPr>
            </w:pPr>
          </w:p>
          <w:p w14:paraId="6C882F62" w14:textId="77777777" w:rsidR="008D084A" w:rsidRDefault="008D084A">
            <w:pPr>
              <w:rPr>
                <w:rFonts w:hint="eastAsia"/>
              </w:rPr>
            </w:pPr>
          </w:p>
          <w:p w14:paraId="3F8EA2A9" w14:textId="77777777" w:rsidR="008D084A" w:rsidRDefault="008D084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3475E344" w14:textId="77777777" w:rsidR="008D084A" w:rsidRDefault="008D084A">
      <w:pPr>
        <w:rPr>
          <w:rFonts w:hint="eastAsia"/>
        </w:rPr>
      </w:pPr>
    </w:p>
    <w:sectPr w:rsidR="008D084A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B673" w14:textId="77777777" w:rsidR="008950CE" w:rsidRDefault="008950CE">
      <w:r>
        <w:separator/>
      </w:r>
    </w:p>
  </w:endnote>
  <w:endnote w:type="continuationSeparator" w:id="0">
    <w:p w14:paraId="66F88B97" w14:textId="77777777" w:rsidR="008950CE" w:rsidRDefault="0089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B89B" w14:textId="77777777" w:rsidR="008950CE" w:rsidRDefault="008950CE">
      <w:r>
        <w:separator/>
      </w:r>
    </w:p>
  </w:footnote>
  <w:footnote w:type="continuationSeparator" w:id="0">
    <w:p w14:paraId="3D0F0982" w14:textId="77777777" w:rsidR="008950CE" w:rsidRDefault="00895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E7"/>
    <w:rsid w:val="008950CE"/>
    <w:rsid w:val="008D084A"/>
    <w:rsid w:val="00D40BE7"/>
    <w:rsid w:val="00E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ECE93"/>
  <w15:chartTrackingRefBased/>
  <w15:docId w15:val="{2F1D8CCE-3F57-4F26-8F30-4E65F20E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2001-06-30T02:45:00Z</cp:lastPrinted>
  <dcterms:created xsi:type="dcterms:W3CDTF">2025-05-30T05:25:00Z</dcterms:created>
  <dcterms:modified xsi:type="dcterms:W3CDTF">2025-05-30T05:25:00Z</dcterms:modified>
</cp:coreProperties>
</file>