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3234" w14:textId="77777777" w:rsidR="003E0383" w:rsidRDefault="003E0383">
      <w:pPr>
        <w:rPr>
          <w:rFonts w:hint="eastAsia"/>
        </w:rPr>
      </w:pPr>
      <w:r>
        <w:rPr>
          <w:rFonts w:hint="eastAsia"/>
        </w:rPr>
        <w:t>様式第2号(第3条関係)</w:t>
      </w:r>
    </w:p>
    <w:p w14:paraId="0B14C764" w14:textId="77777777" w:rsidR="003E0383" w:rsidRDefault="003E0383">
      <w:pPr>
        <w:rPr>
          <w:rFonts w:hint="eastAsia"/>
        </w:rPr>
      </w:pPr>
    </w:p>
    <w:p w14:paraId="3731FA48" w14:textId="77777777" w:rsidR="003E0383" w:rsidRDefault="003E0383">
      <w:pPr>
        <w:jc w:val="center"/>
        <w:rPr>
          <w:rFonts w:hint="eastAsia"/>
        </w:rPr>
      </w:pPr>
      <w:r>
        <w:rPr>
          <w:rFonts w:hint="eastAsia"/>
          <w:spacing w:val="210"/>
        </w:rPr>
        <w:t>収入申告</w:t>
      </w:r>
      <w:r>
        <w:rPr>
          <w:rFonts w:hint="eastAsia"/>
        </w:rPr>
        <w:t>書</w:t>
      </w:r>
    </w:p>
    <w:p w14:paraId="135B636B" w14:textId="77777777" w:rsidR="003E0383" w:rsidRDefault="003E0383">
      <w:pPr>
        <w:rPr>
          <w:rFonts w:hint="eastAsia"/>
        </w:rPr>
      </w:pPr>
    </w:p>
    <w:p w14:paraId="3401A962" w14:textId="77777777" w:rsidR="003E0383" w:rsidRDefault="003E038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3ECBE034" w14:textId="77777777" w:rsidR="003E0383" w:rsidRDefault="003E0383">
      <w:pPr>
        <w:rPr>
          <w:rFonts w:hint="eastAsia"/>
        </w:rPr>
      </w:pPr>
    </w:p>
    <w:p w14:paraId="2E650F4C" w14:textId="77777777" w:rsidR="003E0383" w:rsidRDefault="003E0383" w:rsidP="008D0329">
      <w:pPr>
        <w:ind w:leftChars="100" w:left="210"/>
        <w:rPr>
          <w:rFonts w:hint="eastAsia"/>
        </w:rPr>
      </w:pPr>
      <w:r>
        <w:rPr>
          <w:rFonts w:hint="eastAsia"/>
        </w:rPr>
        <w:t>国頭村</w:t>
      </w:r>
      <w:r w:rsidRPr="008D0329">
        <w:rPr>
          <w:rFonts w:hint="eastAsia"/>
          <w:spacing w:val="210"/>
          <w:kern w:val="0"/>
          <w:fitText w:val="840" w:id="-1449993216"/>
        </w:rPr>
        <w:t>長</w:t>
      </w:r>
      <w:r w:rsidRPr="008D0329">
        <w:rPr>
          <w:rFonts w:hint="eastAsia"/>
          <w:kern w:val="0"/>
          <w:fitText w:val="840" w:id="-1449993216"/>
        </w:rPr>
        <w:t>様</w:t>
      </w:r>
    </w:p>
    <w:p w14:paraId="7608995E" w14:textId="77777777" w:rsidR="003E0383" w:rsidRDefault="003E0383">
      <w:pPr>
        <w:rPr>
          <w:rFonts w:hint="eastAsia"/>
        </w:rPr>
      </w:pPr>
    </w:p>
    <w:p w14:paraId="42F0A548" w14:textId="77777777" w:rsidR="003E0383" w:rsidRDefault="003E0383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50197FF" w14:textId="77777777" w:rsidR="008D0329" w:rsidRDefault="008D0329">
      <w:pPr>
        <w:jc w:val="right"/>
        <w:rPr>
          <w:rFonts w:hint="eastAsia"/>
          <w:noProof/>
        </w:rPr>
      </w:pPr>
      <w:r w:rsidRPr="00067704">
        <w:rPr>
          <w:rFonts w:hint="eastAsia"/>
          <w:noProof/>
          <w:spacing w:val="105"/>
          <w:kern w:val="0"/>
          <w:fitText w:val="630" w:id="-1449992704"/>
        </w:rPr>
        <w:t>氏</w:t>
      </w:r>
      <w:r w:rsidRPr="00067704">
        <w:rPr>
          <w:rFonts w:hint="eastAsia"/>
          <w:noProof/>
          <w:kern w:val="0"/>
          <w:fitText w:val="630" w:id="-1449992704"/>
        </w:rPr>
        <w:t>名</w:t>
      </w:r>
      <w:r w:rsidRPr="008D0329">
        <w:rPr>
          <w:rFonts w:hint="eastAsia"/>
          <w:noProof/>
        </w:rPr>
        <w:t xml:space="preserve">　　　　　　　　　　</w:t>
      </w:r>
      <w:r>
        <w:rPr>
          <w:rFonts w:hint="eastAsia"/>
          <w:noProof/>
        </w:rPr>
        <w:t>㊞</w:t>
      </w:r>
      <w:r w:rsidRPr="008D0329">
        <w:rPr>
          <w:rFonts w:hint="eastAsia"/>
          <w:noProof/>
        </w:rPr>
        <w:t xml:space="preserve">　　</w:t>
      </w:r>
    </w:p>
    <w:p w14:paraId="4930C723" w14:textId="77777777" w:rsidR="003E0383" w:rsidRDefault="003E0383">
      <w:pPr>
        <w:jc w:val="right"/>
        <w:rPr>
          <w:rFonts w:hint="eastAsia"/>
        </w:rPr>
      </w:pPr>
      <w:r>
        <w:rPr>
          <w:rFonts w:hint="eastAsia"/>
        </w:rPr>
        <w:t xml:space="preserve">(　　　年　　　月　　　日生)　　</w:t>
      </w:r>
    </w:p>
    <w:p w14:paraId="6F5457B6" w14:textId="77777777" w:rsidR="003E0383" w:rsidRDefault="003E0383">
      <w:pPr>
        <w:rPr>
          <w:rFonts w:hint="eastAsia"/>
        </w:rPr>
      </w:pPr>
    </w:p>
    <w:p w14:paraId="11B5E4B2" w14:textId="77777777" w:rsidR="003E0383" w:rsidRDefault="003E0383" w:rsidP="008D0329">
      <w:pPr>
        <w:spacing w:after="120"/>
        <w:ind w:leftChars="100" w:left="210"/>
        <w:rPr>
          <w:rFonts w:hint="eastAsia"/>
        </w:rPr>
      </w:pPr>
      <w:r>
        <w:rPr>
          <w:rFonts w:hint="eastAsia"/>
        </w:rPr>
        <w:t>私</w:t>
      </w:r>
      <w:r w:rsidRPr="005E23C1">
        <w:rPr>
          <w:rFonts w:hint="eastAsia"/>
          <w:kern w:val="0"/>
        </w:rPr>
        <w:t>の</w:t>
      </w:r>
      <w:r w:rsidR="005E23C1">
        <w:rPr>
          <w:rFonts w:hint="eastAsia"/>
          <w:kern w:val="0"/>
        </w:rPr>
        <w:t xml:space="preserve">　　　　</w:t>
      </w:r>
      <w:r w:rsidRPr="005E23C1">
        <w:rPr>
          <w:rFonts w:hint="eastAsia"/>
          <w:kern w:val="0"/>
        </w:rPr>
        <w:t>年</w:t>
      </w:r>
      <w:r>
        <w:rPr>
          <w:rFonts w:hint="eastAsia"/>
        </w:rPr>
        <w:t>中の収入について下記のとおり申告します。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035"/>
        <w:gridCol w:w="2530"/>
        <w:gridCol w:w="765"/>
        <w:gridCol w:w="3491"/>
      </w:tblGrid>
      <w:tr w:rsidR="003E0383" w14:paraId="37E8704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10" w:type="dxa"/>
            <w:gridSpan w:val="2"/>
            <w:vAlign w:val="center"/>
          </w:tcPr>
          <w:p w14:paraId="0A1332A5" w14:textId="77777777" w:rsidR="003E0383" w:rsidRDefault="003E03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入所施設等名</w:t>
            </w:r>
          </w:p>
        </w:tc>
        <w:tc>
          <w:tcPr>
            <w:tcW w:w="2530" w:type="dxa"/>
            <w:vAlign w:val="center"/>
          </w:tcPr>
          <w:p w14:paraId="1D8A9D57" w14:textId="77777777" w:rsidR="003E0383" w:rsidRDefault="003E0383">
            <w:pPr>
              <w:rPr>
                <w:rFonts w:hint="eastAsia"/>
              </w:rPr>
            </w:pPr>
          </w:p>
        </w:tc>
        <w:tc>
          <w:tcPr>
            <w:tcW w:w="765" w:type="dxa"/>
            <w:textDirection w:val="tbRlV"/>
            <w:vAlign w:val="center"/>
          </w:tcPr>
          <w:p w14:paraId="69C2CB53" w14:textId="77777777" w:rsidR="003E0383" w:rsidRDefault="003E03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養</w:t>
            </w:r>
          </w:p>
        </w:tc>
        <w:tc>
          <w:tcPr>
            <w:tcW w:w="3491" w:type="dxa"/>
            <w:vAlign w:val="center"/>
          </w:tcPr>
          <w:p w14:paraId="70FF1C3F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養護入所者のみ</w:t>
            </w:r>
          </w:p>
          <w:p w14:paraId="05EB88B6" w14:textId="77777777" w:rsidR="003E0383" w:rsidRDefault="003E0383" w:rsidP="008D0329">
            <w:pPr>
              <w:spacing w:after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(　　)人部屋入居</w:t>
            </w:r>
          </w:p>
        </w:tc>
      </w:tr>
      <w:tr w:rsidR="003E0383" w14:paraId="10AB4B64" w14:textId="77777777">
        <w:tblPrEx>
          <w:tblCellMar>
            <w:top w:w="0" w:type="dxa"/>
            <w:bottom w:w="0" w:type="dxa"/>
          </w:tblCellMar>
        </w:tblPrEx>
        <w:tc>
          <w:tcPr>
            <w:tcW w:w="4240" w:type="dxa"/>
            <w:gridSpan w:val="3"/>
            <w:vAlign w:val="center"/>
          </w:tcPr>
          <w:p w14:paraId="6B283C8A" w14:textId="77777777" w:rsidR="003E0383" w:rsidRDefault="003E0383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56" w:type="dxa"/>
            <w:gridSpan w:val="2"/>
            <w:vAlign w:val="center"/>
          </w:tcPr>
          <w:p w14:paraId="01A777CB" w14:textId="77777777" w:rsidR="003E0383" w:rsidRDefault="003E0383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額)</w:t>
            </w:r>
          </w:p>
        </w:tc>
      </w:tr>
      <w:tr w:rsidR="003E0383" w14:paraId="00B3E112" w14:textId="77777777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675" w:type="dxa"/>
            <w:tcBorders>
              <w:bottom w:val="nil"/>
            </w:tcBorders>
            <w:textDirection w:val="tbRlV"/>
            <w:vAlign w:val="center"/>
          </w:tcPr>
          <w:p w14:paraId="1677E7FD" w14:textId="77777777" w:rsidR="003E0383" w:rsidRDefault="003E0383">
            <w:pPr>
              <w:ind w:left="-600"/>
              <w:jc w:val="right"/>
              <w:rPr>
                <w:rFonts w:hint="eastAsia"/>
                <w:spacing w:val="158"/>
              </w:rPr>
            </w:pPr>
            <w:r>
              <w:rPr>
                <w:rFonts w:hint="eastAsia"/>
                <w:spacing w:val="158"/>
              </w:rPr>
              <w:t>収入</w:t>
            </w:r>
          </w:p>
        </w:tc>
        <w:tc>
          <w:tcPr>
            <w:tcW w:w="3565" w:type="dxa"/>
            <w:gridSpan w:val="2"/>
            <w:vMerge w:val="restart"/>
            <w:vAlign w:val="center"/>
          </w:tcPr>
          <w:p w14:paraId="110B9DC8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40"/>
              <w:rPr>
                <w:rFonts w:hint="eastAsia"/>
              </w:rPr>
            </w:pPr>
            <w:r>
              <w:rPr>
                <w:rFonts w:hint="eastAsia"/>
              </w:rPr>
              <w:t>恩給・年金等収入</w:t>
            </w:r>
          </w:p>
          <w:p w14:paraId="05B0BAB8" w14:textId="77777777" w:rsidR="003E0383" w:rsidRDefault="003E0383" w:rsidP="008D0329">
            <w:pPr>
              <w:spacing w:after="4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　　　　)年金</w:t>
            </w:r>
          </w:p>
          <w:p w14:paraId="67F7D163" w14:textId="77777777" w:rsidR="003E0383" w:rsidRDefault="003E0383">
            <w:pPr>
              <w:spacing w:after="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財</w:t>
            </w:r>
            <w:r>
              <w:rPr>
                <w:rFonts w:hint="eastAsia"/>
              </w:rPr>
              <w:t xml:space="preserve">産　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  <w:p w14:paraId="2928AF6D" w14:textId="77777777" w:rsidR="003E0383" w:rsidRDefault="003E0383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利子・配当収入</w:t>
            </w:r>
          </w:p>
          <w:p w14:paraId="18DEAC56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after="6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その他収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6" w:type="dxa"/>
            <w:gridSpan w:val="2"/>
            <w:vMerge w:val="restart"/>
            <w:vAlign w:val="center"/>
          </w:tcPr>
          <w:p w14:paraId="31861A83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3E0383" w14:paraId="088ED3E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75" w:type="dxa"/>
            <w:vMerge w:val="restart"/>
            <w:tcBorders>
              <w:top w:val="nil"/>
            </w:tcBorders>
          </w:tcPr>
          <w:p w14:paraId="0FCE1BFA" w14:textId="77777777" w:rsidR="003E0383" w:rsidRDefault="00000F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00F5E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,A)</w:instrText>
            </w:r>
            <w:r>
              <w:fldChar w:fldCharType="end"/>
            </w:r>
          </w:p>
        </w:tc>
        <w:tc>
          <w:tcPr>
            <w:tcW w:w="3565" w:type="dxa"/>
            <w:gridSpan w:val="2"/>
            <w:vMerge/>
            <w:vAlign w:val="center"/>
          </w:tcPr>
          <w:p w14:paraId="7113EE48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40"/>
              <w:rPr>
                <w:rFonts w:hint="eastAsia"/>
              </w:rPr>
            </w:pPr>
          </w:p>
        </w:tc>
        <w:tc>
          <w:tcPr>
            <w:tcW w:w="4256" w:type="dxa"/>
            <w:gridSpan w:val="2"/>
            <w:vMerge/>
            <w:vAlign w:val="center"/>
          </w:tcPr>
          <w:p w14:paraId="24A928CC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3E0383" w14:paraId="4C282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  <w:vAlign w:val="center"/>
          </w:tcPr>
          <w:p w14:paraId="6A633A4C" w14:textId="77777777" w:rsidR="003E0383" w:rsidRDefault="003E0383">
            <w:pPr>
              <w:rPr>
                <w:rFonts w:hint="eastAsia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7BC07476" w14:textId="77777777" w:rsidR="003E0383" w:rsidRDefault="003E0383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256" w:type="dxa"/>
            <w:gridSpan w:val="2"/>
            <w:vAlign w:val="center"/>
          </w:tcPr>
          <w:p w14:paraId="2140C090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E0383" w14:paraId="0CD89ED3" w14:textId="77777777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675" w:type="dxa"/>
            <w:tcBorders>
              <w:bottom w:val="nil"/>
            </w:tcBorders>
            <w:textDirection w:val="tbRlV"/>
            <w:vAlign w:val="center"/>
          </w:tcPr>
          <w:p w14:paraId="3C0C6503" w14:textId="77777777" w:rsidR="003E0383" w:rsidRDefault="003E0383">
            <w:pPr>
              <w:ind w:left="-600"/>
              <w:jc w:val="right"/>
              <w:rPr>
                <w:rFonts w:hint="eastAsia"/>
                <w:spacing w:val="158"/>
              </w:rPr>
            </w:pPr>
            <w:r>
              <w:rPr>
                <w:rFonts w:hint="eastAsia"/>
                <w:spacing w:val="105"/>
              </w:rPr>
              <w:t>必要経費</w:t>
            </w:r>
          </w:p>
        </w:tc>
        <w:tc>
          <w:tcPr>
            <w:tcW w:w="3565" w:type="dxa"/>
            <w:gridSpan w:val="2"/>
            <w:vAlign w:val="center"/>
          </w:tcPr>
          <w:p w14:paraId="428C08DE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40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租</w:t>
            </w:r>
            <w:r>
              <w:rPr>
                <w:rFonts w:hint="eastAsia"/>
              </w:rPr>
              <w:t>税</w:t>
            </w:r>
          </w:p>
          <w:p w14:paraId="113D1241" w14:textId="77777777" w:rsidR="003E0383" w:rsidRDefault="003E0383">
            <w:pPr>
              <w:spacing w:after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</w:t>
            </w:r>
            <w:r>
              <w:rPr>
                <w:rFonts w:hint="eastAsia"/>
              </w:rPr>
              <w:t>費</w:t>
            </w:r>
          </w:p>
          <w:p w14:paraId="6EF206C6" w14:textId="77777777" w:rsidR="003E0383" w:rsidRDefault="003E0383">
            <w:pPr>
              <w:spacing w:after="4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社会保険</w:t>
            </w:r>
            <w:r>
              <w:rPr>
                <w:rFonts w:hint="eastAsia"/>
              </w:rPr>
              <w:t>料</w:t>
            </w:r>
          </w:p>
          <w:p w14:paraId="55FADEDA" w14:textId="77777777" w:rsidR="003E0383" w:rsidRDefault="003E0383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その他必要経費</w:t>
            </w:r>
          </w:p>
          <w:p w14:paraId="14443407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after="60"/>
              <w:rPr>
                <w:rFonts w:hint="eastAsia"/>
              </w:rPr>
            </w:pPr>
          </w:p>
        </w:tc>
        <w:tc>
          <w:tcPr>
            <w:tcW w:w="4256" w:type="dxa"/>
            <w:gridSpan w:val="2"/>
          </w:tcPr>
          <w:p w14:paraId="178CBA6D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E0383" w14:paraId="42DC7E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6D51B31B" w14:textId="77777777" w:rsidR="003E0383" w:rsidRDefault="00000F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00F5E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,B)</w:instrText>
            </w:r>
            <w:r>
              <w:fldChar w:fldCharType="end"/>
            </w: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14:paraId="72510452" w14:textId="77777777" w:rsidR="003E0383" w:rsidRDefault="003E0383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256" w:type="dxa"/>
            <w:gridSpan w:val="2"/>
            <w:vAlign w:val="center"/>
          </w:tcPr>
          <w:p w14:paraId="291FC530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E0383" w14:paraId="070CB0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3"/>
            <w:tcBorders>
              <w:top w:val="single" w:sz="4" w:space="0" w:color="auto"/>
            </w:tcBorders>
          </w:tcPr>
          <w:p w14:paraId="1FF1D4AE" w14:textId="77777777" w:rsidR="003E0383" w:rsidRDefault="003E0383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差引</w:t>
            </w:r>
            <w:r>
              <w:rPr>
                <w:rFonts w:hint="eastAsia"/>
              </w:rPr>
              <w:t>額(</w:t>
            </w:r>
            <w:r w:rsidR="00000F5E">
              <w:fldChar w:fldCharType="begin"/>
            </w:r>
            <w:r w:rsidR="00000F5E">
              <w:instrText xml:space="preserve"> </w:instrText>
            </w:r>
            <w:r w:rsidR="00000F5E">
              <w:rPr>
                <w:rFonts w:hint="eastAsia"/>
              </w:rPr>
              <w:instrText>eq \o\ac(</w:instrText>
            </w:r>
            <w:r w:rsidR="00000F5E" w:rsidRPr="00000F5E">
              <w:rPr>
                <w:rFonts w:hint="eastAsia"/>
                <w:position w:val="-4"/>
                <w:sz w:val="31"/>
              </w:rPr>
              <w:instrText>○</w:instrText>
            </w:r>
            <w:r w:rsidR="00000F5E">
              <w:rPr>
                <w:rFonts w:hint="eastAsia"/>
              </w:rPr>
              <w:instrText>,A)</w:instrText>
            </w:r>
            <w:r w:rsidR="00000F5E">
              <w:fldChar w:fldCharType="end"/>
            </w:r>
            <w:r>
              <w:rPr>
                <w:rFonts w:hint="eastAsia"/>
              </w:rPr>
              <w:t>－</w:t>
            </w:r>
            <w:r w:rsidR="00000F5E">
              <w:fldChar w:fldCharType="begin"/>
            </w:r>
            <w:r w:rsidR="00000F5E">
              <w:instrText xml:space="preserve"> </w:instrText>
            </w:r>
            <w:r w:rsidR="00000F5E">
              <w:rPr>
                <w:rFonts w:hint="eastAsia"/>
              </w:rPr>
              <w:instrText>eq \o\ac(</w:instrText>
            </w:r>
            <w:r w:rsidR="00000F5E" w:rsidRPr="00000F5E">
              <w:rPr>
                <w:rFonts w:hint="eastAsia"/>
                <w:position w:val="-4"/>
                <w:sz w:val="31"/>
              </w:rPr>
              <w:instrText>○</w:instrText>
            </w:r>
            <w:r w:rsidR="00000F5E">
              <w:rPr>
                <w:rFonts w:hint="eastAsia"/>
              </w:rPr>
              <w:instrText>,B)</w:instrText>
            </w:r>
            <w:r w:rsidR="00000F5E">
              <w:fldChar w:fldCharType="end"/>
            </w:r>
            <w:r>
              <w:rPr>
                <w:rFonts w:hint="eastAsia"/>
              </w:rPr>
              <w:t>)</w:t>
            </w:r>
          </w:p>
        </w:tc>
        <w:tc>
          <w:tcPr>
            <w:tcW w:w="4256" w:type="dxa"/>
            <w:gridSpan w:val="2"/>
            <w:vAlign w:val="center"/>
          </w:tcPr>
          <w:p w14:paraId="1B78DEEB" w14:textId="77777777" w:rsidR="003E0383" w:rsidRDefault="003E0383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CE34F8B" w14:textId="77777777" w:rsidR="003E0383" w:rsidRDefault="003E0383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sectPr w:rsidR="003E038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4624" w14:textId="77777777" w:rsidR="00164407" w:rsidRDefault="00164407">
      <w:r>
        <w:separator/>
      </w:r>
    </w:p>
  </w:endnote>
  <w:endnote w:type="continuationSeparator" w:id="0">
    <w:p w14:paraId="3866EB95" w14:textId="77777777" w:rsidR="00164407" w:rsidRDefault="0016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E236" w14:textId="77777777" w:rsidR="00164407" w:rsidRDefault="00164407">
      <w:r>
        <w:separator/>
      </w:r>
    </w:p>
  </w:footnote>
  <w:footnote w:type="continuationSeparator" w:id="0">
    <w:p w14:paraId="20B73C19" w14:textId="77777777" w:rsidR="00164407" w:rsidRDefault="0016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29"/>
    <w:rsid w:val="00000F5E"/>
    <w:rsid w:val="00067704"/>
    <w:rsid w:val="00164407"/>
    <w:rsid w:val="00217A92"/>
    <w:rsid w:val="003E0383"/>
    <w:rsid w:val="005E23C1"/>
    <w:rsid w:val="0082425D"/>
    <w:rsid w:val="008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14A04"/>
  <w15:chartTrackingRefBased/>
  <w15:docId w15:val="{AB22562D-931C-44F7-B8C0-3DBE08C1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2025-05-30T05:24:00Z</dcterms:created>
  <dcterms:modified xsi:type="dcterms:W3CDTF">2025-05-30T05:24:00Z</dcterms:modified>
</cp:coreProperties>
</file>