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C4D7" w14:textId="77777777" w:rsidR="006A132F" w:rsidRDefault="006A1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様式第1号(第3条関係)</w:t>
      </w:r>
    </w:p>
    <w:p w14:paraId="68CE3F59" w14:textId="77777777" w:rsidR="006A132F" w:rsidRDefault="006A132F">
      <w:pPr>
        <w:rPr>
          <w:rFonts w:hint="eastAsia"/>
          <w:lang w:eastAsia="zh-CN"/>
        </w:rPr>
      </w:pPr>
    </w:p>
    <w:p w14:paraId="4B6131F7" w14:textId="77777777" w:rsidR="006A132F" w:rsidRDefault="006A132F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国福発第　　　　　号　　</w:t>
      </w:r>
    </w:p>
    <w:p w14:paraId="6AC6BB80" w14:textId="77777777" w:rsidR="006A132F" w:rsidRDefault="006A132F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14:paraId="6514177B" w14:textId="77777777" w:rsidR="006A132F" w:rsidRPr="00F818C2" w:rsidRDefault="006A132F">
      <w:pPr>
        <w:rPr>
          <w:rFonts w:hint="eastAsia"/>
        </w:rPr>
      </w:pPr>
    </w:p>
    <w:p w14:paraId="4ED5BECC" w14:textId="77777777" w:rsidR="006A132F" w:rsidRDefault="006A132F" w:rsidP="00F818C2">
      <w:pPr>
        <w:ind w:leftChars="800" w:left="1680"/>
        <w:rPr>
          <w:rFonts w:hint="eastAsia"/>
        </w:rPr>
      </w:pPr>
      <w:r>
        <w:rPr>
          <w:rFonts w:hint="eastAsia"/>
        </w:rPr>
        <w:t>様</w:t>
      </w:r>
    </w:p>
    <w:p w14:paraId="79056E46" w14:textId="77777777" w:rsidR="006A132F" w:rsidRDefault="006A132F">
      <w:pPr>
        <w:rPr>
          <w:rFonts w:hint="eastAsia"/>
        </w:rPr>
      </w:pPr>
    </w:p>
    <w:p w14:paraId="60646F49" w14:textId="77777777" w:rsidR="006A132F" w:rsidRDefault="006A132F">
      <w:pPr>
        <w:rPr>
          <w:rFonts w:hint="eastAsia"/>
        </w:rPr>
      </w:pPr>
    </w:p>
    <w:p w14:paraId="080E271A" w14:textId="77777777" w:rsidR="006A132F" w:rsidRDefault="006A132F" w:rsidP="00F818C2">
      <w:pPr>
        <w:ind w:rightChars="1100" w:right="2310"/>
        <w:jc w:val="right"/>
        <w:rPr>
          <w:rFonts w:hint="eastAsia"/>
        </w:rPr>
      </w:pPr>
      <w:r>
        <w:rPr>
          <w:rFonts w:hint="eastAsia"/>
        </w:rPr>
        <w:t>国頭村長</w:t>
      </w:r>
    </w:p>
    <w:p w14:paraId="21FED349" w14:textId="77777777" w:rsidR="006A132F" w:rsidRDefault="006A132F">
      <w:pPr>
        <w:rPr>
          <w:rFonts w:hint="eastAsia"/>
        </w:rPr>
      </w:pPr>
    </w:p>
    <w:p w14:paraId="47FC4BE5" w14:textId="77777777" w:rsidR="006A132F" w:rsidRDefault="006A132F">
      <w:pPr>
        <w:rPr>
          <w:rFonts w:hint="eastAsia"/>
        </w:rPr>
      </w:pPr>
    </w:p>
    <w:p w14:paraId="34F868C2" w14:textId="77777777" w:rsidR="006A132F" w:rsidRDefault="006A132F">
      <w:pPr>
        <w:jc w:val="center"/>
        <w:rPr>
          <w:rFonts w:hint="eastAsia"/>
        </w:rPr>
      </w:pPr>
      <w:r>
        <w:rPr>
          <w:rFonts w:hint="eastAsia"/>
        </w:rPr>
        <w:t>老人ホーム等費用徴収額決定(変更)通知書</w:t>
      </w:r>
    </w:p>
    <w:p w14:paraId="38D7A8C7" w14:textId="77777777" w:rsidR="006A132F" w:rsidRDefault="006A132F">
      <w:pPr>
        <w:rPr>
          <w:rFonts w:hint="eastAsia"/>
        </w:rPr>
      </w:pPr>
    </w:p>
    <w:p w14:paraId="4472AD04" w14:textId="77777777" w:rsidR="006A132F" w:rsidRDefault="006A132F" w:rsidP="00F818C2">
      <w:pPr>
        <w:spacing w:before="60" w:line="400" w:lineRule="exact"/>
        <w:ind w:leftChars="100" w:left="210" w:firstLineChars="100" w:firstLine="210"/>
        <w:rPr>
          <w:rFonts w:hint="eastAsia"/>
        </w:rPr>
      </w:pPr>
      <w:r>
        <w:rPr>
          <w:rFonts w:hint="eastAsia"/>
        </w:rPr>
        <w:t>下記の老人ホーム入所者に係る老人福祉法第11条に規定する措置に要する費用について、同法第28条の規定に基づきあなたから徴収する額を下記のとおり決定・変更したので通知します。</w:t>
      </w:r>
    </w:p>
    <w:p w14:paraId="7E643A4E" w14:textId="77777777" w:rsidR="006A132F" w:rsidRDefault="006A132F">
      <w:pPr>
        <w:spacing w:before="240" w:after="24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6732"/>
      </w:tblGrid>
      <w:tr w:rsidR="006A132F" w14:paraId="7808E024" w14:textId="77777777">
        <w:tblPrEx>
          <w:tblCellMar>
            <w:top w:w="0" w:type="dxa"/>
            <w:bottom w:w="0" w:type="dxa"/>
          </w:tblCellMar>
        </w:tblPrEx>
        <w:tc>
          <w:tcPr>
            <w:tcW w:w="1764" w:type="dxa"/>
            <w:vAlign w:val="center"/>
          </w:tcPr>
          <w:p w14:paraId="661DC9F4" w14:textId="77777777" w:rsidR="006A132F" w:rsidRDefault="006A132F">
            <w:pPr>
              <w:spacing w:before="160" w:after="1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入所者氏名</w:t>
            </w:r>
          </w:p>
        </w:tc>
        <w:tc>
          <w:tcPr>
            <w:tcW w:w="6732" w:type="dxa"/>
            <w:vAlign w:val="center"/>
          </w:tcPr>
          <w:p w14:paraId="1FD98D27" w14:textId="77777777" w:rsidR="006A132F" w:rsidRDefault="006A132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6A132F" w14:paraId="48EF68A0" w14:textId="77777777">
        <w:tblPrEx>
          <w:tblCellMar>
            <w:top w:w="0" w:type="dxa"/>
            <w:bottom w:w="0" w:type="dxa"/>
          </w:tblCellMar>
        </w:tblPrEx>
        <w:tc>
          <w:tcPr>
            <w:tcW w:w="1764" w:type="dxa"/>
            <w:vAlign w:val="center"/>
          </w:tcPr>
          <w:p w14:paraId="078BB028" w14:textId="77777777" w:rsidR="006A132F" w:rsidRDefault="006A132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6732" w:type="dxa"/>
            <w:vAlign w:val="center"/>
          </w:tcPr>
          <w:p w14:paraId="14F19160" w14:textId="77777777" w:rsidR="006A132F" w:rsidRDefault="006A132F">
            <w:pPr>
              <w:rPr>
                <w:rFonts w:hint="eastAsia"/>
              </w:rPr>
            </w:pPr>
          </w:p>
          <w:p w14:paraId="1262D51D" w14:textId="77777777" w:rsidR="006A132F" w:rsidRDefault="006A132F">
            <w:pPr>
              <w:rPr>
                <w:rFonts w:hint="eastAsia"/>
              </w:rPr>
            </w:pPr>
          </w:p>
          <w:p w14:paraId="749666B7" w14:textId="77777777" w:rsidR="006A132F" w:rsidRDefault="006A132F">
            <w:pPr>
              <w:rPr>
                <w:rFonts w:hint="eastAsia"/>
              </w:rPr>
            </w:pPr>
          </w:p>
        </w:tc>
      </w:tr>
      <w:tr w:rsidR="006A132F" w14:paraId="6EA5ABEE" w14:textId="77777777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1764" w:type="dxa"/>
            <w:vAlign w:val="center"/>
          </w:tcPr>
          <w:p w14:paraId="238D9C91" w14:textId="77777777" w:rsidR="006A132F" w:rsidRDefault="006A132F">
            <w:pPr>
              <w:spacing w:before="400" w:after="4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費用徴収額</w:t>
            </w:r>
          </w:p>
        </w:tc>
        <w:tc>
          <w:tcPr>
            <w:tcW w:w="6732" w:type="dxa"/>
            <w:vAlign w:val="center"/>
          </w:tcPr>
          <w:p w14:paraId="0ABC235F" w14:textId="77777777" w:rsidR="006A132F" w:rsidRDefault="006A132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月から　　　　月額　　　　　　　　円　　</w:t>
            </w:r>
          </w:p>
        </w:tc>
      </w:tr>
      <w:tr w:rsidR="006A132F" w14:paraId="070544EF" w14:textId="77777777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1764" w:type="dxa"/>
            <w:vAlign w:val="center"/>
          </w:tcPr>
          <w:p w14:paraId="64C1C10B" w14:textId="77777777" w:rsidR="006A132F" w:rsidRDefault="006A132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6732" w:type="dxa"/>
            <w:vAlign w:val="center"/>
          </w:tcPr>
          <w:p w14:paraId="7817BF4D" w14:textId="77777777" w:rsidR="006A132F" w:rsidRDefault="006A132F">
            <w:pPr>
              <w:rPr>
                <w:rFonts w:hint="eastAsia"/>
              </w:rPr>
            </w:pPr>
          </w:p>
          <w:p w14:paraId="4212D3ED" w14:textId="77777777" w:rsidR="006A132F" w:rsidRDefault="006A132F">
            <w:pPr>
              <w:rPr>
                <w:rFonts w:hint="eastAsia"/>
              </w:rPr>
            </w:pPr>
          </w:p>
          <w:p w14:paraId="6758F4C0" w14:textId="77777777" w:rsidR="006A132F" w:rsidRDefault="006A132F">
            <w:pPr>
              <w:rPr>
                <w:rFonts w:hint="eastAsia"/>
              </w:rPr>
            </w:pPr>
          </w:p>
          <w:p w14:paraId="5AB258CB" w14:textId="77777777" w:rsidR="006A132F" w:rsidRDefault="006A132F">
            <w:pPr>
              <w:rPr>
                <w:rFonts w:hint="eastAsia"/>
              </w:rPr>
            </w:pPr>
          </w:p>
        </w:tc>
      </w:tr>
    </w:tbl>
    <w:p w14:paraId="7032287D" w14:textId="77777777" w:rsidR="006A132F" w:rsidRDefault="006A132F" w:rsidP="00F818C2">
      <w:pPr>
        <w:spacing w:before="60" w:line="400" w:lineRule="exact"/>
        <w:ind w:leftChars="100" w:left="210" w:firstLineChars="100" w:firstLine="210"/>
      </w:pPr>
      <w:r>
        <w:rPr>
          <w:rFonts w:hint="eastAsia"/>
        </w:rPr>
        <w:t>この決定に不服があるときは、この通知書を受けた日の翌日から起算して60日以内に村長に対して異議申立てすることができます。</w:t>
      </w:r>
    </w:p>
    <w:sectPr w:rsidR="006A132F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DF6DB" w14:textId="77777777" w:rsidR="00AC3D00" w:rsidRDefault="00AC3D00">
      <w:r>
        <w:separator/>
      </w:r>
    </w:p>
  </w:endnote>
  <w:endnote w:type="continuationSeparator" w:id="0">
    <w:p w14:paraId="612A182B" w14:textId="77777777" w:rsidR="00AC3D00" w:rsidRDefault="00AC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3D105" w14:textId="77777777" w:rsidR="00AC3D00" w:rsidRDefault="00AC3D00">
      <w:r>
        <w:separator/>
      </w:r>
    </w:p>
  </w:footnote>
  <w:footnote w:type="continuationSeparator" w:id="0">
    <w:p w14:paraId="71BBB1EE" w14:textId="77777777" w:rsidR="00AC3D00" w:rsidRDefault="00AC3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C2"/>
    <w:rsid w:val="006764D5"/>
    <w:rsid w:val="006A132F"/>
    <w:rsid w:val="00AC3D00"/>
    <w:rsid w:val="00F8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734DE7"/>
  <w15:chartTrackingRefBased/>
  <w15:docId w15:val="{022A724F-C081-4C7A-A256-EA956DA7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2025-05-30T05:24:00Z</dcterms:created>
  <dcterms:modified xsi:type="dcterms:W3CDTF">2025-05-30T05:24:00Z</dcterms:modified>
</cp:coreProperties>
</file>