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76DD" w14:textId="77777777" w:rsidR="00762696" w:rsidRDefault="0076269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DF7FFC8" w14:textId="77777777" w:rsidR="00762696" w:rsidRDefault="00762696">
      <w:pPr>
        <w:spacing w:before="120" w:after="120"/>
        <w:jc w:val="center"/>
      </w:pPr>
      <w:r>
        <w:rPr>
          <w:rFonts w:hint="eastAsia"/>
          <w:spacing w:val="53"/>
        </w:rPr>
        <w:t>老人ホーム入所判定結果</w:t>
      </w:r>
      <w:r>
        <w:rPr>
          <w:rFonts w:hint="eastAsia"/>
        </w:rPr>
        <w:t>表</w:t>
      </w:r>
    </w:p>
    <w:p w14:paraId="2E1C9378" w14:textId="77777777" w:rsidR="00762696" w:rsidRDefault="00762696" w:rsidP="00065D6B">
      <w:pPr>
        <w:spacing w:before="120" w:after="120"/>
        <w:ind w:rightChars="200" w:right="420"/>
        <w:jc w:val="right"/>
        <w:rPr>
          <w:rFonts w:hint="eastAsia"/>
        </w:rPr>
      </w:pPr>
      <w:r>
        <w:rPr>
          <w:rFonts w:hint="eastAsia"/>
        </w:rPr>
        <w:t>年　　月　　日判定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296"/>
        <w:gridCol w:w="1704"/>
        <w:gridCol w:w="3096"/>
        <w:gridCol w:w="1332"/>
      </w:tblGrid>
      <w:tr w:rsidR="00762696" w14:paraId="12259C3B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068" w:type="dxa"/>
            <w:vAlign w:val="center"/>
          </w:tcPr>
          <w:p w14:paraId="19522728" w14:textId="77777777" w:rsidR="00762696" w:rsidRDefault="00762696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96" w:type="dxa"/>
            <w:vAlign w:val="center"/>
          </w:tcPr>
          <w:p w14:paraId="7FB4E4B9" w14:textId="77777777" w:rsidR="00762696" w:rsidRDefault="00762696">
            <w:pPr>
              <w:spacing w:before="120" w:after="12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04" w:type="dxa"/>
            <w:vAlign w:val="center"/>
          </w:tcPr>
          <w:p w14:paraId="59B77A14" w14:textId="77777777" w:rsidR="00762696" w:rsidRDefault="00762696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96" w:type="dxa"/>
            <w:vAlign w:val="center"/>
          </w:tcPr>
          <w:p w14:paraId="6ED32841" w14:textId="77777777" w:rsidR="00762696" w:rsidRDefault="00762696">
            <w:pPr>
              <w:spacing w:before="120" w:after="120"/>
              <w:jc w:val="center"/>
            </w:pPr>
            <w:r>
              <w:rPr>
                <w:rFonts w:hint="eastAsia"/>
                <w:spacing w:val="158"/>
              </w:rPr>
              <w:t>総合判</w:t>
            </w:r>
            <w:r>
              <w:rPr>
                <w:rFonts w:hint="eastAsia"/>
              </w:rPr>
              <w:t>定</w:t>
            </w:r>
          </w:p>
        </w:tc>
        <w:tc>
          <w:tcPr>
            <w:tcW w:w="1332" w:type="dxa"/>
            <w:vAlign w:val="center"/>
          </w:tcPr>
          <w:p w14:paraId="35BC4165" w14:textId="77777777" w:rsidR="00762696" w:rsidRDefault="00762696">
            <w:pPr>
              <w:spacing w:before="120" w:after="12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62696" w14:paraId="70D36BF5" w14:textId="77777777">
        <w:tblPrEx>
          <w:tblCellMar>
            <w:top w:w="0" w:type="dxa"/>
            <w:bottom w:w="0" w:type="dxa"/>
          </w:tblCellMar>
        </w:tblPrEx>
        <w:trPr>
          <w:trHeight w:val="10364"/>
        </w:trPr>
        <w:tc>
          <w:tcPr>
            <w:tcW w:w="1068" w:type="dxa"/>
            <w:vAlign w:val="center"/>
          </w:tcPr>
          <w:p w14:paraId="47E7436C" w14:textId="77777777" w:rsidR="00762696" w:rsidRDefault="00762696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296" w:type="dxa"/>
            <w:vAlign w:val="center"/>
          </w:tcPr>
          <w:p w14:paraId="0E1264B9" w14:textId="77777777" w:rsidR="00762696" w:rsidRDefault="00762696">
            <w:pPr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1704" w:type="dxa"/>
            <w:vAlign w:val="center"/>
          </w:tcPr>
          <w:p w14:paraId="72AEC28E" w14:textId="77777777" w:rsidR="00762696" w:rsidRDefault="00762696">
            <w:pPr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3096" w:type="dxa"/>
            <w:vAlign w:val="center"/>
          </w:tcPr>
          <w:p w14:paraId="356AA804" w14:textId="77777777" w:rsidR="00762696" w:rsidRDefault="00762696">
            <w:pPr>
              <w:jc w:val="center"/>
              <w:rPr>
                <w:rFonts w:hint="eastAsia"/>
                <w:spacing w:val="210"/>
              </w:rPr>
            </w:pPr>
          </w:p>
        </w:tc>
        <w:tc>
          <w:tcPr>
            <w:tcW w:w="1332" w:type="dxa"/>
            <w:vAlign w:val="center"/>
          </w:tcPr>
          <w:p w14:paraId="57BC609E" w14:textId="77777777" w:rsidR="00762696" w:rsidRDefault="00762696">
            <w:pPr>
              <w:jc w:val="center"/>
              <w:rPr>
                <w:rFonts w:hint="eastAsia"/>
                <w:spacing w:val="210"/>
              </w:rPr>
            </w:pPr>
          </w:p>
        </w:tc>
      </w:tr>
    </w:tbl>
    <w:p w14:paraId="79E178AE" w14:textId="77777777" w:rsidR="00762696" w:rsidRDefault="00762696">
      <w:pPr>
        <w:jc w:val="left"/>
        <w:rPr>
          <w:rFonts w:hint="eastAsia"/>
        </w:rPr>
      </w:pPr>
    </w:p>
    <w:sectPr w:rsidR="0076269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6D71" w14:textId="77777777" w:rsidR="00DF7090" w:rsidRDefault="00DF7090">
      <w:r>
        <w:separator/>
      </w:r>
    </w:p>
  </w:endnote>
  <w:endnote w:type="continuationSeparator" w:id="0">
    <w:p w14:paraId="1460E470" w14:textId="77777777" w:rsidR="00DF7090" w:rsidRDefault="00D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8C8F" w14:textId="77777777" w:rsidR="00DF7090" w:rsidRDefault="00DF7090">
      <w:r>
        <w:separator/>
      </w:r>
    </w:p>
  </w:footnote>
  <w:footnote w:type="continuationSeparator" w:id="0">
    <w:p w14:paraId="278401C9" w14:textId="77777777" w:rsidR="00DF7090" w:rsidRDefault="00D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7"/>
    <w:rsid w:val="00065D6B"/>
    <w:rsid w:val="003066D9"/>
    <w:rsid w:val="00717FDA"/>
    <w:rsid w:val="00762696"/>
    <w:rsid w:val="00AD7BC7"/>
    <w:rsid w:val="00D36C19"/>
    <w:rsid w:val="00D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C2C4D"/>
  <w15:chartTrackingRefBased/>
  <w15:docId w15:val="{AB0A7548-C609-44FA-863A-84EC276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2001-06-29T04:45:00Z</cp:lastPrinted>
  <dcterms:created xsi:type="dcterms:W3CDTF">2025-05-30T06:12:00Z</dcterms:created>
  <dcterms:modified xsi:type="dcterms:W3CDTF">2025-05-30T06:12:00Z</dcterms:modified>
</cp:coreProperties>
</file>