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DEF" w14:textId="77777777" w:rsidR="00F1466F" w:rsidRPr="004207BB" w:rsidRDefault="00F1466F">
      <w:pPr>
        <w:spacing w:after="120"/>
        <w:rPr>
          <w:rFonts w:hint="eastAsia"/>
          <w:szCs w:val="21"/>
        </w:rPr>
      </w:pPr>
      <w:r w:rsidRPr="004207BB">
        <w:rPr>
          <w:rFonts w:hint="eastAsia"/>
          <w:szCs w:val="21"/>
        </w:rPr>
        <w:t>様式第1号(第4条関係)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149"/>
      </w:tblGrid>
      <w:tr w:rsidR="00F1466F" w:rsidRPr="00005486" w14:paraId="2488DF83" w14:textId="77777777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4701" w14:textId="77777777" w:rsidR="00F1466F" w:rsidRPr="00A02D29" w:rsidRDefault="00F1466F">
            <w:pPr>
              <w:spacing w:before="180" w:after="180"/>
              <w:jc w:val="distribute"/>
              <w:rPr>
                <w:rFonts w:hint="eastAsia"/>
                <w:sz w:val="18"/>
                <w:szCs w:val="18"/>
              </w:rPr>
            </w:pPr>
            <w:r w:rsidRPr="00A02D29">
              <w:rPr>
                <w:rFonts w:hint="eastAsia"/>
                <w:sz w:val="18"/>
                <w:szCs w:val="18"/>
              </w:rPr>
              <w:t>老人ホーム入所判定審査票</w:t>
            </w:r>
          </w:p>
        </w:tc>
      </w:tr>
    </w:tbl>
    <w:p w14:paraId="31F35884" w14:textId="77777777" w:rsidR="00F1466F" w:rsidRPr="00005486" w:rsidRDefault="00F1466F">
      <w:pPr>
        <w:rPr>
          <w:rFonts w:hint="eastAsia"/>
          <w:sz w:val="18"/>
          <w:szCs w:val="1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453"/>
        <w:gridCol w:w="3316"/>
        <w:gridCol w:w="1023"/>
        <w:gridCol w:w="1748"/>
        <w:gridCol w:w="1750"/>
      </w:tblGrid>
      <w:tr w:rsidR="00F1466F" w14:paraId="2F448A2F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881" w:type="dxa"/>
            <w:vAlign w:val="center"/>
          </w:tcPr>
          <w:p w14:paraId="5F979512" w14:textId="77777777" w:rsidR="00F1466F" w:rsidRPr="00F1466F" w:rsidRDefault="00F1466F">
            <w:pPr>
              <w:jc w:val="distribute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769" w:type="dxa"/>
            <w:gridSpan w:val="2"/>
            <w:vAlign w:val="center"/>
          </w:tcPr>
          <w:p w14:paraId="553EBA91" w14:textId="77777777" w:rsidR="00F1466F" w:rsidRPr="00F1466F" w:rsidRDefault="00F1466F">
            <w:pPr>
              <w:spacing w:before="180" w:after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62881D26" w14:textId="77777777" w:rsidR="00F1466F" w:rsidRPr="00F1466F" w:rsidRDefault="00F1466F">
            <w:pPr>
              <w:jc w:val="right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 xml:space="preserve">　　年　月　日(満　歳)</w:t>
            </w:r>
          </w:p>
        </w:tc>
        <w:tc>
          <w:tcPr>
            <w:tcW w:w="1750" w:type="dxa"/>
            <w:vAlign w:val="center"/>
          </w:tcPr>
          <w:p w14:paraId="1AD317CB" w14:textId="77777777" w:rsidR="00F1466F" w:rsidRPr="00F1466F" w:rsidRDefault="00F1466F">
            <w:pPr>
              <w:jc w:val="center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F1466F" w14:paraId="0EE376A1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81" w:type="dxa"/>
            <w:vAlign w:val="center"/>
          </w:tcPr>
          <w:p w14:paraId="7375F2D4" w14:textId="77777777" w:rsidR="00F1466F" w:rsidRPr="00F1466F" w:rsidRDefault="00F1466F">
            <w:pPr>
              <w:jc w:val="distribute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69" w:type="dxa"/>
            <w:gridSpan w:val="2"/>
            <w:vAlign w:val="center"/>
          </w:tcPr>
          <w:p w14:paraId="0EF1B358" w14:textId="77777777" w:rsidR="00F1466F" w:rsidRPr="00F1466F" w:rsidRDefault="00F1466F">
            <w:pPr>
              <w:spacing w:before="140" w:after="14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6979E20D" w14:textId="77777777" w:rsidR="00F1466F" w:rsidRPr="00F1466F" w:rsidRDefault="00F1466F">
            <w:pPr>
              <w:jc w:val="center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>身体障害者手帳有(　　級)無</w:t>
            </w:r>
          </w:p>
        </w:tc>
        <w:tc>
          <w:tcPr>
            <w:tcW w:w="1750" w:type="dxa"/>
            <w:vAlign w:val="center"/>
          </w:tcPr>
          <w:p w14:paraId="03E1F793" w14:textId="77777777" w:rsidR="00F1466F" w:rsidRPr="00F1466F" w:rsidRDefault="00F1466F">
            <w:pPr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>障害名</w:t>
            </w:r>
          </w:p>
        </w:tc>
      </w:tr>
      <w:tr w:rsidR="00F1466F" w:rsidRPr="00F1466F" w14:paraId="1B125A71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9171" w:type="dxa"/>
            <w:gridSpan w:val="6"/>
          </w:tcPr>
          <w:p w14:paraId="474AC91E" w14:textId="77777777" w:rsidR="00F1466F" w:rsidRPr="00F1466F" w:rsidRDefault="00F1466F">
            <w:pPr>
              <w:spacing w:before="120" w:after="120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>1</w:t>
            </w:r>
            <w:r w:rsidR="0005770A">
              <w:rPr>
                <w:rFonts w:hint="eastAsia"/>
                <w:sz w:val="18"/>
                <w:szCs w:val="18"/>
              </w:rPr>
              <w:t>．</w:t>
            </w:r>
            <w:r w:rsidRPr="00F1466F">
              <w:rPr>
                <w:rFonts w:hint="eastAsia"/>
                <w:sz w:val="18"/>
                <w:szCs w:val="18"/>
              </w:rPr>
              <w:t>身体及び日常生活動作の状況</w:t>
            </w:r>
          </w:p>
        </w:tc>
      </w:tr>
      <w:tr w:rsidR="00F1466F" w14:paraId="446DEF5F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650" w:type="dxa"/>
            <w:gridSpan w:val="3"/>
          </w:tcPr>
          <w:p w14:paraId="2A247306" w14:textId="77777777" w:rsidR="00F1466F" w:rsidRPr="00F1466F" w:rsidRDefault="00F1466F">
            <w:pPr>
              <w:spacing w:before="120" w:after="120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 xml:space="preserve">(1)　</w:t>
            </w:r>
            <w:r w:rsidRPr="00F1466F">
              <w:rPr>
                <w:rFonts w:hint="eastAsia"/>
                <w:spacing w:val="35"/>
                <w:sz w:val="18"/>
                <w:szCs w:val="18"/>
              </w:rPr>
              <w:t>身体状</w:t>
            </w:r>
            <w:r w:rsidRPr="00F1466F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4521" w:type="dxa"/>
            <w:gridSpan w:val="3"/>
          </w:tcPr>
          <w:p w14:paraId="535D7C14" w14:textId="77777777" w:rsidR="00F1466F" w:rsidRPr="00F1466F" w:rsidRDefault="00F1466F">
            <w:pPr>
              <w:spacing w:before="120" w:after="120"/>
              <w:rPr>
                <w:rFonts w:hint="eastAsia"/>
                <w:sz w:val="18"/>
                <w:szCs w:val="18"/>
              </w:rPr>
            </w:pPr>
            <w:r w:rsidRPr="00F1466F">
              <w:rPr>
                <w:rFonts w:hint="eastAsia"/>
                <w:sz w:val="18"/>
                <w:szCs w:val="18"/>
              </w:rPr>
              <w:t>(2)　日常生活動作の状況</w:t>
            </w:r>
          </w:p>
        </w:tc>
      </w:tr>
      <w:tr w:rsidR="00F1466F" w14:paraId="637963A5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34" w:type="dxa"/>
            <w:gridSpan w:val="2"/>
          </w:tcPr>
          <w:p w14:paraId="4884DCC3" w14:textId="77777777" w:rsidR="00F1466F" w:rsidRPr="00665969" w:rsidRDefault="00F1466F">
            <w:pPr>
              <w:spacing w:before="60" w:after="60"/>
              <w:ind w:left="-80" w:right="-80"/>
              <w:rPr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40"/>
                <w:sz w:val="18"/>
                <w:szCs w:val="18"/>
              </w:rPr>
              <w:t>身</w:t>
            </w:r>
            <w:r w:rsidRPr="00665969">
              <w:rPr>
                <w:rFonts w:hint="eastAsia"/>
                <w:sz w:val="18"/>
                <w:szCs w:val="18"/>
              </w:rPr>
              <w:t>長</w:t>
            </w:r>
          </w:p>
          <w:p w14:paraId="2C160918" w14:textId="77777777" w:rsidR="00F1466F" w:rsidRPr="00665969" w:rsidRDefault="00F1466F">
            <w:pPr>
              <w:spacing w:before="60" w:after="60"/>
              <w:ind w:left="-80" w:right="-80"/>
              <w:rPr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イ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40"/>
                <w:sz w:val="18"/>
                <w:szCs w:val="18"/>
              </w:rPr>
              <w:t>体</w:t>
            </w:r>
            <w:r w:rsidRPr="00665969">
              <w:rPr>
                <w:rFonts w:hint="eastAsia"/>
                <w:sz w:val="18"/>
                <w:szCs w:val="18"/>
              </w:rPr>
              <w:t>重</w:t>
            </w:r>
          </w:p>
          <w:p w14:paraId="6467B8E8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ウ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40"/>
                <w:sz w:val="18"/>
                <w:szCs w:val="18"/>
              </w:rPr>
              <w:t>視</w:t>
            </w:r>
            <w:r w:rsidRPr="00665969">
              <w:rPr>
                <w:rFonts w:hint="eastAsia"/>
                <w:sz w:val="18"/>
                <w:szCs w:val="18"/>
              </w:rPr>
              <w:t>力</w:t>
            </w:r>
          </w:p>
          <w:p w14:paraId="7A2D784A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エ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40"/>
                <w:sz w:val="18"/>
                <w:szCs w:val="18"/>
              </w:rPr>
              <w:t>聴</w:t>
            </w:r>
            <w:r w:rsidRPr="00665969">
              <w:rPr>
                <w:rFonts w:hint="eastAsia"/>
                <w:sz w:val="18"/>
                <w:szCs w:val="18"/>
              </w:rPr>
              <w:t>力</w:t>
            </w:r>
          </w:p>
          <w:p w14:paraId="3D6CB12F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オ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40"/>
                <w:sz w:val="18"/>
                <w:szCs w:val="18"/>
              </w:rPr>
              <w:t>言</w:t>
            </w:r>
            <w:r w:rsidRPr="00665969">
              <w:rPr>
                <w:rFonts w:hint="eastAsia"/>
                <w:sz w:val="18"/>
                <w:szCs w:val="18"/>
              </w:rPr>
              <w:t>葉</w:t>
            </w:r>
          </w:p>
          <w:p w14:paraId="0DD62D1F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カ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40"/>
                <w:sz w:val="18"/>
                <w:szCs w:val="18"/>
              </w:rPr>
              <w:t>褥</w:t>
            </w:r>
            <w:r w:rsidRPr="00665969">
              <w:rPr>
                <w:rFonts w:hint="eastAsia"/>
                <w:sz w:val="18"/>
                <w:szCs w:val="18"/>
              </w:rPr>
              <w:t>瘡</w:t>
            </w:r>
          </w:p>
          <w:p w14:paraId="6C8DB7F4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キ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おむつ使用</w:t>
            </w:r>
          </w:p>
        </w:tc>
        <w:tc>
          <w:tcPr>
            <w:tcW w:w="3316" w:type="dxa"/>
          </w:tcPr>
          <w:p w14:paraId="13D7069A" w14:textId="77777777" w:rsidR="00F1466F" w:rsidRPr="00665969" w:rsidRDefault="00F1466F">
            <w:pPr>
              <w:spacing w:before="60" w:after="60"/>
              <w:ind w:left="-80" w:right="-80"/>
              <w:jc w:val="center"/>
              <w:rPr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㎝</w:t>
            </w:r>
          </w:p>
          <w:p w14:paraId="3B24F845" w14:textId="77777777" w:rsidR="00F1466F" w:rsidRPr="00665969" w:rsidRDefault="00F1466F">
            <w:pPr>
              <w:spacing w:before="60" w:after="60"/>
              <w:ind w:left="-80" w:right="-80"/>
              <w:jc w:val="center"/>
              <w:rPr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kg</w:t>
            </w:r>
          </w:p>
          <w:p w14:paraId="14553CFF" w14:textId="77777777" w:rsidR="00F1466F" w:rsidRPr="001076A3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1076A3">
              <w:rPr>
                <w:rFonts w:hint="eastAsia"/>
                <w:sz w:val="18"/>
                <w:szCs w:val="18"/>
              </w:rPr>
              <w:t>ア</w:t>
            </w:r>
            <w:r w:rsidR="00A4322B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普通　イ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pacing w:val="270"/>
                <w:kern w:val="0"/>
                <w:sz w:val="18"/>
                <w:szCs w:val="18"/>
                <w:fitText w:val="900" w:id="-1449470975"/>
              </w:rPr>
              <w:t>弱</w:t>
            </w:r>
            <w:r w:rsidRPr="001076A3">
              <w:rPr>
                <w:rFonts w:hint="eastAsia"/>
                <w:kern w:val="0"/>
                <w:sz w:val="18"/>
                <w:szCs w:val="18"/>
                <w:fitText w:val="900" w:id="-1449470975"/>
              </w:rPr>
              <w:t>視</w:t>
            </w:r>
            <w:r w:rsidRPr="001076A3">
              <w:rPr>
                <w:rFonts w:hint="eastAsia"/>
                <w:sz w:val="18"/>
                <w:szCs w:val="18"/>
              </w:rPr>
              <w:t xml:space="preserve">　ウ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pacing w:val="90"/>
                <w:kern w:val="0"/>
                <w:sz w:val="18"/>
                <w:szCs w:val="18"/>
                <w:fitText w:val="540" w:id="-1449470974"/>
              </w:rPr>
              <w:t>全</w:t>
            </w:r>
            <w:r w:rsidRPr="001076A3">
              <w:rPr>
                <w:rFonts w:hint="eastAsia"/>
                <w:kern w:val="0"/>
                <w:sz w:val="18"/>
                <w:szCs w:val="18"/>
                <w:fitText w:val="540" w:id="-1449470974"/>
              </w:rPr>
              <w:t>盲</w:t>
            </w:r>
          </w:p>
          <w:p w14:paraId="2511B285" w14:textId="77777777" w:rsidR="00F1466F" w:rsidRPr="001076A3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1076A3">
              <w:rPr>
                <w:rFonts w:hint="eastAsia"/>
                <w:sz w:val="18"/>
                <w:szCs w:val="18"/>
              </w:rPr>
              <w:t>ア</w:t>
            </w:r>
            <w:r w:rsidR="00A4322B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普通　イ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pacing w:val="30"/>
                <w:kern w:val="0"/>
                <w:sz w:val="18"/>
                <w:szCs w:val="18"/>
                <w:fitText w:val="900" w:id="-1449470976"/>
              </w:rPr>
              <w:t>やや難</w:t>
            </w:r>
            <w:r w:rsidRPr="001076A3">
              <w:rPr>
                <w:rFonts w:hint="eastAsia"/>
                <w:kern w:val="0"/>
                <w:sz w:val="18"/>
                <w:szCs w:val="18"/>
                <w:fitText w:val="900" w:id="-1449470976"/>
              </w:rPr>
              <w:t>聴</w:t>
            </w:r>
            <w:r w:rsidRPr="001076A3">
              <w:rPr>
                <w:rFonts w:hint="eastAsia"/>
                <w:sz w:val="18"/>
                <w:szCs w:val="18"/>
              </w:rPr>
              <w:t xml:space="preserve">　ウ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pacing w:val="90"/>
                <w:kern w:val="0"/>
                <w:sz w:val="18"/>
                <w:szCs w:val="18"/>
                <w:fitText w:val="540" w:id="-1449470973"/>
              </w:rPr>
              <w:t>難</w:t>
            </w:r>
            <w:r w:rsidRPr="001076A3">
              <w:rPr>
                <w:rFonts w:hint="eastAsia"/>
                <w:kern w:val="0"/>
                <w:sz w:val="18"/>
                <w:szCs w:val="18"/>
                <w:fitText w:val="540" w:id="-1449470973"/>
              </w:rPr>
              <w:t>聴</w:t>
            </w:r>
          </w:p>
          <w:p w14:paraId="32FA4E6A" w14:textId="77777777" w:rsidR="00F1466F" w:rsidRPr="001076A3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1076A3">
              <w:rPr>
                <w:rFonts w:hint="eastAsia"/>
                <w:sz w:val="18"/>
                <w:szCs w:val="18"/>
              </w:rPr>
              <w:t>ア</w:t>
            </w:r>
            <w:r w:rsidR="00A4322B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普通　イ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少し不自由　ウ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不自由</w:t>
            </w:r>
          </w:p>
          <w:p w14:paraId="479F17E4" w14:textId="77777777" w:rsidR="00F1466F" w:rsidRPr="001076A3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1076A3">
              <w:rPr>
                <w:rFonts w:hint="eastAsia"/>
                <w:sz w:val="18"/>
                <w:szCs w:val="18"/>
              </w:rPr>
              <w:t>ア</w:t>
            </w:r>
            <w:r w:rsidR="00A4322B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無　　イ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有(程度　　　　)</w:t>
            </w:r>
          </w:p>
          <w:p w14:paraId="3D64686F" w14:textId="77777777" w:rsidR="00F1466F" w:rsidRDefault="00F1466F">
            <w:pPr>
              <w:spacing w:before="60" w:after="60"/>
              <w:ind w:left="-80" w:right="-80"/>
              <w:rPr>
                <w:rFonts w:hint="eastAsia"/>
                <w:sz w:val="16"/>
              </w:rPr>
            </w:pPr>
            <w:r w:rsidRPr="001076A3">
              <w:rPr>
                <w:rFonts w:hint="eastAsia"/>
                <w:sz w:val="18"/>
                <w:szCs w:val="18"/>
              </w:rPr>
              <w:t>ア</w:t>
            </w:r>
            <w:r w:rsidR="00A4322B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無　　イ</w:t>
            </w:r>
            <w:r w:rsidR="004E7501" w:rsidRPr="001076A3">
              <w:rPr>
                <w:rFonts w:hint="eastAsia"/>
                <w:sz w:val="18"/>
                <w:szCs w:val="18"/>
              </w:rPr>
              <w:t>．</w:t>
            </w:r>
            <w:r w:rsidRPr="001076A3">
              <w:rPr>
                <w:rFonts w:hint="eastAsia"/>
                <w:sz w:val="18"/>
                <w:szCs w:val="18"/>
              </w:rPr>
              <w:t>有(昼夜、夜のみ)</w:t>
            </w:r>
          </w:p>
        </w:tc>
        <w:tc>
          <w:tcPr>
            <w:tcW w:w="1023" w:type="dxa"/>
          </w:tcPr>
          <w:p w14:paraId="500745A9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0E0F9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120"/>
                <w:sz w:val="18"/>
                <w:szCs w:val="18"/>
              </w:rPr>
              <w:t>歩</w:t>
            </w:r>
            <w:r w:rsidRPr="00665969">
              <w:rPr>
                <w:rFonts w:hint="eastAsia"/>
                <w:sz w:val="18"/>
                <w:szCs w:val="18"/>
              </w:rPr>
              <w:t>行</w:t>
            </w:r>
          </w:p>
          <w:p w14:paraId="42084E58" w14:textId="77777777" w:rsidR="00F1466F" w:rsidRPr="00665969" w:rsidRDefault="00F1466F">
            <w:pPr>
              <w:spacing w:line="14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53B259AA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イ</w:t>
            </w:r>
            <w:r w:rsidR="000E0F9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120"/>
                <w:sz w:val="18"/>
                <w:szCs w:val="18"/>
              </w:rPr>
              <w:t>排</w:t>
            </w:r>
            <w:r w:rsidRPr="00665969">
              <w:rPr>
                <w:rFonts w:hint="eastAsia"/>
                <w:sz w:val="18"/>
                <w:szCs w:val="18"/>
              </w:rPr>
              <w:t>泄</w:t>
            </w:r>
          </w:p>
          <w:p w14:paraId="7C26A479" w14:textId="77777777" w:rsidR="00F1466F" w:rsidRPr="00665969" w:rsidRDefault="00F1466F">
            <w:pPr>
              <w:spacing w:line="20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7180AE5D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ウ</w:t>
            </w:r>
            <w:r w:rsidR="000E0F9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120"/>
                <w:sz w:val="18"/>
                <w:szCs w:val="18"/>
              </w:rPr>
              <w:t>食</w:t>
            </w:r>
            <w:r w:rsidRPr="00665969">
              <w:rPr>
                <w:rFonts w:hint="eastAsia"/>
                <w:sz w:val="18"/>
                <w:szCs w:val="18"/>
              </w:rPr>
              <w:t>事</w:t>
            </w:r>
          </w:p>
          <w:p w14:paraId="70AE2217" w14:textId="77777777" w:rsidR="00F1466F" w:rsidRPr="00665969" w:rsidRDefault="00F1466F">
            <w:pPr>
              <w:spacing w:line="14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635EB361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エ</w:t>
            </w:r>
            <w:r w:rsidR="000E0F9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120"/>
                <w:sz w:val="18"/>
                <w:szCs w:val="18"/>
              </w:rPr>
              <w:t>入</w:t>
            </w:r>
            <w:r w:rsidRPr="00665969">
              <w:rPr>
                <w:rFonts w:hint="eastAsia"/>
                <w:sz w:val="18"/>
                <w:szCs w:val="18"/>
              </w:rPr>
              <w:t>浴</w:t>
            </w:r>
          </w:p>
          <w:p w14:paraId="43148726" w14:textId="77777777" w:rsidR="00F1466F" w:rsidRPr="00665969" w:rsidRDefault="00F1466F">
            <w:pPr>
              <w:spacing w:line="18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0591A0C3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オ</w:t>
            </w:r>
            <w:r w:rsidR="000E0F9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0"/>
                <w:sz w:val="18"/>
                <w:szCs w:val="18"/>
              </w:rPr>
              <w:t>着脱</w:t>
            </w:r>
            <w:r w:rsidRPr="00665969">
              <w:rPr>
                <w:rFonts w:hint="eastAsia"/>
                <w:sz w:val="18"/>
                <w:szCs w:val="18"/>
              </w:rPr>
              <w:t>衣</w:t>
            </w:r>
          </w:p>
        </w:tc>
        <w:tc>
          <w:tcPr>
            <w:tcW w:w="3498" w:type="dxa"/>
            <w:gridSpan w:val="2"/>
          </w:tcPr>
          <w:p w14:paraId="3ED11828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自分で可　イ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一部介助　ウ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全介助</w:t>
            </w:r>
          </w:p>
          <w:p w14:paraId="76987CA9" w14:textId="77777777" w:rsidR="00F1466F" w:rsidRPr="00665969" w:rsidRDefault="00F1466F">
            <w:pPr>
              <w:spacing w:line="14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52F36032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自分で可　イ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一部介助　ウ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全介助</w:t>
            </w:r>
          </w:p>
          <w:p w14:paraId="5DBE414B" w14:textId="77777777" w:rsidR="00F1466F" w:rsidRPr="00665969" w:rsidRDefault="00F1466F">
            <w:pPr>
              <w:spacing w:line="20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66DBBFFF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自分で可　イ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一部介助　ウ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全介助</w:t>
            </w:r>
          </w:p>
          <w:p w14:paraId="17618D1B" w14:textId="77777777" w:rsidR="00F1466F" w:rsidRPr="00665969" w:rsidRDefault="00F1466F">
            <w:pPr>
              <w:spacing w:line="14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146EF4C4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自分で可　イ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一部介助　ウ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全介助</w:t>
            </w:r>
          </w:p>
          <w:p w14:paraId="7FB0C044" w14:textId="77777777" w:rsidR="00F1466F" w:rsidRPr="00665969" w:rsidRDefault="00F1466F">
            <w:pPr>
              <w:spacing w:line="180" w:lineRule="exact"/>
              <w:ind w:left="-80" w:right="-80"/>
              <w:rPr>
                <w:rFonts w:hint="eastAsia"/>
                <w:sz w:val="18"/>
                <w:szCs w:val="18"/>
              </w:rPr>
            </w:pPr>
          </w:p>
          <w:p w14:paraId="3ACCF254" w14:textId="77777777" w:rsidR="00F1466F" w:rsidRPr="00665969" w:rsidRDefault="00F1466F">
            <w:pPr>
              <w:spacing w:before="60" w:after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自分で可　イ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一部介助　ウ</w:t>
            </w:r>
            <w:r w:rsidR="004E7501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全介助</w:t>
            </w:r>
          </w:p>
        </w:tc>
      </w:tr>
      <w:tr w:rsidR="00F1466F" w:rsidRPr="00665969" w14:paraId="22D1F7C4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9171" w:type="dxa"/>
            <w:gridSpan w:val="6"/>
          </w:tcPr>
          <w:p w14:paraId="42F096B2" w14:textId="77777777" w:rsidR="00F1466F" w:rsidRPr="00665969" w:rsidRDefault="00F1466F">
            <w:pPr>
              <w:spacing w:before="120" w:after="12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2</w:t>
            </w:r>
            <w:r w:rsidR="0005770A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26"/>
                <w:sz w:val="18"/>
                <w:szCs w:val="18"/>
              </w:rPr>
              <w:t>健康状</w:t>
            </w:r>
            <w:r w:rsidRPr="00665969">
              <w:rPr>
                <w:rFonts w:hint="eastAsia"/>
                <w:sz w:val="18"/>
                <w:szCs w:val="18"/>
              </w:rPr>
              <w:t>態</w:t>
            </w:r>
          </w:p>
        </w:tc>
      </w:tr>
      <w:tr w:rsidR="00F1466F" w:rsidRPr="00665969" w14:paraId="1C465D6F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171" w:type="dxa"/>
            <w:gridSpan w:val="6"/>
          </w:tcPr>
          <w:p w14:paraId="6C1AF085" w14:textId="77777777" w:rsidR="00F1466F" w:rsidRPr="00665969" w:rsidRDefault="00F1466F">
            <w:pPr>
              <w:rPr>
                <w:rFonts w:hint="eastAsia"/>
                <w:sz w:val="18"/>
                <w:szCs w:val="18"/>
              </w:rPr>
            </w:pPr>
          </w:p>
          <w:p w14:paraId="608A01BF" w14:textId="77777777" w:rsidR="00F1466F" w:rsidRPr="00665969" w:rsidRDefault="00F1466F">
            <w:pPr>
              <w:rPr>
                <w:rFonts w:hint="eastAsia"/>
                <w:sz w:val="18"/>
                <w:szCs w:val="18"/>
              </w:rPr>
            </w:pPr>
          </w:p>
          <w:p w14:paraId="2971D7BA" w14:textId="77777777" w:rsidR="00F1466F" w:rsidRPr="00665969" w:rsidRDefault="00F1466F">
            <w:pPr>
              <w:rPr>
                <w:rFonts w:hint="eastAsia"/>
                <w:sz w:val="18"/>
                <w:szCs w:val="18"/>
              </w:rPr>
            </w:pPr>
          </w:p>
          <w:p w14:paraId="0F6DBE29" w14:textId="77777777" w:rsidR="00F1466F" w:rsidRPr="00665969" w:rsidRDefault="00F1466F">
            <w:pPr>
              <w:rPr>
                <w:rFonts w:hint="eastAsia"/>
                <w:sz w:val="18"/>
                <w:szCs w:val="18"/>
              </w:rPr>
            </w:pPr>
          </w:p>
          <w:p w14:paraId="0024D83B" w14:textId="77777777" w:rsidR="00F1466F" w:rsidRPr="00665969" w:rsidRDefault="00F1466F">
            <w:pPr>
              <w:rPr>
                <w:rFonts w:hint="eastAsia"/>
                <w:sz w:val="18"/>
                <w:szCs w:val="18"/>
              </w:rPr>
            </w:pPr>
          </w:p>
          <w:p w14:paraId="2087FECA" w14:textId="77777777" w:rsidR="00F1466F" w:rsidRPr="00665969" w:rsidRDefault="00F1466F">
            <w:pPr>
              <w:rPr>
                <w:rFonts w:hint="eastAsia"/>
                <w:sz w:val="18"/>
                <w:szCs w:val="18"/>
              </w:rPr>
            </w:pPr>
          </w:p>
        </w:tc>
      </w:tr>
      <w:tr w:rsidR="00F1466F" w:rsidRPr="00665969" w14:paraId="59E8FE2B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171" w:type="dxa"/>
            <w:gridSpan w:val="6"/>
          </w:tcPr>
          <w:p w14:paraId="527B2937" w14:textId="77777777" w:rsidR="00F1466F" w:rsidRPr="00665969" w:rsidRDefault="00F1466F">
            <w:pPr>
              <w:spacing w:before="120" w:after="12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3</w:t>
            </w:r>
            <w:r w:rsidR="0005770A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精神の状況</w:t>
            </w:r>
          </w:p>
        </w:tc>
      </w:tr>
      <w:tr w:rsidR="00F1466F" w:rsidRPr="00665969" w14:paraId="761AAF76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34" w:type="dxa"/>
            <w:gridSpan w:val="2"/>
          </w:tcPr>
          <w:p w14:paraId="5A6B93A2" w14:textId="77777777" w:rsidR="00F1466F" w:rsidRPr="00665969" w:rsidRDefault="00F1466F">
            <w:pPr>
              <w:spacing w:before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 xml:space="preserve">(1)　</w:t>
            </w:r>
            <w:r w:rsidRPr="00665969">
              <w:rPr>
                <w:rFonts w:hint="eastAsia"/>
                <w:spacing w:val="200"/>
                <w:sz w:val="18"/>
                <w:szCs w:val="18"/>
              </w:rPr>
              <w:t>性</w:t>
            </w:r>
            <w:r w:rsidRPr="00665969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7837" w:type="dxa"/>
            <w:gridSpan w:val="4"/>
          </w:tcPr>
          <w:p w14:paraId="6C0B89C9" w14:textId="77777777" w:rsidR="00F1466F" w:rsidRPr="00665969" w:rsidRDefault="00F1466F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3B667F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朗らか　　イ</w:t>
            </w:r>
            <w:r w:rsidR="00E6638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親しみやすい　　ウ</w:t>
            </w:r>
            <w:r w:rsidR="00E6638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几帳面　　エ</w:t>
            </w:r>
            <w:r w:rsidR="001F5E1A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こり性</w:t>
            </w:r>
          </w:p>
          <w:p w14:paraId="11B1DF5B" w14:textId="77777777" w:rsidR="00F1466F" w:rsidRPr="00665969" w:rsidRDefault="00F1466F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オ</w:t>
            </w:r>
            <w:r w:rsidR="003B667F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自分のことを気にしやすい　　　カ</w:t>
            </w:r>
            <w:r w:rsidR="00E6638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人にとけこめない　　　キ</w:t>
            </w:r>
            <w:r w:rsidR="004A662A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すき嫌いが多い</w:t>
            </w:r>
          </w:p>
          <w:p w14:paraId="6FD258EF" w14:textId="77777777" w:rsidR="00F1466F" w:rsidRPr="00665969" w:rsidRDefault="00F1466F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ク</w:t>
            </w:r>
            <w:r w:rsidR="003B667F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わがまま　　ケ</w:t>
            </w:r>
            <w:r w:rsidR="00E6638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頑</w:t>
            </w:r>
            <w:r w:rsidRPr="00665969">
              <w:rPr>
                <w:rFonts w:hint="eastAsia"/>
                <w:sz w:val="18"/>
                <w:szCs w:val="18"/>
              </w:rPr>
              <w:t>固　　　　コ</w:t>
            </w:r>
            <w:r w:rsidR="00E6638E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短</w:t>
            </w:r>
            <w:r w:rsidRPr="00665969">
              <w:rPr>
                <w:rFonts w:hint="eastAsia"/>
                <w:sz w:val="18"/>
                <w:szCs w:val="18"/>
              </w:rPr>
              <w:t>気　　サ</w:t>
            </w:r>
            <w:r w:rsidR="001F5E1A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無</w:t>
            </w:r>
            <w:r w:rsidRPr="00665969">
              <w:rPr>
                <w:rFonts w:hint="eastAsia"/>
                <w:sz w:val="18"/>
                <w:szCs w:val="18"/>
              </w:rPr>
              <w:t>口</w:t>
            </w:r>
          </w:p>
          <w:p w14:paraId="73AAAF79" w14:textId="77777777" w:rsidR="00F1466F" w:rsidRPr="00665969" w:rsidRDefault="00F1466F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シ</w:t>
            </w:r>
            <w:r w:rsidR="003B667F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融通がきかない</w:t>
            </w:r>
          </w:p>
        </w:tc>
      </w:tr>
      <w:tr w:rsidR="00F1466F" w:rsidRPr="00665969" w14:paraId="32A747D4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34" w:type="dxa"/>
            <w:gridSpan w:val="2"/>
            <w:vAlign w:val="center"/>
          </w:tcPr>
          <w:p w14:paraId="78CA4178" w14:textId="77777777" w:rsidR="00F1466F" w:rsidRPr="00665969" w:rsidRDefault="00F1466F">
            <w:pPr>
              <w:spacing w:before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 xml:space="preserve">(2)　</w:t>
            </w:r>
            <w:r w:rsidRPr="00445031">
              <w:rPr>
                <w:rFonts w:hint="eastAsia"/>
                <w:sz w:val="18"/>
                <w:szCs w:val="18"/>
              </w:rPr>
              <w:t>対人関係</w:t>
            </w:r>
          </w:p>
        </w:tc>
        <w:tc>
          <w:tcPr>
            <w:tcW w:w="7837" w:type="dxa"/>
            <w:gridSpan w:val="4"/>
            <w:vAlign w:val="center"/>
          </w:tcPr>
          <w:p w14:paraId="023E7F53" w14:textId="77777777" w:rsidR="00F1466F" w:rsidRPr="00665969" w:rsidRDefault="00F1466F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4A77B2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拒否的である　　　イ</w:t>
            </w:r>
            <w:r w:rsidR="004A77B2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普</w:t>
            </w:r>
            <w:r w:rsidRPr="00665969">
              <w:rPr>
                <w:rFonts w:hint="eastAsia"/>
                <w:sz w:val="18"/>
                <w:szCs w:val="18"/>
              </w:rPr>
              <w:t>通　　　ウ</w:t>
            </w:r>
            <w:r w:rsidR="004A77B2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協調的である</w:t>
            </w:r>
          </w:p>
        </w:tc>
      </w:tr>
      <w:tr w:rsidR="00F1466F" w:rsidRPr="00665969" w14:paraId="41BE12CF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34" w:type="dxa"/>
            <w:gridSpan w:val="2"/>
          </w:tcPr>
          <w:p w14:paraId="567B5E18" w14:textId="77777777" w:rsidR="00F1466F" w:rsidRPr="00665969" w:rsidRDefault="00F1466F">
            <w:pPr>
              <w:spacing w:before="60"/>
              <w:ind w:left="-80" w:right="-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 xml:space="preserve">(3)　</w:t>
            </w:r>
            <w:r w:rsidRPr="00445031">
              <w:rPr>
                <w:rFonts w:hint="eastAsia"/>
                <w:sz w:val="18"/>
                <w:szCs w:val="18"/>
              </w:rPr>
              <w:t>精神状態</w:t>
            </w:r>
          </w:p>
        </w:tc>
        <w:tc>
          <w:tcPr>
            <w:tcW w:w="7837" w:type="dxa"/>
            <w:gridSpan w:val="4"/>
          </w:tcPr>
          <w:p w14:paraId="55D59389" w14:textId="77777777" w:rsidR="00F1466F" w:rsidRPr="00665969" w:rsidRDefault="00F1466F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ア</w:t>
            </w:r>
            <w:r w:rsidR="00E92D8D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正</w:t>
            </w:r>
            <w:r w:rsidRPr="00665969">
              <w:rPr>
                <w:rFonts w:hint="eastAsia"/>
                <w:sz w:val="18"/>
                <w:szCs w:val="18"/>
              </w:rPr>
              <w:t>常</w:t>
            </w:r>
          </w:p>
          <w:p w14:paraId="7D89E048" w14:textId="77777777" w:rsidR="00F1466F" w:rsidRPr="00665969" w:rsidRDefault="00F1466F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>イ</w:t>
            </w:r>
            <w:r w:rsidR="00E92D8D">
              <w:rPr>
                <w:rFonts w:hint="eastAsia"/>
                <w:sz w:val="18"/>
                <w:szCs w:val="18"/>
              </w:rPr>
              <w:t>．</w:t>
            </w:r>
            <w:r w:rsidRPr="00665969">
              <w:rPr>
                <w:rFonts w:hint="eastAsia"/>
                <w:sz w:val="18"/>
                <w:szCs w:val="18"/>
              </w:rPr>
              <w:t>精神障害あり</w:t>
            </w:r>
          </w:p>
          <w:p w14:paraId="2D6E317A" w14:textId="77777777" w:rsidR="00F1466F" w:rsidRPr="00665969" w:rsidRDefault="00F1466F" w:rsidP="00942193">
            <w:pPr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 xml:space="preserve">（ア)　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痴</w:t>
            </w:r>
            <w:r w:rsidRPr="00665969">
              <w:rPr>
                <w:rFonts w:hint="eastAsia"/>
                <w:sz w:val="18"/>
                <w:szCs w:val="18"/>
              </w:rPr>
              <w:t>呆</w:t>
            </w:r>
          </w:p>
          <w:p w14:paraId="776CF0F4" w14:textId="77777777" w:rsidR="00F1466F" w:rsidRPr="00665969" w:rsidRDefault="00B271CB" w:rsidP="00942193">
            <w:pPr>
              <w:spacing w:before="60" w:after="60"/>
              <w:ind w:firstLineChars="600" w:firstLine="10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\o\ac(○,</w:instrText>
            </w:r>
            <w:r w:rsidRPr="00B271CB">
              <w:rPr>
                <w:rFonts w:hint="eastAsia"/>
                <w:position w:val="2"/>
                <w:sz w:val="12"/>
                <w:szCs w:val="18"/>
              </w:rPr>
              <w:instrText>ア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F1466F" w:rsidRPr="00665969">
              <w:rPr>
                <w:rFonts w:hint="eastAsia"/>
                <w:sz w:val="18"/>
                <w:szCs w:val="18"/>
              </w:rPr>
              <w:t xml:space="preserve">　記憶障害　　　a</w:t>
            </w:r>
            <w:r w:rsidR="007A6D28">
              <w:rPr>
                <w:rFonts w:hint="eastAsia"/>
                <w:sz w:val="18"/>
                <w:szCs w:val="18"/>
              </w:rPr>
              <w:t>．</w:t>
            </w:r>
            <w:r w:rsidR="00F1466F" w:rsidRPr="00665969">
              <w:rPr>
                <w:rFonts w:hint="eastAsia"/>
                <w:spacing w:val="80"/>
                <w:sz w:val="18"/>
                <w:szCs w:val="18"/>
              </w:rPr>
              <w:t>重</w:t>
            </w:r>
            <w:r w:rsidR="00F1466F" w:rsidRPr="00665969">
              <w:rPr>
                <w:rFonts w:hint="eastAsia"/>
                <w:sz w:val="18"/>
                <w:szCs w:val="18"/>
              </w:rPr>
              <w:t>度　　　b</w:t>
            </w:r>
            <w:r w:rsidR="007A6D28">
              <w:rPr>
                <w:rFonts w:hint="eastAsia"/>
                <w:sz w:val="18"/>
                <w:szCs w:val="18"/>
              </w:rPr>
              <w:t>．</w:t>
            </w:r>
            <w:r w:rsidR="00F1466F" w:rsidRPr="00665969">
              <w:rPr>
                <w:rFonts w:hint="eastAsia"/>
                <w:spacing w:val="80"/>
                <w:sz w:val="18"/>
                <w:szCs w:val="18"/>
              </w:rPr>
              <w:t>中</w:t>
            </w:r>
            <w:r w:rsidR="00F1466F" w:rsidRPr="00665969">
              <w:rPr>
                <w:rFonts w:hint="eastAsia"/>
                <w:sz w:val="18"/>
                <w:szCs w:val="18"/>
              </w:rPr>
              <w:t>度　　　c</w:t>
            </w:r>
            <w:r w:rsidR="007A6D28">
              <w:rPr>
                <w:rFonts w:hint="eastAsia"/>
                <w:sz w:val="18"/>
                <w:szCs w:val="18"/>
              </w:rPr>
              <w:t>．</w:t>
            </w:r>
            <w:r w:rsidR="00F1466F" w:rsidRPr="00665969">
              <w:rPr>
                <w:rFonts w:hint="eastAsia"/>
                <w:spacing w:val="80"/>
                <w:sz w:val="18"/>
                <w:szCs w:val="18"/>
              </w:rPr>
              <w:t>軽</w:t>
            </w:r>
            <w:r w:rsidR="00F1466F" w:rsidRPr="00665969">
              <w:rPr>
                <w:rFonts w:hint="eastAsia"/>
                <w:sz w:val="18"/>
                <w:szCs w:val="18"/>
              </w:rPr>
              <w:t>度</w:t>
            </w:r>
          </w:p>
          <w:p w14:paraId="2964C677" w14:textId="77777777" w:rsidR="00F1466F" w:rsidRPr="00665969" w:rsidRDefault="00B271CB" w:rsidP="00942193">
            <w:pPr>
              <w:spacing w:before="60" w:after="60"/>
              <w:ind w:firstLineChars="600" w:firstLine="10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\o\ac(○,</w:instrText>
            </w:r>
            <w:r w:rsidRPr="00B271CB">
              <w:rPr>
                <w:rFonts w:hint="eastAsia"/>
                <w:position w:val="2"/>
                <w:sz w:val="12"/>
                <w:szCs w:val="18"/>
              </w:rPr>
              <w:instrText>イ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F1466F" w:rsidRPr="00665969">
              <w:rPr>
                <w:rFonts w:hint="eastAsia"/>
                <w:sz w:val="18"/>
                <w:szCs w:val="18"/>
              </w:rPr>
              <w:t xml:space="preserve">　</w:t>
            </w:r>
            <w:r w:rsidR="00F1466F" w:rsidRPr="00665969">
              <w:rPr>
                <w:rFonts w:hint="eastAsia"/>
                <w:spacing w:val="40"/>
                <w:sz w:val="18"/>
                <w:szCs w:val="18"/>
              </w:rPr>
              <w:t>失見</w:t>
            </w:r>
            <w:r w:rsidR="00F1466F" w:rsidRPr="00665969">
              <w:rPr>
                <w:rFonts w:hint="eastAsia"/>
                <w:sz w:val="18"/>
                <w:szCs w:val="18"/>
              </w:rPr>
              <w:t>当　　　a</w:t>
            </w:r>
            <w:r w:rsidR="007A6D28">
              <w:rPr>
                <w:rFonts w:hint="eastAsia"/>
                <w:sz w:val="18"/>
                <w:szCs w:val="18"/>
              </w:rPr>
              <w:t>．</w:t>
            </w:r>
            <w:r w:rsidR="00F1466F" w:rsidRPr="00665969">
              <w:rPr>
                <w:rFonts w:hint="eastAsia"/>
                <w:spacing w:val="80"/>
                <w:sz w:val="18"/>
                <w:szCs w:val="18"/>
              </w:rPr>
              <w:t>重</w:t>
            </w:r>
            <w:r w:rsidR="00F1466F" w:rsidRPr="00665969">
              <w:rPr>
                <w:rFonts w:hint="eastAsia"/>
                <w:sz w:val="18"/>
                <w:szCs w:val="18"/>
              </w:rPr>
              <w:t>度　　　b</w:t>
            </w:r>
            <w:r w:rsidR="007A6D28">
              <w:rPr>
                <w:rFonts w:hint="eastAsia"/>
                <w:sz w:val="18"/>
                <w:szCs w:val="18"/>
              </w:rPr>
              <w:t>．</w:t>
            </w:r>
            <w:r w:rsidR="00F1466F" w:rsidRPr="00665969">
              <w:rPr>
                <w:rFonts w:hint="eastAsia"/>
                <w:spacing w:val="80"/>
                <w:sz w:val="18"/>
                <w:szCs w:val="18"/>
              </w:rPr>
              <w:t>中</w:t>
            </w:r>
            <w:r w:rsidR="00F1466F" w:rsidRPr="00665969">
              <w:rPr>
                <w:rFonts w:hint="eastAsia"/>
                <w:sz w:val="18"/>
                <w:szCs w:val="18"/>
              </w:rPr>
              <w:t>度　　　c</w:t>
            </w:r>
            <w:r w:rsidR="007A6D28">
              <w:rPr>
                <w:rFonts w:hint="eastAsia"/>
                <w:sz w:val="18"/>
                <w:szCs w:val="18"/>
              </w:rPr>
              <w:t>．</w:t>
            </w:r>
            <w:r w:rsidR="00F1466F" w:rsidRPr="00665969">
              <w:rPr>
                <w:rFonts w:hint="eastAsia"/>
                <w:spacing w:val="80"/>
                <w:sz w:val="18"/>
                <w:szCs w:val="18"/>
              </w:rPr>
              <w:t>軽</w:t>
            </w:r>
            <w:r w:rsidR="00F1466F" w:rsidRPr="00665969">
              <w:rPr>
                <w:rFonts w:hint="eastAsia"/>
                <w:sz w:val="18"/>
                <w:szCs w:val="18"/>
              </w:rPr>
              <w:t>度</w:t>
            </w:r>
          </w:p>
          <w:p w14:paraId="1A1E8698" w14:textId="77777777" w:rsidR="00F1466F" w:rsidRPr="00665969" w:rsidRDefault="00F1466F" w:rsidP="00942193">
            <w:pPr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 xml:space="preserve">（イ)　心気症状　（ウ)　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不</w:t>
            </w:r>
            <w:r w:rsidRPr="00665969">
              <w:rPr>
                <w:rFonts w:hint="eastAsia"/>
                <w:sz w:val="18"/>
                <w:szCs w:val="18"/>
              </w:rPr>
              <w:t xml:space="preserve">安　（エ)　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焦</w:t>
            </w:r>
            <w:r w:rsidRPr="00665969">
              <w:rPr>
                <w:rFonts w:hint="eastAsia"/>
                <w:sz w:val="18"/>
                <w:szCs w:val="18"/>
              </w:rPr>
              <w:t xml:space="preserve">燥　（オ)　抑うつ状態　（カ)　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興</w:t>
            </w:r>
            <w:r w:rsidRPr="00665969">
              <w:rPr>
                <w:rFonts w:hint="eastAsia"/>
                <w:sz w:val="18"/>
                <w:szCs w:val="18"/>
              </w:rPr>
              <w:t>奮</w:t>
            </w:r>
          </w:p>
          <w:p w14:paraId="201E3403" w14:textId="77777777" w:rsidR="00F1466F" w:rsidRPr="00665969" w:rsidRDefault="00F1466F" w:rsidP="00942193">
            <w:pPr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665969">
              <w:rPr>
                <w:rFonts w:hint="eastAsia"/>
                <w:sz w:val="18"/>
                <w:szCs w:val="18"/>
              </w:rPr>
              <w:t xml:space="preserve">（キ)　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幻</w:t>
            </w:r>
            <w:r w:rsidRPr="00665969">
              <w:rPr>
                <w:rFonts w:hint="eastAsia"/>
                <w:sz w:val="18"/>
                <w:szCs w:val="18"/>
              </w:rPr>
              <w:t xml:space="preserve">覚　　（ク)　</w:t>
            </w:r>
            <w:r w:rsidRPr="00665969">
              <w:rPr>
                <w:rFonts w:hint="eastAsia"/>
                <w:spacing w:val="80"/>
                <w:sz w:val="18"/>
                <w:szCs w:val="18"/>
              </w:rPr>
              <w:t>妄</w:t>
            </w:r>
            <w:r w:rsidRPr="00665969">
              <w:rPr>
                <w:rFonts w:hint="eastAsia"/>
                <w:sz w:val="18"/>
                <w:szCs w:val="18"/>
              </w:rPr>
              <w:t>想　（ケ)　せん妄　（コ)　睡眠障害</w:t>
            </w:r>
          </w:p>
        </w:tc>
      </w:tr>
    </w:tbl>
    <w:p w14:paraId="33E4601F" w14:textId="77777777" w:rsidR="00F1466F" w:rsidRDefault="00F1466F">
      <w:pPr>
        <w:rPr>
          <w:rFonts w:hint="eastAsia"/>
        </w:rPr>
      </w:pPr>
    </w:p>
    <w:p w14:paraId="5B4865B1" w14:textId="77777777" w:rsidR="00F1466F" w:rsidRDefault="00F1466F">
      <w:pPr>
        <w:rPr>
          <w:rFonts w:hint="eastAsia"/>
        </w:rPr>
      </w:pPr>
      <w: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01"/>
        <w:gridCol w:w="440"/>
        <w:gridCol w:w="194"/>
        <w:gridCol w:w="479"/>
        <w:gridCol w:w="13"/>
        <w:gridCol w:w="686"/>
        <w:gridCol w:w="349"/>
        <w:gridCol w:w="479"/>
        <w:gridCol w:w="1048"/>
        <w:gridCol w:w="492"/>
        <w:gridCol w:w="175"/>
        <w:gridCol w:w="860"/>
        <w:gridCol w:w="415"/>
        <w:gridCol w:w="64"/>
        <w:gridCol w:w="1048"/>
        <w:gridCol w:w="479"/>
        <w:gridCol w:w="1049"/>
      </w:tblGrid>
      <w:tr w:rsidR="00F1466F" w14:paraId="13824D9A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333" w:type="dxa"/>
            <w:gridSpan w:val="3"/>
          </w:tcPr>
          <w:p w14:paraId="03722EBE" w14:textId="77777777" w:rsidR="00F1466F" w:rsidRPr="00942193" w:rsidRDefault="00F1466F">
            <w:pPr>
              <w:spacing w:before="60" w:after="60"/>
              <w:ind w:left="-80" w:right="-8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 xml:space="preserve">(4)　</w:t>
            </w:r>
            <w:r w:rsidRPr="00445031">
              <w:rPr>
                <w:rFonts w:hAnsi="ＭＳ 明朝" w:hint="eastAsia"/>
                <w:sz w:val="18"/>
                <w:szCs w:val="18"/>
              </w:rPr>
              <w:t>問題行動</w:t>
            </w:r>
          </w:p>
        </w:tc>
        <w:tc>
          <w:tcPr>
            <w:tcW w:w="1372" w:type="dxa"/>
            <w:gridSpan w:val="4"/>
          </w:tcPr>
          <w:p w14:paraId="4E77D0AA" w14:textId="77777777" w:rsidR="00F1466F" w:rsidRPr="00942193" w:rsidRDefault="00F1466F">
            <w:pPr>
              <w:spacing w:before="100" w:after="100"/>
              <w:ind w:left="-80" w:right="-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2A628B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攻撃的行為</w:t>
            </w:r>
          </w:p>
          <w:p w14:paraId="658CF8F3" w14:textId="77777777" w:rsidR="00F1466F" w:rsidRPr="00942193" w:rsidRDefault="00F1466F">
            <w:pPr>
              <w:spacing w:before="100" w:after="100"/>
              <w:ind w:left="-80" w:right="-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2A628B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26"/>
                <w:sz w:val="18"/>
                <w:szCs w:val="18"/>
              </w:rPr>
              <w:t>自傷行</w:t>
            </w:r>
            <w:r w:rsidRPr="00942193">
              <w:rPr>
                <w:rFonts w:hAnsi="ＭＳ 明朝" w:hint="eastAsia"/>
                <w:sz w:val="18"/>
                <w:szCs w:val="18"/>
              </w:rPr>
              <w:t>為</w:t>
            </w:r>
          </w:p>
          <w:p w14:paraId="6C377165" w14:textId="77777777" w:rsidR="00F1466F" w:rsidRPr="00942193" w:rsidRDefault="00F1466F">
            <w:pPr>
              <w:spacing w:before="100" w:after="100"/>
              <w:ind w:left="-80" w:right="-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ウ</w:t>
            </w:r>
            <w:r w:rsidR="002A628B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26"/>
                <w:sz w:val="18"/>
                <w:szCs w:val="18"/>
              </w:rPr>
              <w:t>火の扱</w:t>
            </w:r>
            <w:r w:rsidRPr="00942193">
              <w:rPr>
                <w:rFonts w:hAnsi="ＭＳ 明朝" w:hint="eastAsia"/>
                <w:sz w:val="18"/>
                <w:szCs w:val="18"/>
              </w:rPr>
              <w:t>い</w:t>
            </w:r>
          </w:p>
          <w:p w14:paraId="260617D8" w14:textId="77777777" w:rsidR="00F1466F" w:rsidRPr="00942193" w:rsidRDefault="00F1466F">
            <w:pPr>
              <w:spacing w:before="100" w:after="100"/>
              <w:ind w:left="-80" w:right="-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エ</w:t>
            </w:r>
            <w:r w:rsidR="002A628B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240"/>
                <w:sz w:val="18"/>
                <w:szCs w:val="18"/>
              </w:rPr>
              <w:t>徘</w:t>
            </w:r>
            <w:r w:rsidRPr="00942193">
              <w:rPr>
                <w:rFonts w:hAnsi="ＭＳ 明朝" w:hint="eastAsia"/>
                <w:sz w:val="18"/>
                <w:szCs w:val="18"/>
              </w:rPr>
              <w:t>徊</w:t>
            </w:r>
          </w:p>
        </w:tc>
        <w:tc>
          <w:tcPr>
            <w:tcW w:w="2543" w:type="dxa"/>
            <w:gridSpan w:val="5"/>
          </w:tcPr>
          <w:p w14:paraId="52CD7F87" w14:textId="77777777" w:rsidR="00F1466F" w:rsidRPr="00FE77BF" w:rsidRDefault="00F1466F">
            <w:pPr>
              <w:spacing w:before="100" w:after="100"/>
              <w:ind w:left="-80" w:right="-80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FE77BF">
              <w:rPr>
                <w:rFonts w:hAnsi="ＭＳ 明朝" w:hint="eastAsia"/>
                <w:spacing w:val="-4"/>
                <w:sz w:val="18"/>
                <w:szCs w:val="18"/>
              </w:rPr>
              <w:t>(ア)重度　(イ)中度　(ウ)軽度</w:t>
            </w:r>
          </w:p>
          <w:p w14:paraId="30A23184" w14:textId="77777777" w:rsidR="00F1466F" w:rsidRPr="00FE77BF" w:rsidRDefault="00F1466F">
            <w:pPr>
              <w:spacing w:before="100" w:after="100"/>
              <w:ind w:left="-80" w:right="-80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FE77BF">
              <w:rPr>
                <w:rFonts w:hAnsi="ＭＳ 明朝" w:hint="eastAsia"/>
                <w:spacing w:val="-4"/>
                <w:sz w:val="18"/>
                <w:szCs w:val="18"/>
              </w:rPr>
              <w:t>(ア)重度　(イ)中度　(ウ)軽度</w:t>
            </w:r>
          </w:p>
          <w:p w14:paraId="595255C4" w14:textId="77777777" w:rsidR="00F1466F" w:rsidRPr="00FE77BF" w:rsidRDefault="00F1466F">
            <w:pPr>
              <w:spacing w:before="100" w:after="100"/>
              <w:ind w:left="-80" w:right="-80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FE77BF">
              <w:rPr>
                <w:rFonts w:hAnsi="ＭＳ 明朝" w:hint="eastAsia"/>
                <w:spacing w:val="-4"/>
                <w:sz w:val="18"/>
                <w:szCs w:val="18"/>
              </w:rPr>
              <w:t>(ア)重度　(イ)中度　(ウ)軽度</w:t>
            </w:r>
          </w:p>
          <w:p w14:paraId="46B11E9D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  <w:r w:rsidRPr="00FE77BF">
              <w:rPr>
                <w:rFonts w:hAnsi="ＭＳ 明朝" w:hint="eastAsia"/>
                <w:spacing w:val="-4"/>
                <w:sz w:val="18"/>
                <w:szCs w:val="18"/>
              </w:rPr>
              <w:t>(ア)重度　(イ)中度　(ウ)軽度</w:t>
            </w:r>
          </w:p>
        </w:tc>
        <w:tc>
          <w:tcPr>
            <w:tcW w:w="1275" w:type="dxa"/>
            <w:gridSpan w:val="2"/>
          </w:tcPr>
          <w:p w14:paraId="13F041C8" w14:textId="77777777" w:rsidR="00F1466F" w:rsidRPr="00942193" w:rsidRDefault="00F1466F">
            <w:pPr>
              <w:spacing w:before="100" w:after="10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オ</w:t>
            </w:r>
            <w:r w:rsidR="002A628B">
              <w:rPr>
                <w:rFonts w:hint="eastAsia"/>
                <w:sz w:val="18"/>
                <w:szCs w:val="18"/>
              </w:rPr>
              <w:t>．</w:t>
            </w:r>
            <w:r w:rsidRPr="002A628B">
              <w:rPr>
                <w:rFonts w:hAnsi="ＭＳ 明朝" w:hint="eastAsia"/>
                <w:spacing w:val="-2"/>
                <w:sz w:val="18"/>
                <w:szCs w:val="18"/>
              </w:rPr>
              <w:t>不穏興奮</w:t>
            </w:r>
          </w:p>
          <w:p w14:paraId="031859D8" w14:textId="77777777" w:rsidR="00F1466F" w:rsidRPr="00942193" w:rsidRDefault="00F1466F">
            <w:pPr>
              <w:spacing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583B722F" w14:textId="77777777" w:rsidR="00F1466F" w:rsidRPr="00942193" w:rsidRDefault="00F1466F">
            <w:pPr>
              <w:spacing w:before="100" w:after="10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カ</w:t>
            </w:r>
            <w:r w:rsidR="002A628B">
              <w:rPr>
                <w:rFonts w:hint="eastAsia"/>
                <w:sz w:val="18"/>
                <w:szCs w:val="18"/>
              </w:rPr>
              <w:t>．</w:t>
            </w:r>
            <w:r w:rsidRPr="002A628B">
              <w:rPr>
                <w:rFonts w:hAnsi="ＭＳ 明朝" w:hint="eastAsia"/>
                <w:spacing w:val="-2"/>
                <w:sz w:val="18"/>
                <w:szCs w:val="18"/>
              </w:rPr>
              <w:t>不潔行為</w:t>
            </w:r>
          </w:p>
          <w:p w14:paraId="7B985030" w14:textId="77777777" w:rsidR="00F1466F" w:rsidRPr="00942193" w:rsidRDefault="00F1466F">
            <w:pPr>
              <w:spacing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1D492D7D" w14:textId="77777777" w:rsidR="00F1466F" w:rsidRPr="00942193" w:rsidRDefault="00F1466F">
            <w:pPr>
              <w:spacing w:before="100" w:after="10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キ</w:t>
            </w:r>
            <w:r w:rsidR="002A628B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60"/>
                <w:sz w:val="18"/>
                <w:szCs w:val="18"/>
              </w:rPr>
              <w:t>失</w:t>
            </w:r>
            <w:r w:rsidRPr="00942193">
              <w:rPr>
                <w:rFonts w:hAnsi="ＭＳ 明朝" w:hint="eastAsia"/>
                <w:sz w:val="18"/>
                <w:szCs w:val="18"/>
              </w:rPr>
              <w:t>禁</w:t>
            </w:r>
          </w:p>
        </w:tc>
        <w:tc>
          <w:tcPr>
            <w:tcW w:w="2640" w:type="dxa"/>
            <w:gridSpan w:val="4"/>
          </w:tcPr>
          <w:p w14:paraId="1B62C531" w14:textId="77777777" w:rsidR="00F1466F" w:rsidRPr="00166AF5" w:rsidRDefault="00F1466F">
            <w:pPr>
              <w:spacing w:before="100" w:after="100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166AF5">
              <w:rPr>
                <w:rFonts w:hAnsi="ＭＳ 明朝" w:hint="eastAsia"/>
                <w:spacing w:val="-4"/>
                <w:sz w:val="18"/>
                <w:szCs w:val="18"/>
              </w:rPr>
              <w:t>(ア)重度　(イ)中度　(ウ)軽度</w:t>
            </w:r>
          </w:p>
          <w:p w14:paraId="3733A5CB" w14:textId="77777777" w:rsidR="00F1466F" w:rsidRPr="00942193" w:rsidRDefault="00F1466F">
            <w:pPr>
              <w:spacing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536C310A" w14:textId="77777777" w:rsidR="00F1466F" w:rsidRPr="00166AF5" w:rsidRDefault="00F1466F">
            <w:pPr>
              <w:spacing w:before="100" w:after="100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166AF5">
              <w:rPr>
                <w:rFonts w:hAnsi="ＭＳ 明朝" w:hint="eastAsia"/>
                <w:spacing w:val="-4"/>
                <w:sz w:val="18"/>
                <w:szCs w:val="18"/>
              </w:rPr>
              <w:t>(ア)重度　(イ)中度　(ウ)軽度</w:t>
            </w:r>
          </w:p>
          <w:p w14:paraId="78A233BB" w14:textId="77777777" w:rsidR="00F1466F" w:rsidRPr="00942193" w:rsidRDefault="00F1466F">
            <w:pPr>
              <w:spacing w:line="160" w:lineRule="exact"/>
              <w:rPr>
                <w:rFonts w:hAnsi="ＭＳ 明朝" w:hint="eastAsia"/>
                <w:sz w:val="18"/>
                <w:szCs w:val="18"/>
              </w:rPr>
            </w:pPr>
          </w:p>
          <w:p w14:paraId="01A78ABE" w14:textId="77777777" w:rsidR="00F1466F" w:rsidRPr="00166AF5" w:rsidRDefault="00F1466F">
            <w:pPr>
              <w:spacing w:before="100" w:after="100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166AF5">
              <w:rPr>
                <w:rFonts w:hAnsi="ＭＳ 明朝" w:hint="eastAsia"/>
                <w:spacing w:val="-4"/>
                <w:sz w:val="18"/>
                <w:szCs w:val="18"/>
              </w:rPr>
              <w:t>(ア)重度　(イ)中度　(ウ)軽度</w:t>
            </w:r>
          </w:p>
        </w:tc>
      </w:tr>
      <w:tr w:rsidR="00F1466F" w14:paraId="414BC430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163" w:type="dxa"/>
            <w:gridSpan w:val="18"/>
          </w:tcPr>
          <w:p w14:paraId="08E7D7BB" w14:textId="77777777" w:rsidR="00F1466F" w:rsidRPr="00942193" w:rsidRDefault="00F1466F">
            <w:pPr>
              <w:spacing w:before="120" w:after="120"/>
              <w:rPr>
                <w:rFonts w:hAnsi="ＭＳ 明朝" w:hint="eastAsia"/>
                <w:spacing w:val="160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4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家族の状況</w:t>
            </w:r>
          </w:p>
        </w:tc>
      </w:tr>
      <w:tr w:rsidR="00F1466F" w14:paraId="0CC8F8DF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33" w:type="dxa"/>
            <w:gridSpan w:val="3"/>
            <w:vAlign w:val="center"/>
          </w:tcPr>
          <w:p w14:paraId="12B23DD2" w14:textId="77777777" w:rsidR="00F1466F" w:rsidRPr="00942193" w:rsidRDefault="00F1466F">
            <w:pPr>
              <w:spacing w:before="60" w:after="60"/>
              <w:ind w:left="-80" w:right="-8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pacing w:val="160"/>
                <w:sz w:val="18"/>
                <w:szCs w:val="18"/>
              </w:rPr>
              <w:t>氏</w:t>
            </w:r>
            <w:r w:rsidRPr="00942193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86" w:type="dxa"/>
            <w:gridSpan w:val="3"/>
            <w:vAlign w:val="center"/>
          </w:tcPr>
          <w:p w14:paraId="5AFA4AF3" w14:textId="77777777" w:rsidR="00F1466F" w:rsidRPr="00942193" w:rsidRDefault="00F1466F">
            <w:pPr>
              <w:spacing w:before="100" w:after="100"/>
              <w:ind w:left="-80" w:right="-8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pacing w:val="80"/>
                <w:sz w:val="18"/>
                <w:szCs w:val="18"/>
              </w:rPr>
              <w:t>続</w:t>
            </w:r>
            <w:r w:rsidRPr="00942193">
              <w:rPr>
                <w:rFonts w:hAnsi="ＭＳ 明朝" w:hint="eastAsia"/>
                <w:sz w:val="18"/>
                <w:szCs w:val="18"/>
              </w:rPr>
              <w:t>柄</w:t>
            </w:r>
          </w:p>
        </w:tc>
        <w:tc>
          <w:tcPr>
            <w:tcW w:w="686" w:type="dxa"/>
            <w:vAlign w:val="center"/>
          </w:tcPr>
          <w:p w14:paraId="4F1A25D1" w14:textId="77777777" w:rsidR="00F1466F" w:rsidRPr="00942193" w:rsidRDefault="00F1466F">
            <w:pPr>
              <w:spacing w:before="100" w:after="100"/>
              <w:ind w:left="-80" w:right="-8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pacing w:val="80"/>
                <w:sz w:val="18"/>
                <w:szCs w:val="18"/>
              </w:rPr>
              <w:t>年</w:t>
            </w:r>
            <w:r w:rsidRPr="00942193">
              <w:rPr>
                <w:rFonts w:hAnsi="ＭＳ 明朝" w:hint="eastAsia"/>
                <w:sz w:val="18"/>
                <w:szCs w:val="18"/>
              </w:rPr>
              <w:t>齢</w:t>
            </w:r>
          </w:p>
        </w:tc>
        <w:tc>
          <w:tcPr>
            <w:tcW w:w="6458" w:type="dxa"/>
            <w:gridSpan w:val="11"/>
            <w:vAlign w:val="center"/>
          </w:tcPr>
          <w:p w14:paraId="39299F17" w14:textId="77777777" w:rsidR="00F1466F" w:rsidRPr="00942193" w:rsidRDefault="00F1466F">
            <w:pPr>
              <w:spacing w:before="100" w:after="10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pacing w:val="800"/>
                <w:sz w:val="18"/>
                <w:szCs w:val="18"/>
              </w:rPr>
              <w:t>備</w:t>
            </w:r>
            <w:r w:rsidRPr="00942193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F1466F" w14:paraId="1999DC2D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33" w:type="dxa"/>
            <w:gridSpan w:val="3"/>
          </w:tcPr>
          <w:p w14:paraId="15002961" w14:textId="77777777" w:rsidR="00F1466F" w:rsidRPr="00942193" w:rsidRDefault="00F1466F">
            <w:pPr>
              <w:spacing w:before="60" w:after="6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</w:tcPr>
          <w:p w14:paraId="424021B7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14:paraId="315A3B27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58" w:type="dxa"/>
            <w:gridSpan w:val="11"/>
            <w:vMerge w:val="restart"/>
          </w:tcPr>
          <w:p w14:paraId="6D9C208E" w14:textId="77777777" w:rsidR="00F1466F" w:rsidRPr="00942193" w:rsidRDefault="00F1466F">
            <w:pPr>
              <w:spacing w:before="100" w:after="10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1466F" w14:paraId="16716084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33" w:type="dxa"/>
            <w:gridSpan w:val="3"/>
          </w:tcPr>
          <w:p w14:paraId="3EA0761A" w14:textId="77777777" w:rsidR="00F1466F" w:rsidRPr="00942193" w:rsidRDefault="00F1466F">
            <w:pPr>
              <w:spacing w:before="60" w:after="6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</w:tcPr>
          <w:p w14:paraId="2CDF8F6D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14:paraId="178E031F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58" w:type="dxa"/>
            <w:gridSpan w:val="11"/>
            <w:vMerge/>
          </w:tcPr>
          <w:p w14:paraId="3E1A6A6B" w14:textId="77777777" w:rsidR="00F1466F" w:rsidRPr="00942193" w:rsidRDefault="00F1466F">
            <w:pPr>
              <w:spacing w:before="100" w:after="10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1466F" w14:paraId="3DA136BD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33" w:type="dxa"/>
            <w:gridSpan w:val="3"/>
          </w:tcPr>
          <w:p w14:paraId="16907309" w14:textId="77777777" w:rsidR="00F1466F" w:rsidRPr="00942193" w:rsidRDefault="00F1466F">
            <w:pPr>
              <w:spacing w:before="60" w:after="6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</w:tcPr>
          <w:p w14:paraId="3E99D3E5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14:paraId="2E62D7CD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58" w:type="dxa"/>
            <w:gridSpan w:val="11"/>
            <w:vMerge/>
          </w:tcPr>
          <w:p w14:paraId="20FDA49F" w14:textId="77777777" w:rsidR="00F1466F" w:rsidRPr="00942193" w:rsidRDefault="00F1466F">
            <w:pPr>
              <w:spacing w:before="100" w:after="10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1466F" w14:paraId="0692E34B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33" w:type="dxa"/>
            <w:gridSpan w:val="3"/>
          </w:tcPr>
          <w:p w14:paraId="6CBDB55E" w14:textId="77777777" w:rsidR="00F1466F" w:rsidRPr="00942193" w:rsidRDefault="00F1466F">
            <w:pPr>
              <w:spacing w:before="60" w:after="6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</w:tcPr>
          <w:p w14:paraId="44E3C6A4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14:paraId="71486634" w14:textId="77777777" w:rsidR="00F1466F" w:rsidRPr="00942193" w:rsidRDefault="00F1466F">
            <w:pPr>
              <w:spacing w:before="100" w:after="100"/>
              <w:ind w:left="-80" w:right="-8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58" w:type="dxa"/>
            <w:gridSpan w:val="11"/>
            <w:vMerge/>
          </w:tcPr>
          <w:p w14:paraId="0185D6ED" w14:textId="77777777" w:rsidR="00F1466F" w:rsidRPr="00942193" w:rsidRDefault="00F1466F">
            <w:pPr>
              <w:spacing w:before="100" w:after="10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1466F" w14:paraId="7B150277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163" w:type="dxa"/>
            <w:gridSpan w:val="18"/>
          </w:tcPr>
          <w:p w14:paraId="4C2679A1" w14:textId="77777777" w:rsidR="00F1466F" w:rsidRPr="00942193" w:rsidRDefault="00F1466F">
            <w:pPr>
              <w:spacing w:before="120" w:after="12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5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住居の状況</w:t>
            </w:r>
          </w:p>
        </w:tc>
      </w:tr>
      <w:tr w:rsidR="00F1466F" w14:paraId="60A916C0" w14:textId="77777777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9163" w:type="dxa"/>
            <w:gridSpan w:val="18"/>
          </w:tcPr>
          <w:p w14:paraId="700C7C2C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</w:p>
          <w:p w14:paraId="2A04A862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</w:p>
          <w:p w14:paraId="0FBC8FF2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</w:p>
          <w:p w14:paraId="4FEAF04F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</w:p>
          <w:p w14:paraId="0311E5CA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1466F" w14:paraId="4D8E737E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163" w:type="dxa"/>
            <w:gridSpan w:val="18"/>
          </w:tcPr>
          <w:p w14:paraId="51DAAF93" w14:textId="77777777" w:rsidR="00F1466F" w:rsidRPr="00942193" w:rsidRDefault="00F1466F">
            <w:pPr>
              <w:spacing w:before="120" w:after="12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6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経済的状況(市町村民税等の課税状況)</w:t>
            </w:r>
          </w:p>
        </w:tc>
      </w:tr>
      <w:tr w:rsidR="00F1466F" w14:paraId="154FE23D" w14:textId="77777777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893" w:type="dxa"/>
            <w:gridSpan w:val="2"/>
            <w:textDirection w:val="tbRlV"/>
            <w:vAlign w:val="center"/>
          </w:tcPr>
          <w:p w14:paraId="6CF1817C" w14:textId="77777777" w:rsidR="00F1466F" w:rsidRPr="00942193" w:rsidRDefault="00F1466F">
            <w:pPr>
              <w:spacing w:before="60" w:after="60"/>
              <w:ind w:left="-80" w:right="-8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の氏名</w:t>
            </w:r>
            <w:r w:rsidR="00096C39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  <w:p w14:paraId="080174A7" w14:textId="77777777" w:rsidR="00F1466F" w:rsidRPr="00942193" w:rsidRDefault="00F1466F">
            <w:pPr>
              <w:spacing w:before="60" w:after="60"/>
              <w:ind w:left="-80" w:right="-8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生計中心者</w:t>
            </w:r>
          </w:p>
        </w:tc>
        <w:tc>
          <w:tcPr>
            <w:tcW w:w="1126" w:type="dxa"/>
            <w:gridSpan w:val="4"/>
            <w:vAlign w:val="center"/>
          </w:tcPr>
          <w:p w14:paraId="3AE4CEDC" w14:textId="77777777" w:rsidR="00F1466F" w:rsidRPr="00942193" w:rsidRDefault="00F1466F">
            <w:pPr>
              <w:spacing w:before="100" w:after="100"/>
              <w:ind w:left="-80" w:right="-8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44" w:type="dxa"/>
            <w:gridSpan w:val="12"/>
            <w:vAlign w:val="center"/>
          </w:tcPr>
          <w:p w14:paraId="76E09D7E" w14:textId="77777777" w:rsidR="00F1466F" w:rsidRPr="00942193" w:rsidRDefault="00F1466F">
            <w:pPr>
              <w:spacing w:before="100" w:after="10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381036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生活保護法による被保護世帯</w:t>
            </w:r>
          </w:p>
          <w:p w14:paraId="2206E73B" w14:textId="77777777" w:rsidR="00F1466F" w:rsidRPr="00942193" w:rsidRDefault="00F1466F">
            <w:pPr>
              <w:spacing w:before="100" w:after="10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381036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市町村民税非課税世帯</w:t>
            </w:r>
          </w:p>
          <w:p w14:paraId="7DE19108" w14:textId="77777777" w:rsidR="00F1466F" w:rsidRPr="00942193" w:rsidRDefault="00F1466F">
            <w:pPr>
              <w:spacing w:before="100" w:after="10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ウ</w:t>
            </w:r>
            <w:r w:rsidR="00381036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市町村民税課税世帯((ア）均等割　(イ）所得割)</w:t>
            </w:r>
          </w:p>
          <w:p w14:paraId="5185CE80" w14:textId="77777777" w:rsidR="00F1466F" w:rsidRPr="00942193" w:rsidRDefault="00F1466F">
            <w:pPr>
              <w:spacing w:before="100" w:after="10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エ</w:t>
            </w:r>
            <w:r w:rsidR="00381036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z w:val="18"/>
                <w:szCs w:val="18"/>
              </w:rPr>
              <w:t>所得税課税世帯</w:t>
            </w:r>
          </w:p>
        </w:tc>
      </w:tr>
      <w:tr w:rsidR="00F1466F" w14:paraId="04E6DC80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163" w:type="dxa"/>
            <w:gridSpan w:val="18"/>
          </w:tcPr>
          <w:p w14:paraId="34A6FA8E" w14:textId="77777777" w:rsidR="00F1466F" w:rsidRPr="00942193" w:rsidRDefault="00F1466F">
            <w:pPr>
              <w:spacing w:before="120" w:after="12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7</w:t>
            </w:r>
            <w:r w:rsidR="000502E3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26"/>
                <w:sz w:val="18"/>
                <w:szCs w:val="18"/>
              </w:rPr>
              <w:t>総合判</w:t>
            </w:r>
            <w:r w:rsidRPr="00942193">
              <w:rPr>
                <w:rFonts w:hAnsi="ＭＳ 明朝" w:hint="eastAsia"/>
                <w:sz w:val="18"/>
                <w:szCs w:val="18"/>
              </w:rPr>
              <w:t>定</w:t>
            </w:r>
          </w:p>
        </w:tc>
      </w:tr>
      <w:tr w:rsidR="00F1466F" w14:paraId="403F20F1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92" w:type="dxa"/>
            <w:tcBorders>
              <w:right w:val="nil"/>
            </w:tcBorders>
            <w:vAlign w:val="center"/>
          </w:tcPr>
          <w:p w14:paraId="27A5D5D8" w14:textId="77777777" w:rsidR="00F1466F" w:rsidRPr="00942193" w:rsidRDefault="00F1466F">
            <w:pPr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(1)</w:t>
            </w:r>
          </w:p>
        </w:tc>
        <w:tc>
          <w:tcPr>
            <w:tcW w:w="1035" w:type="dxa"/>
            <w:gridSpan w:val="3"/>
            <w:tcBorders>
              <w:left w:val="nil"/>
            </w:tcBorders>
            <w:vAlign w:val="center"/>
          </w:tcPr>
          <w:p w14:paraId="200993EA" w14:textId="77777777" w:rsidR="00F1466F" w:rsidRPr="00942193" w:rsidRDefault="00F1466F" w:rsidP="00E5111C">
            <w:pPr>
              <w:ind w:left="-80" w:right="-8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医学による判定</w:t>
            </w: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2A7C46AF" w14:textId="77777777" w:rsidR="00F1466F" w:rsidRPr="00942193" w:rsidRDefault="00F1466F">
            <w:pPr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(2)</w:t>
            </w:r>
          </w:p>
        </w:tc>
        <w:tc>
          <w:tcPr>
            <w:tcW w:w="1048" w:type="dxa"/>
            <w:gridSpan w:val="3"/>
            <w:tcBorders>
              <w:left w:val="nil"/>
            </w:tcBorders>
            <w:vAlign w:val="center"/>
          </w:tcPr>
          <w:p w14:paraId="7CB076C5" w14:textId="77777777" w:rsidR="00F1466F" w:rsidRPr="00942193" w:rsidRDefault="00F1466F" w:rsidP="00E5111C">
            <w:pPr>
              <w:ind w:left="-80" w:right="-8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日常生活動作による判定</w:t>
            </w: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18C9638C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(3)</w:t>
            </w:r>
          </w:p>
        </w:tc>
        <w:tc>
          <w:tcPr>
            <w:tcW w:w="1048" w:type="dxa"/>
            <w:tcBorders>
              <w:left w:val="nil"/>
            </w:tcBorders>
            <w:vAlign w:val="center"/>
          </w:tcPr>
          <w:p w14:paraId="00FCAEA1" w14:textId="77777777" w:rsidR="00F1466F" w:rsidRPr="00942193" w:rsidRDefault="00F1466F">
            <w:pPr>
              <w:ind w:left="-80" w:right="-8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精神状況</w:t>
            </w:r>
          </w:p>
          <w:p w14:paraId="78C415E0" w14:textId="77777777" w:rsidR="00F1466F" w:rsidRPr="00942193" w:rsidRDefault="00F1466F">
            <w:pPr>
              <w:ind w:left="-80" w:right="-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(問題行動)による判定</w:t>
            </w:r>
          </w:p>
        </w:tc>
        <w:tc>
          <w:tcPr>
            <w:tcW w:w="492" w:type="dxa"/>
            <w:tcBorders>
              <w:right w:val="nil"/>
            </w:tcBorders>
            <w:vAlign w:val="center"/>
          </w:tcPr>
          <w:p w14:paraId="158825D8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(4)</w:t>
            </w: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14:paraId="23208B0A" w14:textId="77777777" w:rsidR="00F1466F" w:rsidRPr="00942193" w:rsidRDefault="00F1466F">
            <w:pPr>
              <w:ind w:left="-80" w:right="-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経済的状況による判定</w:t>
            </w:r>
          </w:p>
        </w:tc>
        <w:tc>
          <w:tcPr>
            <w:tcW w:w="479" w:type="dxa"/>
            <w:gridSpan w:val="2"/>
            <w:tcBorders>
              <w:right w:val="nil"/>
            </w:tcBorders>
            <w:vAlign w:val="center"/>
          </w:tcPr>
          <w:p w14:paraId="3282C19F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(5)</w:t>
            </w:r>
          </w:p>
        </w:tc>
        <w:tc>
          <w:tcPr>
            <w:tcW w:w="1048" w:type="dxa"/>
            <w:tcBorders>
              <w:left w:val="nil"/>
            </w:tcBorders>
            <w:vAlign w:val="center"/>
          </w:tcPr>
          <w:p w14:paraId="5D4AB312" w14:textId="77777777" w:rsidR="00F1466F" w:rsidRPr="00942193" w:rsidRDefault="00F1466F" w:rsidP="00E5111C">
            <w:pPr>
              <w:ind w:left="-80" w:right="-8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家族及び住居の状況による判定</w:t>
            </w: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15C4B03A" w14:textId="77777777" w:rsidR="00F1466F" w:rsidRPr="00942193" w:rsidRDefault="00F1466F">
            <w:pPr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(6)</w:t>
            </w:r>
          </w:p>
        </w:tc>
        <w:tc>
          <w:tcPr>
            <w:tcW w:w="1048" w:type="dxa"/>
            <w:tcBorders>
              <w:left w:val="nil"/>
            </w:tcBorders>
            <w:vAlign w:val="center"/>
          </w:tcPr>
          <w:p w14:paraId="35A9701F" w14:textId="77777777" w:rsidR="00F1466F" w:rsidRPr="00942193" w:rsidRDefault="00F1466F">
            <w:pPr>
              <w:ind w:left="-80" w:right="-8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総合判定</w:t>
            </w:r>
          </w:p>
        </w:tc>
      </w:tr>
      <w:tr w:rsidR="00F1466F" w14:paraId="6CE73F5F" w14:textId="77777777">
        <w:tblPrEx>
          <w:tblCellMar>
            <w:top w:w="0" w:type="dxa"/>
            <w:bottom w:w="0" w:type="dxa"/>
          </w:tblCellMar>
        </w:tblPrEx>
        <w:trPr>
          <w:cantSplit/>
          <w:trHeight w:val="2815"/>
        </w:trPr>
        <w:tc>
          <w:tcPr>
            <w:tcW w:w="1527" w:type="dxa"/>
            <w:gridSpan w:val="4"/>
          </w:tcPr>
          <w:p w14:paraId="50DF828F" w14:textId="77777777" w:rsidR="00F1466F" w:rsidRPr="00942193" w:rsidRDefault="00F1466F">
            <w:pPr>
              <w:spacing w:before="60"/>
              <w:ind w:left="320" w:hanging="32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0"/>
                <w:sz w:val="18"/>
                <w:szCs w:val="18"/>
              </w:rPr>
              <w:t>要入</w:t>
            </w:r>
            <w:r w:rsidRPr="00942193">
              <w:rPr>
                <w:rFonts w:hAnsi="ＭＳ 明朝" w:hint="eastAsia"/>
                <w:sz w:val="18"/>
                <w:szCs w:val="18"/>
              </w:rPr>
              <w:t>院</w:t>
            </w:r>
          </w:p>
          <w:p w14:paraId="29A08CF4" w14:textId="77777777" w:rsidR="00F1466F" w:rsidRPr="00942193" w:rsidRDefault="00F1466F">
            <w:pPr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0F4C40CA" w14:textId="77777777" w:rsidR="00F1466F" w:rsidRDefault="00F1466F">
            <w:pPr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7B5E382E" w14:textId="77777777" w:rsidR="00893521" w:rsidRPr="00942193" w:rsidRDefault="00893521">
            <w:pPr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689E42C1" w14:textId="77777777" w:rsidR="00F1466F" w:rsidRPr="00942193" w:rsidRDefault="00F1466F">
            <w:pPr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0"/>
                <w:sz w:val="18"/>
                <w:szCs w:val="18"/>
              </w:rPr>
              <w:t>要通</w:t>
            </w:r>
            <w:r w:rsidRPr="00942193">
              <w:rPr>
                <w:rFonts w:hAnsi="ＭＳ 明朝" w:hint="eastAsia"/>
                <w:sz w:val="18"/>
                <w:szCs w:val="18"/>
              </w:rPr>
              <w:t>院</w:t>
            </w:r>
          </w:p>
          <w:p w14:paraId="1A73E4AB" w14:textId="77777777" w:rsidR="00F1466F" w:rsidRPr="00942193" w:rsidRDefault="00F1466F">
            <w:pPr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6B1845F1" w14:textId="77777777" w:rsidR="00F1466F" w:rsidRDefault="00F1466F">
            <w:pPr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1D4015E1" w14:textId="77777777" w:rsidR="00893521" w:rsidRPr="00942193" w:rsidRDefault="00893521">
            <w:pPr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3E941ECC" w14:textId="77777777" w:rsidR="00F1466F" w:rsidRPr="00942193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ウ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2"/>
                <w:sz w:val="18"/>
                <w:szCs w:val="18"/>
              </w:rPr>
              <w:t>入通院の</w:t>
            </w:r>
            <w:r w:rsidRPr="00942193">
              <w:rPr>
                <w:rFonts w:hAnsi="ＭＳ 明朝" w:hint="eastAsia"/>
                <w:sz w:val="18"/>
                <w:szCs w:val="18"/>
              </w:rPr>
              <w:t>必</w:t>
            </w:r>
            <w:r w:rsidRPr="00942193">
              <w:rPr>
                <w:rFonts w:hAnsi="ＭＳ 明朝" w:hint="eastAsia"/>
                <w:spacing w:val="12"/>
                <w:sz w:val="18"/>
                <w:szCs w:val="18"/>
              </w:rPr>
              <w:t>要なし</w:t>
            </w:r>
          </w:p>
        </w:tc>
        <w:tc>
          <w:tcPr>
            <w:tcW w:w="1527" w:type="dxa"/>
            <w:gridSpan w:val="4"/>
          </w:tcPr>
          <w:p w14:paraId="536E4B94" w14:textId="77777777" w:rsidR="00F1466F" w:rsidRPr="00942193" w:rsidRDefault="00F1466F">
            <w:pPr>
              <w:kinsoku w:val="0"/>
              <w:spacing w:before="6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E94223">
              <w:rPr>
                <w:rFonts w:hAnsi="ＭＳ 明朝" w:hint="eastAsia"/>
                <w:sz w:val="18"/>
                <w:szCs w:val="18"/>
              </w:rPr>
              <w:t>養護老人ホームの対象</w:t>
            </w:r>
          </w:p>
          <w:p w14:paraId="495653F1" w14:textId="77777777" w:rsidR="00F1466F" w:rsidRDefault="00F1466F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0FDF22F7" w14:textId="77777777" w:rsidR="00E94223" w:rsidRPr="00942193" w:rsidRDefault="00E94223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7E4D0C1C" w14:textId="77777777" w:rsidR="00F1466F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pacing w:val="10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特別養護</w:t>
            </w:r>
            <w:r w:rsidRPr="00942193">
              <w:rPr>
                <w:rFonts w:hAnsi="ＭＳ 明朝" w:hint="eastAsia"/>
                <w:sz w:val="18"/>
                <w:szCs w:val="18"/>
              </w:rPr>
              <w:t>老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人ホーム</w:t>
            </w:r>
            <w:r w:rsidRPr="00942193">
              <w:rPr>
                <w:rFonts w:hAnsi="ＭＳ 明朝" w:hint="eastAsia"/>
                <w:sz w:val="18"/>
                <w:szCs w:val="18"/>
              </w:rPr>
              <w:t>の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対象</w:t>
            </w:r>
          </w:p>
          <w:p w14:paraId="6CD678B8" w14:textId="77777777" w:rsidR="00E5111C" w:rsidRPr="00E5111C" w:rsidRDefault="00E5111C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7AE21012" w14:textId="77777777" w:rsidR="00F1466F" w:rsidRPr="00942193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ウ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老人ホー</w:t>
            </w:r>
            <w:r w:rsidRPr="00942193">
              <w:rPr>
                <w:rFonts w:hAnsi="ＭＳ 明朝" w:hint="eastAsia"/>
                <w:sz w:val="18"/>
                <w:szCs w:val="18"/>
              </w:rPr>
              <w:t>ム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入所の対</w:t>
            </w:r>
            <w:r w:rsidRPr="00942193">
              <w:rPr>
                <w:rFonts w:hAnsi="ＭＳ 明朝" w:hint="eastAsia"/>
                <w:sz w:val="18"/>
                <w:szCs w:val="18"/>
              </w:rPr>
              <w:t>象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外</w:t>
            </w:r>
          </w:p>
        </w:tc>
        <w:tc>
          <w:tcPr>
            <w:tcW w:w="1527" w:type="dxa"/>
            <w:gridSpan w:val="2"/>
          </w:tcPr>
          <w:p w14:paraId="4D8F6BAA" w14:textId="77777777" w:rsidR="00F1466F" w:rsidRPr="00942193" w:rsidRDefault="00F1466F">
            <w:pPr>
              <w:kinsoku w:val="0"/>
              <w:spacing w:before="6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著しい問</w:t>
            </w:r>
            <w:r w:rsidRPr="00942193">
              <w:rPr>
                <w:rFonts w:hAnsi="ＭＳ 明朝" w:hint="eastAsia"/>
                <w:sz w:val="18"/>
                <w:szCs w:val="18"/>
              </w:rPr>
              <w:t>題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行動あり</w:t>
            </w:r>
          </w:p>
          <w:p w14:paraId="12222C9B" w14:textId="77777777" w:rsidR="00F1466F" w:rsidRPr="00942193" w:rsidRDefault="00F1466F" w:rsidP="00BF24AC">
            <w:pPr>
              <w:kinsoku w:val="0"/>
              <w:ind w:left="320" w:hanging="2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(要入院)</w:t>
            </w:r>
          </w:p>
          <w:p w14:paraId="4415F39A" w14:textId="77777777" w:rsidR="00BF24AC" w:rsidRDefault="00BF24AC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192F24C1" w14:textId="77777777" w:rsidR="00F1466F" w:rsidRDefault="00F1466F">
            <w:pPr>
              <w:kinsoku w:val="0"/>
              <w:ind w:left="320" w:hanging="320"/>
              <w:rPr>
                <w:rFonts w:hAnsi="ＭＳ 明朝" w:hint="eastAsia"/>
                <w:spacing w:val="10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問題行動</w:t>
            </w:r>
            <w:r w:rsidRPr="00942193">
              <w:rPr>
                <w:rFonts w:hAnsi="ＭＳ 明朝" w:hint="eastAsia"/>
                <w:sz w:val="18"/>
                <w:szCs w:val="18"/>
              </w:rPr>
              <w:t>あ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り</w:t>
            </w:r>
          </w:p>
          <w:p w14:paraId="40A1B05E" w14:textId="77777777" w:rsidR="00F1466F" w:rsidRPr="00942193" w:rsidRDefault="00F1466F" w:rsidP="00FD6453">
            <w:pPr>
              <w:kinsoku w:val="0"/>
              <w:ind w:left="400" w:right="-80" w:hanging="31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(ア)</w:t>
            </w:r>
            <w:r w:rsidRPr="00942193">
              <w:rPr>
                <w:rFonts w:hAnsi="ＭＳ 明朝" w:hint="eastAsia"/>
                <w:spacing w:val="6"/>
                <w:sz w:val="18"/>
                <w:szCs w:val="18"/>
              </w:rPr>
              <w:t>養護老人</w:t>
            </w:r>
            <w:r w:rsidRPr="00942193">
              <w:rPr>
                <w:rFonts w:hAnsi="ＭＳ 明朝" w:hint="eastAsia"/>
                <w:sz w:val="18"/>
                <w:szCs w:val="18"/>
              </w:rPr>
              <w:t>ホ</w:t>
            </w:r>
            <w:r w:rsidRPr="00942193">
              <w:rPr>
                <w:rFonts w:hAnsi="ＭＳ 明朝" w:hint="eastAsia"/>
                <w:spacing w:val="6"/>
                <w:sz w:val="18"/>
                <w:szCs w:val="18"/>
              </w:rPr>
              <w:t>ームの対</w:t>
            </w:r>
            <w:r w:rsidRPr="00942193">
              <w:rPr>
                <w:rFonts w:hAnsi="ＭＳ 明朝" w:hint="eastAsia"/>
                <w:sz w:val="18"/>
                <w:szCs w:val="18"/>
              </w:rPr>
              <w:t>象</w:t>
            </w:r>
          </w:p>
          <w:p w14:paraId="15F7DF17" w14:textId="77777777" w:rsidR="00FD6453" w:rsidRDefault="00F1466F" w:rsidP="00D47089">
            <w:pPr>
              <w:kinsoku w:val="0"/>
              <w:ind w:left="400" w:right="-80" w:hanging="310"/>
              <w:jc w:val="left"/>
              <w:rPr>
                <w:rFonts w:hAnsi="ＭＳ 明朝" w:hint="eastAsia"/>
                <w:spacing w:val="6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(イ)</w:t>
            </w:r>
            <w:r w:rsidRPr="00942193">
              <w:rPr>
                <w:rFonts w:hAnsi="ＭＳ 明朝" w:hint="eastAsia"/>
                <w:spacing w:val="6"/>
                <w:sz w:val="18"/>
                <w:szCs w:val="18"/>
              </w:rPr>
              <w:t>特別養護老人ホーム</w:t>
            </w:r>
            <w:r w:rsidRPr="00942193">
              <w:rPr>
                <w:rFonts w:hAnsi="ＭＳ 明朝" w:hint="eastAsia"/>
                <w:sz w:val="18"/>
                <w:szCs w:val="18"/>
              </w:rPr>
              <w:t>の</w:t>
            </w:r>
            <w:r w:rsidRPr="00942193">
              <w:rPr>
                <w:rFonts w:hAnsi="ＭＳ 明朝" w:hint="eastAsia"/>
                <w:spacing w:val="6"/>
                <w:sz w:val="18"/>
                <w:szCs w:val="18"/>
              </w:rPr>
              <w:t>対象</w:t>
            </w:r>
          </w:p>
          <w:p w14:paraId="61364022" w14:textId="77777777" w:rsidR="00D47089" w:rsidRPr="00D47089" w:rsidRDefault="00D47089" w:rsidP="00D47089">
            <w:pPr>
              <w:kinsoku w:val="0"/>
              <w:ind w:left="400" w:right="-80" w:hanging="310"/>
              <w:jc w:val="left"/>
              <w:rPr>
                <w:rFonts w:hAnsi="ＭＳ 明朝" w:hint="eastAsia"/>
                <w:spacing w:val="6"/>
                <w:sz w:val="18"/>
                <w:szCs w:val="18"/>
              </w:rPr>
            </w:pPr>
          </w:p>
          <w:p w14:paraId="79473CD4" w14:textId="77777777" w:rsidR="00F1466F" w:rsidRPr="00942193" w:rsidRDefault="00F1466F">
            <w:pPr>
              <w:kinsoku w:val="0"/>
              <w:spacing w:after="6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ウ</w:t>
            </w:r>
            <w:r w:rsidR="00FD6453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40"/>
                <w:sz w:val="18"/>
                <w:szCs w:val="18"/>
              </w:rPr>
              <w:t>問題行</w:t>
            </w:r>
            <w:r w:rsidRPr="00942193">
              <w:rPr>
                <w:rFonts w:hAnsi="ＭＳ 明朝" w:hint="eastAsia"/>
                <w:sz w:val="18"/>
                <w:szCs w:val="18"/>
              </w:rPr>
              <w:t>動</w:t>
            </w:r>
            <w:r w:rsidRPr="00942193">
              <w:rPr>
                <w:rFonts w:hAnsi="ＭＳ 明朝" w:hint="eastAsia"/>
                <w:spacing w:val="40"/>
                <w:sz w:val="18"/>
                <w:szCs w:val="18"/>
              </w:rPr>
              <w:t>な</w:t>
            </w:r>
            <w:r w:rsidRPr="00942193">
              <w:rPr>
                <w:rFonts w:hAnsi="ＭＳ 明朝" w:hint="eastAsia"/>
                <w:sz w:val="18"/>
                <w:szCs w:val="18"/>
              </w:rPr>
              <w:t>し</w:t>
            </w:r>
          </w:p>
        </w:tc>
        <w:tc>
          <w:tcPr>
            <w:tcW w:w="1527" w:type="dxa"/>
            <w:gridSpan w:val="3"/>
          </w:tcPr>
          <w:p w14:paraId="3CF5811C" w14:textId="77777777" w:rsidR="00F1466F" w:rsidRPr="00942193" w:rsidRDefault="00F1466F">
            <w:pPr>
              <w:kinsoku w:val="0"/>
              <w:spacing w:before="6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8A0BB3">
              <w:rPr>
                <w:rFonts w:hAnsi="ＭＳ 明朝" w:hint="eastAsia"/>
                <w:sz w:val="18"/>
                <w:szCs w:val="18"/>
              </w:rPr>
              <w:t>養護老人ホームの対象</w:t>
            </w:r>
          </w:p>
          <w:p w14:paraId="3166DED2" w14:textId="77777777" w:rsidR="00F1466F" w:rsidRDefault="00F1466F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527EFB59" w14:textId="77777777" w:rsidR="00893521" w:rsidRPr="00942193" w:rsidRDefault="00893521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6C7D7619" w14:textId="77777777" w:rsidR="00F1466F" w:rsidRPr="00942193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養護老人</w:t>
            </w:r>
            <w:r w:rsidRPr="00942193">
              <w:rPr>
                <w:rFonts w:hAnsi="ＭＳ 明朝" w:hint="eastAsia"/>
                <w:sz w:val="18"/>
                <w:szCs w:val="18"/>
              </w:rPr>
              <w:t>ホ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ーム入所</w:t>
            </w:r>
            <w:r w:rsidRPr="00942193">
              <w:rPr>
                <w:rFonts w:hAnsi="ＭＳ 明朝" w:hint="eastAsia"/>
                <w:sz w:val="18"/>
                <w:szCs w:val="18"/>
              </w:rPr>
              <w:t>の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対象外</w:t>
            </w:r>
          </w:p>
        </w:tc>
        <w:tc>
          <w:tcPr>
            <w:tcW w:w="1527" w:type="dxa"/>
            <w:gridSpan w:val="3"/>
          </w:tcPr>
          <w:p w14:paraId="24288516" w14:textId="77777777" w:rsidR="00F1466F" w:rsidRPr="00942193" w:rsidRDefault="00F1466F">
            <w:pPr>
              <w:kinsoku w:val="0"/>
              <w:spacing w:before="6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08630F">
              <w:rPr>
                <w:rFonts w:hAnsi="ＭＳ 明朝" w:hint="eastAsia"/>
                <w:sz w:val="18"/>
                <w:szCs w:val="18"/>
              </w:rPr>
              <w:t>養護老人ホームの対象</w:t>
            </w:r>
          </w:p>
          <w:p w14:paraId="418654F7" w14:textId="77777777" w:rsidR="00F1466F" w:rsidRDefault="00F1466F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59765581" w14:textId="77777777" w:rsidR="00893521" w:rsidRPr="00942193" w:rsidRDefault="00893521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2BBB2489" w14:textId="77777777" w:rsidR="00F1466F" w:rsidRPr="00942193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養護老人</w:t>
            </w:r>
            <w:r w:rsidRPr="00942193">
              <w:rPr>
                <w:rFonts w:hAnsi="ＭＳ 明朝" w:hint="eastAsia"/>
                <w:sz w:val="18"/>
                <w:szCs w:val="18"/>
              </w:rPr>
              <w:t>ホ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ーム入所</w:t>
            </w:r>
            <w:r w:rsidRPr="00942193">
              <w:rPr>
                <w:rFonts w:hAnsi="ＭＳ 明朝" w:hint="eastAsia"/>
                <w:sz w:val="18"/>
                <w:szCs w:val="18"/>
              </w:rPr>
              <w:t>の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対象外</w:t>
            </w:r>
          </w:p>
        </w:tc>
        <w:tc>
          <w:tcPr>
            <w:tcW w:w="1527" w:type="dxa"/>
            <w:gridSpan w:val="2"/>
          </w:tcPr>
          <w:p w14:paraId="45755A1C" w14:textId="77777777" w:rsidR="00F1466F" w:rsidRPr="00942193" w:rsidRDefault="00F1466F">
            <w:pPr>
              <w:kinsoku w:val="0"/>
              <w:spacing w:before="60"/>
              <w:ind w:left="320" w:hanging="320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ア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0"/>
                <w:sz w:val="18"/>
                <w:szCs w:val="18"/>
              </w:rPr>
              <w:t>要入</w:t>
            </w:r>
            <w:r w:rsidRPr="00942193">
              <w:rPr>
                <w:rFonts w:hAnsi="ＭＳ 明朝" w:hint="eastAsia"/>
                <w:sz w:val="18"/>
                <w:szCs w:val="18"/>
              </w:rPr>
              <w:t>院</w:t>
            </w:r>
          </w:p>
          <w:p w14:paraId="420EC2CE" w14:textId="77777777" w:rsidR="00F1466F" w:rsidRPr="00942193" w:rsidRDefault="00F1466F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4B54427C" w14:textId="77777777" w:rsidR="00F1466F" w:rsidRDefault="00F1466F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7A876D3A" w14:textId="77777777" w:rsidR="00893521" w:rsidRPr="00942193" w:rsidRDefault="00893521">
            <w:pPr>
              <w:kinsoku w:val="0"/>
              <w:ind w:left="320" w:hanging="320"/>
              <w:rPr>
                <w:rFonts w:hAnsi="ＭＳ 明朝" w:hint="eastAsia"/>
                <w:sz w:val="18"/>
                <w:szCs w:val="18"/>
              </w:rPr>
            </w:pPr>
          </w:p>
          <w:p w14:paraId="387656A3" w14:textId="77777777" w:rsidR="00F1466F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イ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C10DB">
              <w:rPr>
                <w:rFonts w:hAnsi="ＭＳ 明朝" w:hint="eastAsia"/>
                <w:sz w:val="18"/>
                <w:szCs w:val="18"/>
              </w:rPr>
              <w:t>養護老人ホームの対象</w:t>
            </w:r>
          </w:p>
          <w:p w14:paraId="2EE67BC4" w14:textId="77777777" w:rsidR="009C10DB" w:rsidRPr="009C10DB" w:rsidRDefault="009C10DB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5B26CBCB" w14:textId="77777777" w:rsidR="00F1466F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pacing w:val="10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ウ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特別養護</w:t>
            </w:r>
            <w:r w:rsidRPr="00942193">
              <w:rPr>
                <w:rFonts w:hAnsi="ＭＳ 明朝" w:hint="eastAsia"/>
                <w:sz w:val="18"/>
                <w:szCs w:val="18"/>
              </w:rPr>
              <w:t>老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人ホーム</w:t>
            </w:r>
            <w:r w:rsidRPr="00942193">
              <w:rPr>
                <w:rFonts w:hAnsi="ＭＳ 明朝" w:hint="eastAsia"/>
                <w:sz w:val="18"/>
                <w:szCs w:val="18"/>
              </w:rPr>
              <w:t>の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対象</w:t>
            </w:r>
          </w:p>
          <w:p w14:paraId="7A65106C" w14:textId="77777777" w:rsidR="00D6600A" w:rsidRPr="00942193" w:rsidRDefault="00D6600A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</w:p>
          <w:p w14:paraId="1233EBBC" w14:textId="77777777" w:rsidR="00F1466F" w:rsidRPr="00942193" w:rsidRDefault="00F1466F">
            <w:pPr>
              <w:kinsoku w:val="0"/>
              <w:ind w:left="320" w:hanging="320"/>
              <w:jc w:val="left"/>
              <w:rPr>
                <w:rFonts w:hAnsi="ＭＳ 明朝" w:hint="eastAsia"/>
                <w:sz w:val="18"/>
                <w:szCs w:val="18"/>
              </w:rPr>
            </w:pPr>
            <w:r w:rsidRPr="00942193">
              <w:rPr>
                <w:rFonts w:hAnsi="ＭＳ 明朝" w:hint="eastAsia"/>
                <w:sz w:val="18"/>
                <w:szCs w:val="18"/>
              </w:rPr>
              <w:t>エ</w:t>
            </w:r>
            <w:r w:rsidR="00AA35CE">
              <w:rPr>
                <w:rFonts w:hint="eastAsia"/>
                <w:sz w:val="18"/>
                <w:szCs w:val="18"/>
              </w:rPr>
              <w:t>．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老人ホー</w:t>
            </w:r>
            <w:r w:rsidRPr="00942193">
              <w:rPr>
                <w:rFonts w:hAnsi="ＭＳ 明朝" w:hint="eastAsia"/>
                <w:sz w:val="18"/>
                <w:szCs w:val="18"/>
              </w:rPr>
              <w:t>ム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入所の対</w:t>
            </w:r>
            <w:r w:rsidRPr="00942193">
              <w:rPr>
                <w:rFonts w:hAnsi="ＭＳ 明朝" w:hint="eastAsia"/>
                <w:sz w:val="18"/>
                <w:szCs w:val="18"/>
              </w:rPr>
              <w:t>象</w:t>
            </w:r>
            <w:r w:rsidRPr="00942193">
              <w:rPr>
                <w:rFonts w:hAnsi="ＭＳ 明朝" w:hint="eastAsia"/>
                <w:spacing w:val="10"/>
                <w:sz w:val="18"/>
                <w:szCs w:val="18"/>
              </w:rPr>
              <w:t>外</w:t>
            </w:r>
          </w:p>
        </w:tc>
      </w:tr>
    </w:tbl>
    <w:p w14:paraId="7E770290" w14:textId="77777777" w:rsidR="00F1466F" w:rsidRDefault="00F1466F">
      <w:pPr>
        <w:kinsoku w:val="0"/>
        <w:spacing w:before="60" w:after="60"/>
        <w:ind w:left="480" w:hanging="480"/>
        <w:rPr>
          <w:rFonts w:hint="eastAsia"/>
        </w:rPr>
      </w:pPr>
    </w:p>
    <w:sectPr w:rsidR="00F1466F" w:rsidSect="002969AF">
      <w:pgSz w:w="11906" w:h="16838" w:code="9"/>
      <w:pgMar w:top="1361" w:right="1361" w:bottom="1361" w:left="1361" w:header="851" w:footer="992" w:gutter="0"/>
      <w:paperSrc w:first="4" w:other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1CA7" w14:textId="77777777" w:rsidR="009B0C37" w:rsidRDefault="009B0C37">
      <w:r>
        <w:separator/>
      </w:r>
    </w:p>
  </w:endnote>
  <w:endnote w:type="continuationSeparator" w:id="0">
    <w:p w14:paraId="006F7B74" w14:textId="77777777" w:rsidR="009B0C37" w:rsidRDefault="009B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7143" w14:textId="77777777" w:rsidR="009B0C37" w:rsidRDefault="009B0C37">
      <w:r>
        <w:separator/>
      </w:r>
    </w:p>
  </w:footnote>
  <w:footnote w:type="continuationSeparator" w:id="0">
    <w:p w14:paraId="7A895C44" w14:textId="77777777" w:rsidR="009B0C37" w:rsidRDefault="009B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9"/>
    <w:rsid w:val="00003BA2"/>
    <w:rsid w:val="00005486"/>
    <w:rsid w:val="000502E3"/>
    <w:rsid w:val="0005770A"/>
    <w:rsid w:val="0008630F"/>
    <w:rsid w:val="00096C39"/>
    <w:rsid w:val="000E0F9E"/>
    <w:rsid w:val="001076A3"/>
    <w:rsid w:val="00166AF5"/>
    <w:rsid w:val="001F5E1A"/>
    <w:rsid w:val="002969AF"/>
    <w:rsid w:val="002A628B"/>
    <w:rsid w:val="00381036"/>
    <w:rsid w:val="003B667F"/>
    <w:rsid w:val="004207BB"/>
    <w:rsid w:val="00445031"/>
    <w:rsid w:val="004A662A"/>
    <w:rsid w:val="004A77B2"/>
    <w:rsid w:val="004E7501"/>
    <w:rsid w:val="0061189D"/>
    <w:rsid w:val="00665969"/>
    <w:rsid w:val="00763BB7"/>
    <w:rsid w:val="007A6D28"/>
    <w:rsid w:val="00893521"/>
    <w:rsid w:val="008A0BB3"/>
    <w:rsid w:val="00942193"/>
    <w:rsid w:val="009B0C37"/>
    <w:rsid w:val="009C10DB"/>
    <w:rsid w:val="00A02D29"/>
    <w:rsid w:val="00A12ECA"/>
    <w:rsid w:val="00A4322B"/>
    <w:rsid w:val="00AA35CE"/>
    <w:rsid w:val="00AD5B6A"/>
    <w:rsid w:val="00B271CB"/>
    <w:rsid w:val="00B736BE"/>
    <w:rsid w:val="00BF24AC"/>
    <w:rsid w:val="00C931AC"/>
    <w:rsid w:val="00D47089"/>
    <w:rsid w:val="00D6600A"/>
    <w:rsid w:val="00E30A05"/>
    <w:rsid w:val="00E5111C"/>
    <w:rsid w:val="00E6638E"/>
    <w:rsid w:val="00E92D8D"/>
    <w:rsid w:val="00E94223"/>
    <w:rsid w:val="00EF58BC"/>
    <w:rsid w:val="00F043A5"/>
    <w:rsid w:val="00F1466F"/>
    <w:rsid w:val="00F7055A"/>
    <w:rsid w:val="00FD6453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8FC06"/>
  <w15:chartTrackingRefBased/>
  <w15:docId w15:val="{9DF61F0F-C60A-4773-97E7-968B3DE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2001-07-02T00:33:00Z</cp:lastPrinted>
  <dcterms:created xsi:type="dcterms:W3CDTF">2025-05-30T06:11:00Z</dcterms:created>
  <dcterms:modified xsi:type="dcterms:W3CDTF">2025-05-30T06:11:00Z</dcterms:modified>
</cp:coreProperties>
</file>