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6585" w14:textId="77777777" w:rsidR="00EA48DB" w:rsidRDefault="00EA48DB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様式第8号(4)(第2条関係)</w:t>
      </w:r>
    </w:p>
    <w:p w14:paraId="73544FCB" w14:textId="77777777" w:rsidR="00EA48DB" w:rsidRDefault="00EA48DB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hint="eastAsia"/>
        </w:rPr>
      </w:pPr>
      <w:r>
        <w:rPr>
          <w:rFonts w:ascii="ＭＳ 明朝" w:hint="eastAsia"/>
          <w:spacing w:val="105"/>
        </w:rPr>
        <w:t>ケース記録</w:t>
      </w:r>
      <w:r>
        <w:rPr>
          <w:rFonts w:ascii="ＭＳ 明朝" w:hint="eastAsia"/>
        </w:rPr>
        <w:t>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4680"/>
        <w:gridCol w:w="1320"/>
        <w:gridCol w:w="1188"/>
      </w:tblGrid>
      <w:tr w:rsidR="00EA48DB" w14:paraId="4FC6C073" w14:textId="77777777">
        <w:tblPrEx>
          <w:tblCellMar>
            <w:top w:w="0" w:type="dxa"/>
            <w:bottom w:w="0" w:type="dxa"/>
          </w:tblCellMar>
        </w:tblPrEx>
        <w:tc>
          <w:tcPr>
            <w:tcW w:w="598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4860C98" w14:textId="77777777" w:rsidR="00EA48DB" w:rsidRDefault="00EA48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DE1C9" w14:textId="77777777" w:rsidR="00EA48DB" w:rsidRDefault="00EA48DB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ケース番号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BA932" w14:textId="77777777" w:rsidR="00EA48DB" w:rsidRDefault="00EA48DB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EA48DB" w14:paraId="14411DF3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1DB17" w14:textId="77777777" w:rsidR="00EA48DB" w:rsidRDefault="00EA48DB" w:rsidP="00361DC1">
            <w:pPr>
              <w:overflowPunct w:val="0"/>
              <w:autoSpaceDE w:val="0"/>
              <w:autoSpaceDN w:val="0"/>
              <w:spacing w:before="180" w:after="1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EB6A2" w14:textId="77777777" w:rsidR="00EA48DB" w:rsidRDefault="00EA48DB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470"/>
              </w:rPr>
              <w:t>記</w:t>
            </w:r>
            <w:r>
              <w:rPr>
                <w:rFonts w:ascii="ＭＳ 明朝" w:hint="eastAsia"/>
              </w:rPr>
              <w:t>録</w:t>
            </w:r>
          </w:p>
        </w:tc>
      </w:tr>
      <w:tr w:rsidR="00EA48DB" w14:paraId="0B0BD474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6B67D" w14:textId="77777777" w:rsidR="00EA48DB" w:rsidRDefault="00EA48DB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</w:rPr>
            </w:pPr>
          </w:p>
        </w:tc>
        <w:tc>
          <w:tcPr>
            <w:tcW w:w="7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3B0A0" w14:textId="77777777" w:rsidR="00EA48DB" w:rsidRDefault="00EA48DB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  <w:spacing w:val="1470"/>
              </w:rPr>
            </w:pPr>
          </w:p>
        </w:tc>
      </w:tr>
      <w:tr w:rsidR="00EA48DB" w14:paraId="7E8AC4C0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wave" w:sz="12" w:space="0" w:color="auto"/>
            </w:tcBorders>
            <w:vAlign w:val="center"/>
          </w:tcPr>
          <w:p w14:paraId="5FE20FF3" w14:textId="77777777" w:rsidR="00EA48DB" w:rsidRDefault="00EA48DB">
            <w:pPr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</w:rPr>
            </w:pPr>
          </w:p>
        </w:tc>
      </w:tr>
      <w:tr w:rsidR="00EA48DB" w14:paraId="3560C188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8496" w:type="dxa"/>
            <w:gridSpan w:val="4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14:paraId="2CAAF409" w14:textId="77777777" w:rsidR="00EA48DB" w:rsidRDefault="00EA48D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</w:tr>
      <w:tr w:rsidR="00EA48DB" w14:paraId="3859FD59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8496" w:type="dxa"/>
            <w:gridSpan w:val="4"/>
            <w:tcBorders>
              <w:top w:val="wav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D4417" w14:textId="77777777" w:rsidR="00EA48DB" w:rsidRDefault="00EA48DB">
            <w:pPr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</w:rPr>
            </w:pPr>
          </w:p>
        </w:tc>
      </w:tr>
      <w:tr w:rsidR="00EA48DB" w14:paraId="477DE649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914BF" w14:textId="77777777" w:rsidR="00EA48DB" w:rsidRDefault="00EA48DB">
            <w:pPr>
              <w:wordWrap w:val="0"/>
              <w:overflowPunct w:val="0"/>
              <w:autoSpaceDE w:val="0"/>
              <w:autoSpaceDN w:val="0"/>
              <w:spacing w:before="180" w:after="180"/>
              <w:jc w:val="left"/>
              <w:rPr>
                <w:rFonts w:ascii="ＭＳ 明朝" w:hint="eastAsia"/>
              </w:rPr>
            </w:pPr>
          </w:p>
        </w:tc>
      </w:tr>
    </w:tbl>
    <w:p w14:paraId="43F864F2" w14:textId="77777777" w:rsidR="00EA48DB" w:rsidRDefault="00EA48DB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EA48DB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01CD" w14:textId="77777777" w:rsidR="006B261A" w:rsidRDefault="006B261A">
      <w:r>
        <w:separator/>
      </w:r>
    </w:p>
  </w:endnote>
  <w:endnote w:type="continuationSeparator" w:id="0">
    <w:p w14:paraId="73B37742" w14:textId="77777777" w:rsidR="006B261A" w:rsidRDefault="006B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3B27" w14:textId="77777777" w:rsidR="006B261A" w:rsidRDefault="006B261A">
      <w:r>
        <w:separator/>
      </w:r>
    </w:p>
  </w:footnote>
  <w:footnote w:type="continuationSeparator" w:id="0">
    <w:p w14:paraId="50612904" w14:textId="77777777" w:rsidR="006B261A" w:rsidRDefault="006B2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5A"/>
    <w:rsid w:val="002D3787"/>
    <w:rsid w:val="00361DC1"/>
    <w:rsid w:val="006B261A"/>
    <w:rsid w:val="006B475A"/>
    <w:rsid w:val="00B61194"/>
    <w:rsid w:val="00EA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CCA41"/>
  <w15:chartTrackingRefBased/>
  <w15:docId w15:val="{15D8E5C0-9018-4F65-80FB-3D9EA5BA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2025-05-30T05:57:00Z</dcterms:created>
  <dcterms:modified xsi:type="dcterms:W3CDTF">2025-05-30T05:57:00Z</dcterms:modified>
</cp:coreProperties>
</file>