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3E6F" w14:textId="77777777" w:rsidR="004E003B" w:rsidRDefault="004E003B">
      <w:pPr>
        <w:wordWrap w:val="0"/>
        <w:overflowPunct w:val="0"/>
        <w:autoSpaceDE w:val="0"/>
        <w:autoSpaceDN w:val="0"/>
        <w:spacing w:after="120"/>
        <w:rPr>
          <w:rFonts w:ascii="ＭＳ 明朝" w:hint="eastAsia"/>
        </w:rPr>
      </w:pPr>
      <w:r>
        <w:rPr>
          <w:rFonts w:ascii="ＭＳ 明朝" w:hint="eastAsia"/>
        </w:rPr>
        <w:t>様式第8号(1)(第2条関係)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4E003B" w14:paraId="07133FDF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41A3F9FF" w14:textId="77777777" w:rsidR="004E003B" w:rsidRDefault="004E003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4ABA8507" w14:textId="77777777" w:rsidR="004E003B" w:rsidRDefault="004E003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708E2BC4" w14:textId="77777777" w:rsidR="004E003B" w:rsidRDefault="004E003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1931F052" w14:textId="77777777" w:rsidR="004E003B" w:rsidRDefault="004E003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2BDD45D8" w14:textId="77777777" w:rsidR="004E003B" w:rsidRDefault="004E00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spacing w:val="105"/>
                <w:lang w:eastAsia="zh-CN"/>
              </w:rPr>
              <w:t>養護受託者台</w:t>
            </w:r>
            <w:r>
              <w:rPr>
                <w:rFonts w:ascii="ＭＳ 明朝" w:hint="eastAsia"/>
                <w:lang w:eastAsia="zh-CN"/>
              </w:rPr>
              <w:t>帳</w:t>
            </w:r>
          </w:p>
          <w:p w14:paraId="62CD30F4" w14:textId="77777777" w:rsidR="004E003B" w:rsidRDefault="004E003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74DBF766" w14:textId="77777777" w:rsidR="004E003B" w:rsidRDefault="004E003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35AF0070" w14:textId="77777777" w:rsidR="004E003B" w:rsidRDefault="004E003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15B0903F" w14:textId="77777777" w:rsidR="004E003B" w:rsidRDefault="004E003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319A8646" w14:textId="77777777" w:rsidR="004E003B" w:rsidRDefault="004E003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101DE68D" w14:textId="77777777" w:rsidR="004E003B" w:rsidRDefault="004E003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66226EC3" w14:textId="77777777" w:rsidR="004E003B" w:rsidRDefault="004E003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520009E0" w14:textId="77777777" w:rsidR="004E003B" w:rsidRDefault="004E003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6687CAD0" w14:textId="77777777" w:rsidR="004E003B" w:rsidRDefault="004E003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027C71BF" w14:textId="77777777" w:rsidR="004E003B" w:rsidRDefault="004E003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7B245A3D" w14:textId="77777777" w:rsidR="004E003B" w:rsidRDefault="004E003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3CA6DCA9" w14:textId="77777777" w:rsidR="004E003B" w:rsidRDefault="004E003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686C0B98" w14:textId="77777777" w:rsidR="004E003B" w:rsidRDefault="004E003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1405BC02" w14:textId="77777777" w:rsidR="004E003B" w:rsidRDefault="004E003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3B0A60E2" w14:textId="77777777" w:rsidR="004E003B" w:rsidRDefault="004E003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183394DF" w14:textId="77777777" w:rsidR="004E003B" w:rsidRDefault="004E003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0DE2EF87" w14:textId="77777777" w:rsidR="004E003B" w:rsidRDefault="004E003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560BD094" w14:textId="77777777" w:rsidR="004E003B" w:rsidRDefault="004E003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1E4DA2FF" w14:textId="77777777" w:rsidR="004E003B" w:rsidRDefault="004E003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2372D353" w14:textId="77777777" w:rsidR="004E003B" w:rsidRDefault="004E003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0721E3F5" w14:textId="77777777" w:rsidR="004E003B" w:rsidRDefault="004E003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3A32E873" w14:textId="77777777" w:rsidR="004E003B" w:rsidRDefault="004E003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4E0C5154" w14:textId="77777777" w:rsidR="004E003B" w:rsidRDefault="004E003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4998DD48" w14:textId="77777777" w:rsidR="004E003B" w:rsidRDefault="004E003B" w:rsidP="007D55D1">
            <w:pPr>
              <w:wordWrap w:val="0"/>
              <w:overflowPunct w:val="0"/>
              <w:autoSpaceDE w:val="0"/>
              <w:autoSpaceDN w:val="0"/>
              <w:spacing w:after="120"/>
              <w:ind w:leftChars="200" w:left="420"/>
              <w:rPr>
                <w:rFonts w:ascii="ＭＳ 明朝" w:hint="eastAsia"/>
                <w:u w:val="single"/>
                <w:lang w:eastAsia="zh-CN"/>
              </w:rPr>
            </w:pPr>
            <w:r>
              <w:rPr>
                <w:rFonts w:ascii="ＭＳ 明朝" w:hint="eastAsia"/>
                <w:u w:val="single"/>
                <w:lang w:eastAsia="zh-CN"/>
              </w:rPr>
              <w:t xml:space="preserve">登録番号　　　　　　　　　　　</w:t>
            </w:r>
          </w:p>
          <w:p w14:paraId="086DDDDD" w14:textId="77777777" w:rsidR="004E003B" w:rsidRDefault="004E003B" w:rsidP="007D55D1">
            <w:pPr>
              <w:wordWrap w:val="0"/>
              <w:overflowPunct w:val="0"/>
              <w:autoSpaceDE w:val="0"/>
              <w:autoSpaceDN w:val="0"/>
              <w:spacing w:after="120"/>
              <w:ind w:leftChars="200" w:left="420"/>
              <w:rPr>
                <w:rFonts w:ascii="ＭＳ 明朝" w:hint="eastAsia"/>
                <w:u w:val="single"/>
                <w:lang w:eastAsia="zh-CN"/>
              </w:rPr>
            </w:pPr>
            <w:r>
              <w:rPr>
                <w:rFonts w:ascii="ＭＳ 明朝" w:hint="eastAsia"/>
                <w:spacing w:val="210"/>
                <w:u w:val="single"/>
                <w:lang w:eastAsia="zh-CN"/>
              </w:rPr>
              <w:t>氏</w:t>
            </w:r>
            <w:r>
              <w:rPr>
                <w:rFonts w:ascii="ＭＳ 明朝" w:hint="eastAsia"/>
                <w:u w:val="single"/>
                <w:lang w:eastAsia="zh-CN"/>
              </w:rPr>
              <w:t xml:space="preserve">名　　　　　　　　　　　</w:t>
            </w:r>
          </w:p>
          <w:p w14:paraId="79E51E6E" w14:textId="77777777" w:rsidR="004E003B" w:rsidRDefault="004E003B" w:rsidP="007D55D1">
            <w:pPr>
              <w:wordWrap w:val="0"/>
              <w:overflowPunct w:val="0"/>
              <w:autoSpaceDE w:val="0"/>
              <w:autoSpaceDN w:val="0"/>
              <w:spacing w:after="120"/>
              <w:ind w:leftChars="200" w:left="420"/>
              <w:rPr>
                <w:rFonts w:ascii="ＭＳ 明朝" w:hint="eastAsia"/>
                <w:u w:val="single"/>
                <w:lang w:eastAsia="zh-CN"/>
              </w:rPr>
            </w:pPr>
            <w:r>
              <w:rPr>
                <w:rFonts w:ascii="ＭＳ 明朝" w:hint="eastAsia"/>
                <w:spacing w:val="210"/>
                <w:u w:val="single"/>
                <w:lang w:eastAsia="zh-CN"/>
              </w:rPr>
              <w:t>住</w:t>
            </w:r>
            <w:r>
              <w:rPr>
                <w:rFonts w:ascii="ＭＳ 明朝" w:hint="eastAsia"/>
                <w:u w:val="single"/>
                <w:lang w:eastAsia="zh-CN"/>
              </w:rPr>
              <w:t xml:space="preserve">所　　　　　　　　　　　</w:t>
            </w:r>
          </w:p>
          <w:p w14:paraId="65CD562C" w14:textId="77777777" w:rsidR="004E003B" w:rsidRDefault="004E003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116FCBB3" w14:textId="77777777" w:rsidR="004E003B" w:rsidRDefault="004E003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08E65338" w14:textId="77777777" w:rsidR="004E003B" w:rsidRDefault="004E003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</w:tc>
      </w:tr>
    </w:tbl>
    <w:p w14:paraId="08860E27" w14:textId="77777777" w:rsidR="004E003B" w:rsidRDefault="004E003B" w:rsidP="007D55D1">
      <w:pPr>
        <w:wordWrap w:val="0"/>
        <w:overflowPunct w:val="0"/>
        <w:autoSpaceDE w:val="0"/>
        <w:autoSpaceDN w:val="0"/>
        <w:spacing w:before="120"/>
        <w:ind w:leftChars="100" w:left="210"/>
        <w:rPr>
          <w:rFonts w:ascii="ＭＳ 明朝"/>
        </w:rPr>
      </w:pPr>
      <w:r>
        <w:rPr>
          <w:rFonts w:ascii="ＭＳ 明朝" w:hint="eastAsia"/>
        </w:rPr>
        <w:t>(ファイルとする。)</w:t>
      </w:r>
    </w:p>
    <w:sectPr w:rsidR="004E003B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A55A" w14:textId="77777777" w:rsidR="00FE1513" w:rsidRDefault="00FE1513">
      <w:r>
        <w:separator/>
      </w:r>
    </w:p>
  </w:endnote>
  <w:endnote w:type="continuationSeparator" w:id="0">
    <w:p w14:paraId="5C40785B" w14:textId="77777777" w:rsidR="00FE1513" w:rsidRDefault="00FE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0575" w14:textId="77777777" w:rsidR="00FE1513" w:rsidRDefault="00FE1513">
      <w:r>
        <w:separator/>
      </w:r>
    </w:p>
  </w:footnote>
  <w:footnote w:type="continuationSeparator" w:id="0">
    <w:p w14:paraId="07C19721" w14:textId="77777777" w:rsidR="00FE1513" w:rsidRDefault="00FE1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D1"/>
    <w:rsid w:val="004E003B"/>
    <w:rsid w:val="007D55D1"/>
    <w:rsid w:val="00F9067D"/>
    <w:rsid w:val="00F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0C7008"/>
  <w15:chartTrackingRefBased/>
  <w15:docId w15:val="{E443FBEE-693D-4886-B4A0-D273F9AA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9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2025-05-30T05:39:00Z</dcterms:created>
  <dcterms:modified xsi:type="dcterms:W3CDTF">2025-05-30T05:39:00Z</dcterms:modified>
</cp:coreProperties>
</file>