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80AE" w14:textId="77777777" w:rsidR="008C6243" w:rsidRDefault="008C6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様式第6号(第2条関係)</w:t>
      </w:r>
    </w:p>
    <w:p w14:paraId="242582A2" w14:textId="77777777" w:rsidR="008C6243" w:rsidRDefault="008C6243">
      <w:pPr>
        <w:spacing w:before="120" w:after="12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養護受託申出書受理簿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912"/>
        <w:gridCol w:w="1572"/>
        <w:gridCol w:w="1896"/>
        <w:gridCol w:w="884"/>
        <w:gridCol w:w="884"/>
        <w:gridCol w:w="884"/>
        <w:gridCol w:w="780"/>
      </w:tblGrid>
      <w:tr w:rsidR="008C6243" w14:paraId="591216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  <w:vMerge w:val="restart"/>
            <w:vAlign w:val="center"/>
          </w:tcPr>
          <w:p w14:paraId="4E113826" w14:textId="77777777" w:rsidR="008C6243" w:rsidRDefault="008C6243">
            <w:pPr>
              <w:pStyle w:val="a6"/>
              <w:tabs>
                <w:tab w:val="clear" w:pos="4252"/>
                <w:tab w:val="clear" w:pos="8504"/>
              </w:tabs>
              <w:snapToGrid/>
              <w:spacing w:after="60"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912" w:type="dxa"/>
            <w:vMerge w:val="restart"/>
            <w:vAlign w:val="center"/>
          </w:tcPr>
          <w:p w14:paraId="05A3E599" w14:textId="77777777" w:rsidR="008C6243" w:rsidRDefault="008C6243">
            <w:pPr>
              <w:pStyle w:val="a6"/>
              <w:tabs>
                <w:tab w:val="clear" w:pos="4252"/>
                <w:tab w:val="clear" w:pos="8504"/>
              </w:tabs>
              <w:snapToGrid/>
              <w:spacing w:after="60"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572" w:type="dxa"/>
            <w:vMerge w:val="restart"/>
            <w:vAlign w:val="center"/>
          </w:tcPr>
          <w:p w14:paraId="7BABBF3F" w14:textId="77777777" w:rsidR="008C6243" w:rsidRDefault="008C62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申出者氏名</w:t>
            </w:r>
          </w:p>
        </w:tc>
        <w:tc>
          <w:tcPr>
            <w:tcW w:w="1896" w:type="dxa"/>
            <w:vMerge w:val="restart"/>
            <w:vAlign w:val="center"/>
          </w:tcPr>
          <w:p w14:paraId="06D4DB96" w14:textId="77777777" w:rsidR="008C6243" w:rsidRDefault="008C62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652" w:type="dxa"/>
            <w:gridSpan w:val="3"/>
            <w:vAlign w:val="center"/>
          </w:tcPr>
          <w:p w14:paraId="2EF8BB2C" w14:textId="77777777" w:rsidR="008C6243" w:rsidRDefault="008C6243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処理状</w:t>
            </w:r>
            <w:r>
              <w:rPr>
                <w:rFonts w:hint="eastAsia"/>
              </w:rPr>
              <w:t>況</w:t>
            </w:r>
          </w:p>
        </w:tc>
        <w:tc>
          <w:tcPr>
            <w:tcW w:w="780" w:type="dxa"/>
            <w:vMerge w:val="restart"/>
            <w:textDirection w:val="tbRlV"/>
            <w:vAlign w:val="center"/>
          </w:tcPr>
          <w:p w14:paraId="17314ADF" w14:textId="77777777" w:rsidR="008C6243" w:rsidRDefault="008C6243">
            <w:pPr>
              <w:ind w:left="-200" w:right="-2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C6243" w14:paraId="334F6B95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84" w:type="dxa"/>
            <w:vMerge/>
          </w:tcPr>
          <w:p w14:paraId="25EB279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  <w:vMerge/>
          </w:tcPr>
          <w:p w14:paraId="495A2C4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  <w:vMerge/>
          </w:tcPr>
          <w:p w14:paraId="2362C0D9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  <w:vMerge/>
          </w:tcPr>
          <w:p w14:paraId="1E8CF8C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  <w:vMerge w:val="restart"/>
            <w:vAlign w:val="center"/>
          </w:tcPr>
          <w:p w14:paraId="212FFF99" w14:textId="77777777" w:rsidR="008C6243" w:rsidRDefault="008C6243">
            <w:pPr>
              <w:spacing w:before="60" w:after="60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</w:t>
            </w:r>
            <w:r>
              <w:rPr>
                <w:rFonts w:hint="eastAsia"/>
              </w:rPr>
              <w:t>達年月日</w:t>
            </w:r>
          </w:p>
        </w:tc>
        <w:tc>
          <w:tcPr>
            <w:tcW w:w="884" w:type="dxa"/>
            <w:vMerge w:val="restart"/>
            <w:vAlign w:val="center"/>
          </w:tcPr>
          <w:p w14:paraId="496D513F" w14:textId="77777777" w:rsidR="008C6243" w:rsidRDefault="008C6243">
            <w:pPr>
              <w:spacing w:before="60" w:after="60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決定却下の別</w:t>
            </w:r>
          </w:p>
        </w:tc>
        <w:tc>
          <w:tcPr>
            <w:tcW w:w="884" w:type="dxa"/>
            <w:vMerge w:val="restart"/>
            <w:vAlign w:val="center"/>
          </w:tcPr>
          <w:p w14:paraId="01D2AE5D" w14:textId="77777777" w:rsidR="008C6243" w:rsidRDefault="008C6243">
            <w:pPr>
              <w:spacing w:before="60" w:after="60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780" w:type="dxa"/>
            <w:vMerge/>
          </w:tcPr>
          <w:p w14:paraId="0A77DC69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3891EBD6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84" w:type="dxa"/>
            <w:vMerge/>
          </w:tcPr>
          <w:p w14:paraId="08DF0FE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  <w:vMerge/>
          </w:tcPr>
          <w:p w14:paraId="707116B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  <w:vMerge/>
          </w:tcPr>
          <w:p w14:paraId="3D82841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  <w:vMerge/>
          </w:tcPr>
          <w:p w14:paraId="5311B7AD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  <w:vMerge/>
          </w:tcPr>
          <w:p w14:paraId="69C03B77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  <w:vMerge/>
          </w:tcPr>
          <w:p w14:paraId="0EB63959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  <w:vMerge/>
          </w:tcPr>
          <w:p w14:paraId="7FC2BB2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  <w:vMerge/>
          </w:tcPr>
          <w:p w14:paraId="6C920335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3BCE87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511133A7" w14:textId="77777777" w:rsidR="008C6243" w:rsidRDefault="008C6243">
            <w:pPr>
              <w:rPr>
                <w:rFonts w:hint="eastAsia"/>
              </w:rPr>
            </w:pPr>
          </w:p>
          <w:p w14:paraId="1BF76F61" w14:textId="77777777" w:rsidR="008C6243" w:rsidRDefault="008C6243">
            <w:pPr>
              <w:rPr>
                <w:rFonts w:hint="eastAsia"/>
              </w:rPr>
            </w:pPr>
          </w:p>
          <w:p w14:paraId="7E788A51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715F3A76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6D52B69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19333365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5C47654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3A047E5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596F1ED3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16FE7B57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2B0C7B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7D3703B5" w14:textId="77777777" w:rsidR="008C6243" w:rsidRDefault="008C6243">
            <w:pPr>
              <w:rPr>
                <w:rFonts w:hint="eastAsia"/>
              </w:rPr>
            </w:pPr>
          </w:p>
          <w:p w14:paraId="42962220" w14:textId="77777777" w:rsidR="008C6243" w:rsidRDefault="008C6243">
            <w:pPr>
              <w:rPr>
                <w:rFonts w:hint="eastAsia"/>
              </w:rPr>
            </w:pPr>
          </w:p>
          <w:p w14:paraId="14A80AB5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0DAF768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1F6207E9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0ED62F58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49E2F133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224C0E2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5AC74209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293D2DA3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62BE84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18FB8918" w14:textId="77777777" w:rsidR="008C6243" w:rsidRDefault="008C6243">
            <w:pPr>
              <w:rPr>
                <w:rFonts w:hint="eastAsia"/>
              </w:rPr>
            </w:pPr>
          </w:p>
          <w:p w14:paraId="04C72E92" w14:textId="77777777" w:rsidR="008C6243" w:rsidRDefault="008C6243">
            <w:pPr>
              <w:rPr>
                <w:rFonts w:hint="eastAsia"/>
              </w:rPr>
            </w:pPr>
          </w:p>
          <w:p w14:paraId="68524A23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37F31C46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04907111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344E3F2A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38DA0B9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1FFC92AE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3793CE5D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3C60A59E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58EF8C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41EC18C1" w14:textId="77777777" w:rsidR="008C6243" w:rsidRDefault="008C6243">
            <w:pPr>
              <w:rPr>
                <w:rFonts w:hint="eastAsia"/>
              </w:rPr>
            </w:pPr>
          </w:p>
          <w:p w14:paraId="197E69F3" w14:textId="77777777" w:rsidR="008C6243" w:rsidRDefault="008C6243">
            <w:pPr>
              <w:rPr>
                <w:rFonts w:hint="eastAsia"/>
              </w:rPr>
            </w:pPr>
          </w:p>
          <w:p w14:paraId="21B34DD8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76BE24A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7790AB39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0405AF75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6928D7D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5EEC7598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30682E0C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27BB566E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10026A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78E0BE55" w14:textId="77777777" w:rsidR="008C6243" w:rsidRDefault="008C6243">
            <w:pPr>
              <w:rPr>
                <w:rFonts w:hint="eastAsia"/>
              </w:rPr>
            </w:pPr>
          </w:p>
          <w:p w14:paraId="60F2C0FB" w14:textId="77777777" w:rsidR="008C6243" w:rsidRDefault="008C6243">
            <w:pPr>
              <w:rPr>
                <w:rFonts w:hint="eastAsia"/>
              </w:rPr>
            </w:pPr>
          </w:p>
          <w:p w14:paraId="5BE251F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1470844C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3B901739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21D7C7B7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6E15816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4A1363E1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64EB7F95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398A76F5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7BA82E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47B0EE29" w14:textId="77777777" w:rsidR="008C6243" w:rsidRDefault="008C6243">
            <w:pPr>
              <w:rPr>
                <w:rFonts w:hint="eastAsia"/>
              </w:rPr>
            </w:pPr>
          </w:p>
          <w:p w14:paraId="69AD673F" w14:textId="77777777" w:rsidR="008C6243" w:rsidRDefault="008C6243">
            <w:pPr>
              <w:rPr>
                <w:rFonts w:hint="eastAsia"/>
              </w:rPr>
            </w:pPr>
          </w:p>
          <w:p w14:paraId="3C5EB93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18F58C2B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1F0EFEC7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1D50D1C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408C0BE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57B112CD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3F2B2EAB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76AA3B0C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4F8B4E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7E1C0AFD" w14:textId="77777777" w:rsidR="008C6243" w:rsidRDefault="008C6243">
            <w:pPr>
              <w:rPr>
                <w:rFonts w:hint="eastAsia"/>
              </w:rPr>
            </w:pPr>
          </w:p>
          <w:p w14:paraId="14DE793C" w14:textId="77777777" w:rsidR="008C6243" w:rsidRDefault="008C6243">
            <w:pPr>
              <w:rPr>
                <w:rFonts w:hint="eastAsia"/>
              </w:rPr>
            </w:pPr>
          </w:p>
          <w:p w14:paraId="35DDA6D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13579C1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230B16F6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7B7CAC96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78F5F2CC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0E70632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0898064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4B351C4B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610ED7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2E5FA03B" w14:textId="77777777" w:rsidR="008C6243" w:rsidRDefault="008C6243">
            <w:pPr>
              <w:rPr>
                <w:rFonts w:hint="eastAsia"/>
              </w:rPr>
            </w:pPr>
          </w:p>
          <w:p w14:paraId="2592D1E0" w14:textId="77777777" w:rsidR="008C6243" w:rsidRDefault="008C6243">
            <w:pPr>
              <w:rPr>
                <w:rFonts w:hint="eastAsia"/>
              </w:rPr>
            </w:pPr>
          </w:p>
          <w:p w14:paraId="0C8A3B1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2E08D9F6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249E8397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702B0DCC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3EBD3210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7B365977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6F131946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4ABD73C3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3750DB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117CBCFD" w14:textId="77777777" w:rsidR="008C6243" w:rsidRDefault="008C6243">
            <w:pPr>
              <w:rPr>
                <w:rFonts w:hint="eastAsia"/>
              </w:rPr>
            </w:pPr>
          </w:p>
          <w:p w14:paraId="796AFF1D" w14:textId="77777777" w:rsidR="008C6243" w:rsidRDefault="008C6243">
            <w:pPr>
              <w:rPr>
                <w:rFonts w:hint="eastAsia"/>
              </w:rPr>
            </w:pPr>
          </w:p>
          <w:p w14:paraId="18C9E723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14B4D6E6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78A4FD55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6C97A687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10DC849A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76D7CFA6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50460CFD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2A6D1F27" w14:textId="77777777" w:rsidR="008C6243" w:rsidRDefault="008C6243">
            <w:pPr>
              <w:rPr>
                <w:rFonts w:hint="eastAsia"/>
              </w:rPr>
            </w:pPr>
          </w:p>
        </w:tc>
      </w:tr>
      <w:tr w:rsidR="008C6243" w14:paraId="305E5E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" w:type="dxa"/>
          </w:tcPr>
          <w:p w14:paraId="33FFEB80" w14:textId="77777777" w:rsidR="008C6243" w:rsidRDefault="008C6243">
            <w:pPr>
              <w:rPr>
                <w:rFonts w:hint="eastAsia"/>
              </w:rPr>
            </w:pPr>
          </w:p>
          <w:p w14:paraId="7BFA58BA" w14:textId="77777777" w:rsidR="008C6243" w:rsidRDefault="008C6243">
            <w:pPr>
              <w:rPr>
                <w:rFonts w:hint="eastAsia"/>
              </w:rPr>
            </w:pPr>
          </w:p>
          <w:p w14:paraId="4E2ABF7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59014294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572" w:type="dxa"/>
          </w:tcPr>
          <w:p w14:paraId="206400A2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14:paraId="37790AAA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399ADDF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054348FF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884" w:type="dxa"/>
          </w:tcPr>
          <w:p w14:paraId="01540B73" w14:textId="77777777" w:rsidR="008C6243" w:rsidRDefault="008C6243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14:paraId="1047DFB8" w14:textId="77777777" w:rsidR="008C6243" w:rsidRDefault="008C6243">
            <w:pPr>
              <w:rPr>
                <w:rFonts w:hint="eastAsia"/>
              </w:rPr>
            </w:pPr>
          </w:p>
        </w:tc>
      </w:tr>
    </w:tbl>
    <w:p w14:paraId="2F5767A0" w14:textId="77777777" w:rsidR="008C6243" w:rsidRDefault="008C6243">
      <w:pPr>
        <w:pStyle w:val="a6"/>
        <w:tabs>
          <w:tab w:val="clear" w:pos="4252"/>
          <w:tab w:val="clear" w:pos="8504"/>
        </w:tabs>
        <w:snapToGrid/>
      </w:pPr>
    </w:p>
    <w:sectPr w:rsidR="008C6243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6DA9" w14:textId="77777777" w:rsidR="00400901" w:rsidRDefault="00400901">
      <w:r>
        <w:separator/>
      </w:r>
    </w:p>
  </w:endnote>
  <w:endnote w:type="continuationSeparator" w:id="0">
    <w:p w14:paraId="1D78169E" w14:textId="77777777" w:rsidR="00400901" w:rsidRDefault="0040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CEE2" w14:textId="77777777" w:rsidR="00400901" w:rsidRDefault="00400901">
      <w:r>
        <w:separator/>
      </w:r>
    </w:p>
  </w:footnote>
  <w:footnote w:type="continuationSeparator" w:id="0">
    <w:p w14:paraId="2450B457" w14:textId="77777777" w:rsidR="00400901" w:rsidRDefault="0040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D4"/>
    <w:rsid w:val="003623A8"/>
    <w:rsid w:val="00400901"/>
    <w:rsid w:val="008C6243"/>
    <w:rsid w:val="00D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DE3CC"/>
  <w15:chartTrackingRefBased/>
  <w15:docId w15:val="{2EAD9F51-7080-45B3-A407-0C517538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2001-07-02T00:28:00Z</cp:lastPrinted>
  <dcterms:created xsi:type="dcterms:W3CDTF">2025-05-30T05:37:00Z</dcterms:created>
  <dcterms:modified xsi:type="dcterms:W3CDTF">2025-05-30T05:37:00Z</dcterms:modified>
</cp:coreProperties>
</file>