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BB82" w14:textId="77777777" w:rsidR="0040319C" w:rsidRDefault="00403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様式第5号(2)(第2条関係)</w:t>
      </w:r>
    </w:p>
    <w:p w14:paraId="4F5D3B13" w14:textId="77777777" w:rsidR="0040319C" w:rsidRDefault="0040319C">
      <w:pPr>
        <w:spacing w:before="120" w:after="120"/>
        <w:jc w:val="center"/>
        <w:rPr>
          <w:rFonts w:hint="eastAsia"/>
          <w:lang w:eastAsia="zh-CN"/>
        </w:rPr>
      </w:pPr>
      <w:r>
        <w:rPr>
          <w:rFonts w:hint="eastAsia"/>
          <w:spacing w:val="105"/>
          <w:lang w:eastAsia="zh-CN"/>
        </w:rPr>
        <w:t>措置費支給台</w:t>
      </w:r>
      <w:r>
        <w:rPr>
          <w:rFonts w:hint="eastAsia"/>
          <w:lang w:eastAsia="zh-CN"/>
        </w:rPr>
        <w:t>帳</w:t>
      </w:r>
    </w:p>
    <w:p w14:paraId="46B0215E" w14:textId="77777777" w:rsidR="0040319C" w:rsidRDefault="0040319C" w:rsidP="009823F0">
      <w:pPr>
        <w:pStyle w:val="a6"/>
        <w:tabs>
          <w:tab w:val="clear" w:pos="4252"/>
          <w:tab w:val="clear" w:pos="8504"/>
        </w:tabs>
        <w:snapToGrid/>
        <w:ind w:leftChars="100" w:left="210"/>
        <w:rPr>
          <w:rFonts w:hint="eastAsia"/>
        </w:rPr>
      </w:pPr>
      <w:r>
        <w:rPr>
          <w:rFonts w:hint="eastAsia"/>
        </w:rPr>
        <w:t>一時的給付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870"/>
        <w:gridCol w:w="2820"/>
        <w:gridCol w:w="864"/>
        <w:gridCol w:w="864"/>
        <w:gridCol w:w="2208"/>
      </w:tblGrid>
      <w:tr w:rsidR="0040319C" w14:paraId="330DE7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Align w:val="center"/>
          </w:tcPr>
          <w:p w14:paraId="6DFCE857" w14:textId="77777777" w:rsidR="0040319C" w:rsidRDefault="0040319C">
            <w:pPr>
              <w:spacing w:before="60" w:after="60" w:line="211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決定調書との照合印</w:t>
            </w:r>
          </w:p>
        </w:tc>
        <w:tc>
          <w:tcPr>
            <w:tcW w:w="870" w:type="dxa"/>
            <w:vAlign w:val="center"/>
          </w:tcPr>
          <w:p w14:paraId="1A6A3F9A" w14:textId="77777777" w:rsidR="0040319C" w:rsidRDefault="0040319C">
            <w:pPr>
              <w:spacing w:after="100"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2820" w:type="dxa"/>
            <w:vAlign w:val="center"/>
          </w:tcPr>
          <w:p w14:paraId="7916C34B" w14:textId="77777777" w:rsidR="0040319C" w:rsidRDefault="004031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864" w:type="dxa"/>
            <w:vAlign w:val="center"/>
          </w:tcPr>
          <w:p w14:paraId="794F17F8" w14:textId="77777777" w:rsidR="0040319C" w:rsidRDefault="0040319C">
            <w:pPr>
              <w:spacing w:after="100"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給金額</w:t>
            </w:r>
          </w:p>
        </w:tc>
        <w:tc>
          <w:tcPr>
            <w:tcW w:w="864" w:type="dxa"/>
            <w:vAlign w:val="center"/>
          </w:tcPr>
          <w:p w14:paraId="6A576B85" w14:textId="77777777" w:rsidR="0040319C" w:rsidRDefault="0040319C">
            <w:pPr>
              <w:spacing w:after="100"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給年月日</w:t>
            </w:r>
          </w:p>
        </w:tc>
        <w:tc>
          <w:tcPr>
            <w:tcW w:w="2208" w:type="dxa"/>
            <w:vAlign w:val="center"/>
          </w:tcPr>
          <w:p w14:paraId="36C4B2D8" w14:textId="77777777" w:rsidR="0040319C" w:rsidRDefault="0040319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40319C" w14:paraId="1A45AD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Align w:val="center"/>
          </w:tcPr>
          <w:p w14:paraId="3764DA39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14:paraId="33149F04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820" w:type="dxa"/>
            <w:vAlign w:val="center"/>
          </w:tcPr>
          <w:p w14:paraId="39251BEB" w14:textId="77777777" w:rsidR="0040319C" w:rsidRDefault="0040319C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期被移</w:t>
            </w:r>
            <w:r>
              <w:rPr>
                <w:rFonts w:hint="eastAsia"/>
              </w:rPr>
              <w:t>葬</w:t>
            </w:r>
          </w:p>
        </w:tc>
        <w:tc>
          <w:tcPr>
            <w:tcW w:w="864" w:type="dxa"/>
            <w:vAlign w:val="center"/>
          </w:tcPr>
          <w:p w14:paraId="5FACDA70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14:paraId="0544F340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208" w:type="dxa"/>
            <w:vAlign w:val="center"/>
          </w:tcPr>
          <w:p w14:paraId="41349BB1" w14:textId="77777777" w:rsidR="0040319C" w:rsidRDefault="0040319C">
            <w:pPr>
              <w:jc w:val="center"/>
              <w:rPr>
                <w:rFonts w:hint="eastAsia"/>
              </w:rPr>
            </w:pPr>
          </w:p>
        </w:tc>
      </w:tr>
      <w:tr w:rsidR="0040319C" w14:paraId="299D94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Align w:val="center"/>
          </w:tcPr>
          <w:p w14:paraId="7E0C4D5E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14:paraId="39010F34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820" w:type="dxa"/>
            <w:vAlign w:val="center"/>
          </w:tcPr>
          <w:p w14:paraId="78B101B3" w14:textId="77777777" w:rsidR="0040319C" w:rsidRDefault="0040319C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期被移</w:t>
            </w:r>
            <w:r>
              <w:rPr>
                <w:rFonts w:hint="eastAsia"/>
              </w:rPr>
              <w:t>葬</w:t>
            </w:r>
          </w:p>
        </w:tc>
        <w:tc>
          <w:tcPr>
            <w:tcW w:w="864" w:type="dxa"/>
            <w:vAlign w:val="center"/>
          </w:tcPr>
          <w:p w14:paraId="399B18A1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14:paraId="0E0CA1D9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208" w:type="dxa"/>
            <w:vAlign w:val="center"/>
          </w:tcPr>
          <w:p w14:paraId="15A9AEA4" w14:textId="77777777" w:rsidR="0040319C" w:rsidRDefault="0040319C">
            <w:pPr>
              <w:jc w:val="center"/>
              <w:rPr>
                <w:rFonts w:hint="eastAsia"/>
              </w:rPr>
            </w:pPr>
          </w:p>
        </w:tc>
      </w:tr>
      <w:tr w:rsidR="0040319C" w14:paraId="635E07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Align w:val="center"/>
          </w:tcPr>
          <w:p w14:paraId="1D656AA2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14:paraId="56B89C19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820" w:type="dxa"/>
            <w:vAlign w:val="center"/>
          </w:tcPr>
          <w:p w14:paraId="03493D5B" w14:textId="77777777" w:rsidR="0040319C" w:rsidRDefault="0040319C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期被移</w:t>
            </w:r>
            <w:r>
              <w:rPr>
                <w:rFonts w:hint="eastAsia"/>
              </w:rPr>
              <w:t>葬</w:t>
            </w:r>
          </w:p>
        </w:tc>
        <w:tc>
          <w:tcPr>
            <w:tcW w:w="864" w:type="dxa"/>
            <w:vAlign w:val="center"/>
          </w:tcPr>
          <w:p w14:paraId="2BC39078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14:paraId="088A1F38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208" w:type="dxa"/>
            <w:vAlign w:val="center"/>
          </w:tcPr>
          <w:p w14:paraId="35DC66BC" w14:textId="77777777" w:rsidR="0040319C" w:rsidRDefault="0040319C">
            <w:pPr>
              <w:jc w:val="center"/>
              <w:rPr>
                <w:rFonts w:hint="eastAsia"/>
              </w:rPr>
            </w:pPr>
          </w:p>
        </w:tc>
      </w:tr>
      <w:tr w:rsidR="0040319C" w14:paraId="5CF5CC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Align w:val="center"/>
          </w:tcPr>
          <w:p w14:paraId="294EAA60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14:paraId="49EAE1F1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820" w:type="dxa"/>
            <w:vAlign w:val="center"/>
          </w:tcPr>
          <w:p w14:paraId="52EAB5D0" w14:textId="77777777" w:rsidR="0040319C" w:rsidRDefault="0040319C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期被移</w:t>
            </w:r>
            <w:r>
              <w:rPr>
                <w:rFonts w:hint="eastAsia"/>
              </w:rPr>
              <w:t>葬</w:t>
            </w:r>
          </w:p>
        </w:tc>
        <w:tc>
          <w:tcPr>
            <w:tcW w:w="864" w:type="dxa"/>
            <w:vAlign w:val="center"/>
          </w:tcPr>
          <w:p w14:paraId="114DCF8C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14:paraId="711FDF4F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208" w:type="dxa"/>
            <w:vAlign w:val="center"/>
          </w:tcPr>
          <w:p w14:paraId="6EC6D567" w14:textId="77777777" w:rsidR="0040319C" w:rsidRDefault="0040319C">
            <w:pPr>
              <w:jc w:val="center"/>
              <w:rPr>
                <w:rFonts w:hint="eastAsia"/>
              </w:rPr>
            </w:pPr>
          </w:p>
        </w:tc>
      </w:tr>
      <w:tr w:rsidR="0040319C" w14:paraId="2EEE98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Align w:val="center"/>
          </w:tcPr>
          <w:p w14:paraId="5CB03CC0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14:paraId="701772B4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820" w:type="dxa"/>
            <w:vAlign w:val="center"/>
          </w:tcPr>
          <w:p w14:paraId="4E98653E" w14:textId="77777777" w:rsidR="0040319C" w:rsidRDefault="0040319C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期被移</w:t>
            </w:r>
            <w:r>
              <w:rPr>
                <w:rFonts w:hint="eastAsia"/>
              </w:rPr>
              <w:t>葬</w:t>
            </w:r>
          </w:p>
        </w:tc>
        <w:tc>
          <w:tcPr>
            <w:tcW w:w="864" w:type="dxa"/>
            <w:vAlign w:val="center"/>
          </w:tcPr>
          <w:p w14:paraId="4770CD1F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14:paraId="4D79F0AF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208" w:type="dxa"/>
            <w:vAlign w:val="center"/>
          </w:tcPr>
          <w:p w14:paraId="5A133BEB" w14:textId="77777777" w:rsidR="0040319C" w:rsidRDefault="0040319C">
            <w:pPr>
              <w:jc w:val="center"/>
              <w:rPr>
                <w:rFonts w:hint="eastAsia"/>
              </w:rPr>
            </w:pPr>
          </w:p>
        </w:tc>
      </w:tr>
      <w:tr w:rsidR="0040319C" w14:paraId="1699D6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Align w:val="center"/>
          </w:tcPr>
          <w:p w14:paraId="124E600A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14:paraId="63C70864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820" w:type="dxa"/>
            <w:vAlign w:val="center"/>
          </w:tcPr>
          <w:p w14:paraId="6599DD56" w14:textId="77777777" w:rsidR="0040319C" w:rsidRDefault="0040319C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期被移</w:t>
            </w:r>
            <w:r>
              <w:rPr>
                <w:rFonts w:hint="eastAsia"/>
              </w:rPr>
              <w:t>葬</w:t>
            </w:r>
          </w:p>
        </w:tc>
        <w:tc>
          <w:tcPr>
            <w:tcW w:w="864" w:type="dxa"/>
            <w:vAlign w:val="center"/>
          </w:tcPr>
          <w:p w14:paraId="5ACD137E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14:paraId="0871AE28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208" w:type="dxa"/>
            <w:vAlign w:val="center"/>
          </w:tcPr>
          <w:p w14:paraId="0C32DECB" w14:textId="77777777" w:rsidR="0040319C" w:rsidRDefault="0040319C">
            <w:pPr>
              <w:jc w:val="center"/>
              <w:rPr>
                <w:rFonts w:hint="eastAsia"/>
              </w:rPr>
            </w:pPr>
          </w:p>
        </w:tc>
      </w:tr>
      <w:tr w:rsidR="0040319C" w14:paraId="3FE5B4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Align w:val="center"/>
          </w:tcPr>
          <w:p w14:paraId="26BF4FE5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14:paraId="1468CAB4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820" w:type="dxa"/>
            <w:vAlign w:val="center"/>
          </w:tcPr>
          <w:p w14:paraId="13350BF2" w14:textId="77777777" w:rsidR="0040319C" w:rsidRDefault="0040319C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期被移</w:t>
            </w:r>
            <w:r>
              <w:rPr>
                <w:rFonts w:hint="eastAsia"/>
              </w:rPr>
              <w:t>期</w:t>
            </w:r>
          </w:p>
        </w:tc>
        <w:tc>
          <w:tcPr>
            <w:tcW w:w="864" w:type="dxa"/>
            <w:vAlign w:val="center"/>
          </w:tcPr>
          <w:p w14:paraId="7518115C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14:paraId="375EFD72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208" w:type="dxa"/>
            <w:vAlign w:val="center"/>
          </w:tcPr>
          <w:p w14:paraId="522DBE2D" w14:textId="77777777" w:rsidR="0040319C" w:rsidRDefault="0040319C">
            <w:pPr>
              <w:jc w:val="center"/>
              <w:rPr>
                <w:rFonts w:hint="eastAsia"/>
              </w:rPr>
            </w:pPr>
          </w:p>
        </w:tc>
      </w:tr>
      <w:tr w:rsidR="0040319C" w14:paraId="3AA73B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Align w:val="center"/>
          </w:tcPr>
          <w:p w14:paraId="6A4262F5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70" w:type="dxa"/>
            <w:vAlign w:val="center"/>
          </w:tcPr>
          <w:p w14:paraId="0FDB364F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820" w:type="dxa"/>
            <w:vAlign w:val="center"/>
          </w:tcPr>
          <w:p w14:paraId="67BF3E5A" w14:textId="77777777" w:rsidR="0040319C" w:rsidRDefault="0040319C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期被移</w:t>
            </w:r>
            <w:r>
              <w:rPr>
                <w:rFonts w:hint="eastAsia"/>
              </w:rPr>
              <w:t>期</w:t>
            </w:r>
          </w:p>
        </w:tc>
        <w:tc>
          <w:tcPr>
            <w:tcW w:w="864" w:type="dxa"/>
            <w:vAlign w:val="center"/>
          </w:tcPr>
          <w:p w14:paraId="2EC7F1BE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14:paraId="4791C0D8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208" w:type="dxa"/>
            <w:vAlign w:val="center"/>
          </w:tcPr>
          <w:p w14:paraId="3D9FE880" w14:textId="77777777" w:rsidR="0040319C" w:rsidRDefault="0040319C">
            <w:pPr>
              <w:jc w:val="center"/>
              <w:rPr>
                <w:rFonts w:hint="eastAsia"/>
              </w:rPr>
            </w:pPr>
          </w:p>
        </w:tc>
      </w:tr>
      <w:tr w:rsidR="0040319C" w14:paraId="2D2317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gridSpan w:val="2"/>
            <w:vMerge w:val="restart"/>
          </w:tcPr>
          <w:p w14:paraId="3CA88EF9" w14:textId="77777777" w:rsidR="0040319C" w:rsidRDefault="0040319C">
            <w:pPr>
              <w:spacing w:before="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地区</w:t>
            </w:r>
          </w:p>
        </w:tc>
        <w:tc>
          <w:tcPr>
            <w:tcW w:w="2820" w:type="dxa"/>
            <w:vMerge w:val="restart"/>
          </w:tcPr>
          <w:p w14:paraId="2981B25C" w14:textId="77777777" w:rsidR="0040319C" w:rsidRDefault="0040319C">
            <w:pPr>
              <w:pStyle w:val="a6"/>
              <w:tabs>
                <w:tab w:val="clear" w:pos="4252"/>
                <w:tab w:val="clear" w:pos="8504"/>
              </w:tabs>
              <w:snapToGrid/>
              <w:spacing w:before="60"/>
              <w:jc w:val="left"/>
              <w:rPr>
                <w:rFonts w:hint="eastAsia"/>
                <w:spacing w:val="105"/>
              </w:rPr>
            </w:pPr>
            <w:r>
              <w:rPr>
                <w:rFonts w:hint="eastAsia"/>
              </w:rPr>
              <w:t>ケース番号</w:t>
            </w:r>
          </w:p>
        </w:tc>
        <w:tc>
          <w:tcPr>
            <w:tcW w:w="1728" w:type="dxa"/>
            <w:gridSpan w:val="2"/>
          </w:tcPr>
          <w:p w14:paraId="6FA44D55" w14:textId="77777777" w:rsidR="0040319C" w:rsidRDefault="0040319C">
            <w:pPr>
              <w:spacing w:before="60" w:after="300"/>
              <w:rPr>
                <w:rFonts w:hint="eastAsia"/>
              </w:rPr>
            </w:pPr>
            <w:r>
              <w:rPr>
                <w:rFonts w:hint="eastAsia"/>
              </w:rPr>
              <w:t>被措置者氏名</w:t>
            </w:r>
          </w:p>
        </w:tc>
        <w:tc>
          <w:tcPr>
            <w:tcW w:w="2208" w:type="dxa"/>
          </w:tcPr>
          <w:p w14:paraId="0D37B4E3" w14:textId="77777777" w:rsidR="0040319C" w:rsidRDefault="0040319C">
            <w:pPr>
              <w:spacing w:before="60" w:after="3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40319C" w14:paraId="263820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gridSpan w:val="2"/>
            <w:vMerge/>
            <w:vAlign w:val="center"/>
          </w:tcPr>
          <w:p w14:paraId="364745FC" w14:textId="77777777" w:rsidR="0040319C" w:rsidRDefault="0040319C">
            <w:pPr>
              <w:jc w:val="center"/>
              <w:rPr>
                <w:rFonts w:hint="eastAsia"/>
              </w:rPr>
            </w:pPr>
          </w:p>
        </w:tc>
        <w:tc>
          <w:tcPr>
            <w:tcW w:w="2820" w:type="dxa"/>
            <w:vMerge/>
            <w:vAlign w:val="center"/>
          </w:tcPr>
          <w:p w14:paraId="675498A8" w14:textId="77777777" w:rsidR="0040319C" w:rsidRDefault="0040319C">
            <w:pPr>
              <w:spacing w:before="240" w:after="240"/>
              <w:jc w:val="center"/>
              <w:rPr>
                <w:rFonts w:hint="eastAsia"/>
                <w:spacing w:val="105"/>
              </w:rPr>
            </w:pPr>
          </w:p>
        </w:tc>
        <w:tc>
          <w:tcPr>
            <w:tcW w:w="1728" w:type="dxa"/>
            <w:gridSpan w:val="2"/>
          </w:tcPr>
          <w:p w14:paraId="33714324" w14:textId="77777777" w:rsidR="0040319C" w:rsidRDefault="0040319C">
            <w:pPr>
              <w:spacing w:before="60" w:after="300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2208" w:type="dxa"/>
          </w:tcPr>
          <w:p w14:paraId="1B299B51" w14:textId="77777777" w:rsidR="0040319C" w:rsidRDefault="0040319C">
            <w:pPr>
              <w:spacing w:before="60" w:after="30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</w:tbl>
    <w:p w14:paraId="524C8983" w14:textId="77777777" w:rsidR="0040319C" w:rsidRDefault="0040319C"/>
    <w:sectPr w:rsidR="0040319C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DB33" w14:textId="77777777" w:rsidR="00B072BA" w:rsidRDefault="00B072BA">
      <w:r>
        <w:separator/>
      </w:r>
    </w:p>
  </w:endnote>
  <w:endnote w:type="continuationSeparator" w:id="0">
    <w:p w14:paraId="50649342" w14:textId="77777777" w:rsidR="00B072BA" w:rsidRDefault="00B0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907E" w14:textId="77777777" w:rsidR="00B072BA" w:rsidRDefault="00B072BA">
      <w:r>
        <w:separator/>
      </w:r>
    </w:p>
  </w:footnote>
  <w:footnote w:type="continuationSeparator" w:id="0">
    <w:p w14:paraId="303AADB2" w14:textId="77777777" w:rsidR="00B072BA" w:rsidRDefault="00B07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F0"/>
    <w:rsid w:val="0031252B"/>
    <w:rsid w:val="0040319C"/>
    <w:rsid w:val="009823F0"/>
    <w:rsid w:val="00B0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D285E"/>
  <w15:chartTrackingRefBased/>
  <w15:docId w15:val="{A11F80FC-C69B-4B29-8100-3E0F7E33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2025-05-30T05:37:00Z</dcterms:created>
  <dcterms:modified xsi:type="dcterms:W3CDTF">2025-05-30T05:37:00Z</dcterms:modified>
</cp:coreProperties>
</file>