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A14C" w14:textId="77777777" w:rsidR="00DF3BDE" w:rsidRDefault="00DF3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様式第5号(1)(第2条関係)</w:t>
      </w:r>
    </w:p>
    <w:p w14:paraId="6070A218" w14:textId="77777777" w:rsidR="00DF3BDE" w:rsidRDefault="00DF3BDE">
      <w:pPr>
        <w:spacing w:before="120" w:after="12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措置費支給台</w:t>
      </w:r>
      <w:r>
        <w:rPr>
          <w:rFonts w:hint="eastAsia"/>
          <w:lang w:eastAsia="zh-CN"/>
        </w:rPr>
        <w:t>帳</w:t>
      </w:r>
    </w:p>
    <w:p w14:paraId="5C07697B" w14:textId="77777777" w:rsidR="00DF3BDE" w:rsidRDefault="00DF3BDE" w:rsidP="009536D1">
      <w:pPr>
        <w:pStyle w:val="a6"/>
        <w:tabs>
          <w:tab w:val="clear" w:pos="4252"/>
          <w:tab w:val="clear" w:pos="8504"/>
        </w:tabs>
        <w:snapToGrid/>
        <w:spacing w:after="120"/>
        <w:ind w:leftChars="100" w:left="210"/>
        <w:jc w:val="distribute"/>
        <w:rPr>
          <w:rFonts w:hint="eastAsia"/>
        </w:rPr>
      </w:pPr>
      <w:r>
        <w:rPr>
          <w:rFonts w:hint="eastAsia"/>
        </w:rPr>
        <w:t>継続的給</w:t>
      </w:r>
      <w:r w:rsidRPr="009536D1">
        <w:rPr>
          <w:rFonts w:hint="eastAsia"/>
          <w:spacing w:val="2730"/>
          <w:kern w:val="0"/>
          <w:fitText w:val="5880" w:id="-1449994240"/>
        </w:rPr>
        <w:t>付</w:t>
      </w:r>
      <w:r w:rsidRPr="009536D1">
        <w:rPr>
          <w:rFonts w:hint="eastAsia"/>
          <w:kern w:val="0"/>
          <w:fitText w:val="5880" w:id="-1449994240"/>
        </w:rPr>
        <w:t>年</w:t>
      </w:r>
      <w:r>
        <w:rPr>
          <w:rFonts w:hint="eastAsia"/>
        </w:rPr>
        <w:t xml:space="preserve">　　月作成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690"/>
        <w:gridCol w:w="618"/>
        <w:gridCol w:w="618"/>
        <w:gridCol w:w="618"/>
        <w:gridCol w:w="578"/>
        <w:gridCol w:w="580"/>
        <w:gridCol w:w="579"/>
        <w:gridCol w:w="579"/>
        <w:gridCol w:w="579"/>
        <w:gridCol w:w="530"/>
        <w:gridCol w:w="530"/>
        <w:gridCol w:w="1308"/>
      </w:tblGrid>
      <w:tr w:rsidR="00DF3BDE" w14:paraId="55EE0A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0" w:type="dxa"/>
            <w:vMerge w:val="restart"/>
            <w:textDirection w:val="tbRlV"/>
            <w:vAlign w:val="center"/>
          </w:tcPr>
          <w:p w14:paraId="236669B4" w14:textId="77777777" w:rsidR="00DF3BDE" w:rsidRDefault="00DF3BDE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の照合印　</w:t>
            </w:r>
          </w:p>
          <w:p w14:paraId="2AF1E5F3" w14:textId="77777777" w:rsidR="00DF3BDE" w:rsidRDefault="00DF3BDE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決定調書と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 w14:paraId="1D0F60AA" w14:textId="77777777" w:rsidR="00DF3BDE" w:rsidRDefault="00DF3BDE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  <w:p w14:paraId="71FC14E0" w14:textId="77777777" w:rsidR="00DF3BDE" w:rsidRDefault="00DF3BDE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 xml:space="preserve">停　</w:t>
            </w:r>
          </w:p>
        </w:tc>
        <w:tc>
          <w:tcPr>
            <w:tcW w:w="3012" w:type="dxa"/>
            <w:gridSpan w:val="5"/>
            <w:vAlign w:val="center"/>
          </w:tcPr>
          <w:p w14:paraId="6EB9BB46" w14:textId="77777777" w:rsidR="00DF3BDE" w:rsidRDefault="00DF3BD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措置</w:t>
            </w:r>
            <w:r>
              <w:rPr>
                <w:rFonts w:hint="eastAsia"/>
              </w:rPr>
              <w:t>費</w:t>
            </w:r>
          </w:p>
        </w:tc>
        <w:tc>
          <w:tcPr>
            <w:tcW w:w="1736" w:type="dxa"/>
            <w:gridSpan w:val="3"/>
            <w:vAlign w:val="center"/>
          </w:tcPr>
          <w:p w14:paraId="66526DD4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事務</w:t>
            </w:r>
            <w:r>
              <w:rPr>
                <w:rFonts w:hint="eastAsia"/>
              </w:rPr>
              <w:t>費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14:paraId="034C5288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総計支給額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14:paraId="2206F031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支給該当月</w:t>
            </w:r>
          </w:p>
        </w:tc>
        <w:tc>
          <w:tcPr>
            <w:tcW w:w="1308" w:type="dxa"/>
            <w:vMerge w:val="restart"/>
            <w:textDirection w:val="tbRlV"/>
            <w:vAlign w:val="center"/>
          </w:tcPr>
          <w:p w14:paraId="7F3957E6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F3BDE" w14:paraId="145F7524" w14:textId="77777777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690" w:type="dxa"/>
            <w:vMerge/>
            <w:vAlign w:val="center"/>
          </w:tcPr>
          <w:p w14:paraId="2804FD3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Merge/>
            <w:vAlign w:val="center"/>
          </w:tcPr>
          <w:p w14:paraId="627365B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textDirection w:val="tbRlV"/>
            <w:vAlign w:val="center"/>
          </w:tcPr>
          <w:p w14:paraId="00133BC3" w14:textId="77777777" w:rsidR="00DF3BDE" w:rsidRDefault="00DF3BDE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生活費</w:t>
            </w:r>
          </w:p>
          <w:p w14:paraId="7CE8667A" w14:textId="77777777" w:rsidR="00DF3BDE" w:rsidRDefault="00DF3BDE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般</w:t>
            </w:r>
          </w:p>
        </w:tc>
        <w:tc>
          <w:tcPr>
            <w:tcW w:w="618" w:type="dxa"/>
            <w:textDirection w:val="tbRlV"/>
            <w:vAlign w:val="center"/>
          </w:tcPr>
          <w:p w14:paraId="7AB050D4" w14:textId="77777777" w:rsidR="00DF3BDE" w:rsidRDefault="00DF3BDE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</w:t>
            </w:r>
            <w:r>
              <w:rPr>
                <w:rFonts w:hint="eastAsia"/>
              </w:rPr>
              <w:t>算</w:t>
            </w:r>
          </w:p>
          <w:p w14:paraId="5919BBE4" w14:textId="77777777" w:rsidR="00DF3BDE" w:rsidRDefault="00DF3BDE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冬</w:t>
            </w:r>
            <w:r>
              <w:rPr>
                <w:rFonts w:hint="eastAsia"/>
              </w:rPr>
              <w:t>期</w:t>
            </w:r>
          </w:p>
        </w:tc>
        <w:tc>
          <w:tcPr>
            <w:tcW w:w="618" w:type="dxa"/>
            <w:textDirection w:val="tbRlV"/>
            <w:vAlign w:val="center"/>
          </w:tcPr>
          <w:p w14:paraId="4B4A02CD" w14:textId="77777777" w:rsidR="00DF3BDE" w:rsidRDefault="00DF3BDE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</w:t>
            </w:r>
            <w:r>
              <w:rPr>
                <w:rFonts w:hint="eastAsia"/>
              </w:rPr>
              <w:t>算</w:t>
            </w:r>
          </w:p>
          <w:p w14:paraId="715A5EAB" w14:textId="77777777" w:rsidR="00DF3BDE" w:rsidRDefault="00DF3BDE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病弱者</w:t>
            </w:r>
          </w:p>
        </w:tc>
        <w:tc>
          <w:tcPr>
            <w:tcW w:w="578" w:type="dxa"/>
            <w:textDirection w:val="tbRlV"/>
            <w:vAlign w:val="center"/>
          </w:tcPr>
          <w:p w14:paraId="32EEAB0D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9" w:type="dxa"/>
            <w:textDirection w:val="tbRlV"/>
            <w:vAlign w:val="center"/>
          </w:tcPr>
          <w:p w14:paraId="0924DEFA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79" w:type="dxa"/>
            <w:textDirection w:val="tbRlV"/>
            <w:vAlign w:val="center"/>
          </w:tcPr>
          <w:p w14:paraId="668ADAB6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常</w:t>
            </w:r>
          </w:p>
        </w:tc>
        <w:tc>
          <w:tcPr>
            <w:tcW w:w="579" w:type="dxa"/>
            <w:textDirection w:val="tbRlV"/>
            <w:vAlign w:val="center"/>
          </w:tcPr>
          <w:p w14:paraId="77F5534D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末</w:t>
            </w:r>
          </w:p>
        </w:tc>
        <w:tc>
          <w:tcPr>
            <w:tcW w:w="579" w:type="dxa"/>
            <w:textDirection w:val="tbRlV"/>
            <w:vAlign w:val="center"/>
          </w:tcPr>
          <w:p w14:paraId="1989B35A" w14:textId="77777777" w:rsidR="00DF3BDE" w:rsidRDefault="00DF3B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30" w:type="dxa"/>
            <w:vMerge/>
            <w:textDirection w:val="tbRlV"/>
            <w:vAlign w:val="center"/>
          </w:tcPr>
          <w:p w14:paraId="52B2394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Merge/>
            <w:textDirection w:val="tbRlV"/>
            <w:vAlign w:val="center"/>
          </w:tcPr>
          <w:p w14:paraId="1A4BE10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Merge/>
            <w:vAlign w:val="center"/>
          </w:tcPr>
          <w:p w14:paraId="6C04EF5B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4B15A2C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2D1D9BF4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63F4AA1E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3C2F2FDE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794C31D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B21B96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57D3C28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1DB4C0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04FF7F5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58C59A8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2FC5158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36D81E5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1C107C7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3F84D0E7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654F13A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25B27A96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5308C1F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1813C2A2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491E75C0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309829B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5885C2C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1E8D1518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256F0F4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30AA4DFE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107EE763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6F7F79D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0871DB6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12FB2EE1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49421826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07A53C4E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69072F4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53ADF124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79229781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1205793F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770923ED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34B4243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7DDE728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59DD6EE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1EF377B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D43A5D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273E934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26A4169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0003102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10902AC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05C4B52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6666AA0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0B96366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1CB2242D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5A68E65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3F1B22CE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0F1304E4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67AF605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4E0ED3D3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29E11BA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3BEF5D0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68D13461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3CD34EB8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117FCEC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6F2B506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6BB933A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3B0031D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1183DAC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0A6D7C9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25521E80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72EEBC91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0558BF1E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38A8A7E2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393D559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0109E03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2EC888E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73FAE36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610B584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0B47B0E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585B795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484A16F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5D606D01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5742A6B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33019A4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5F88AF0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19AF3E1E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59854736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4BC5054E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60695A46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44B9209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0D23658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21FA690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1E9CC103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EA546C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25997DC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0C7B701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76882E0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615A65D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64018B7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2A516F4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11272FC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27614448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74D4525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6909C046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36223F95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5AEDFE2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773C4C3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5F45250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AAAADB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00D6874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41110503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44FA29D8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4C241C09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2054539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5E16DAC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2DD332B3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1A4CB7EC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0C38A9BC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  <w:tr w:rsidR="00DF3BDE" w14:paraId="1C05062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0" w:type="dxa"/>
            <w:vAlign w:val="center"/>
          </w:tcPr>
          <w:p w14:paraId="10677A32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6CC7989E" w14:textId="77777777" w:rsidR="00DF3BDE" w:rsidRDefault="00DF3BDE">
            <w:pPr>
              <w:jc w:val="center"/>
              <w:rPr>
                <w:rFonts w:hint="eastAsia"/>
              </w:rPr>
            </w:pPr>
          </w:p>
          <w:p w14:paraId="4036D80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14:paraId="130ACE2E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2094665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782626AF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vAlign w:val="center"/>
          </w:tcPr>
          <w:p w14:paraId="6AA7120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8" w:type="dxa"/>
            <w:vAlign w:val="center"/>
          </w:tcPr>
          <w:p w14:paraId="266BFD40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17DF3E25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6A5FC643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7745FAB6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vAlign w:val="center"/>
          </w:tcPr>
          <w:p w14:paraId="52B01A6B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48F24FEA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14:paraId="12F0A412" w14:textId="77777777" w:rsidR="00DF3BDE" w:rsidRDefault="00DF3BDE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14:paraId="34D2F4C5" w14:textId="77777777" w:rsidR="00DF3BDE" w:rsidRDefault="00DF3BDE">
            <w:pPr>
              <w:jc w:val="center"/>
              <w:rPr>
                <w:rFonts w:hint="eastAsia"/>
              </w:rPr>
            </w:pPr>
          </w:p>
        </w:tc>
      </w:tr>
    </w:tbl>
    <w:p w14:paraId="07CAD9AC" w14:textId="77777777" w:rsidR="00DF3BDE" w:rsidRDefault="00DF3BDE"/>
    <w:sectPr w:rsidR="00DF3BDE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4100" w14:textId="77777777" w:rsidR="00D32ADA" w:rsidRDefault="00D32ADA">
      <w:r>
        <w:separator/>
      </w:r>
    </w:p>
  </w:endnote>
  <w:endnote w:type="continuationSeparator" w:id="0">
    <w:p w14:paraId="2BE440DE" w14:textId="77777777" w:rsidR="00D32ADA" w:rsidRDefault="00D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13E3" w14:textId="77777777" w:rsidR="00D32ADA" w:rsidRDefault="00D32ADA">
      <w:r>
        <w:separator/>
      </w:r>
    </w:p>
  </w:footnote>
  <w:footnote w:type="continuationSeparator" w:id="0">
    <w:p w14:paraId="605F161C" w14:textId="77777777" w:rsidR="00D32ADA" w:rsidRDefault="00D3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D1"/>
    <w:rsid w:val="00741CFD"/>
    <w:rsid w:val="009536D1"/>
    <w:rsid w:val="00D32ADA"/>
    <w:rsid w:val="00D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39EC7"/>
  <w15:chartTrackingRefBased/>
  <w15:docId w15:val="{9680211E-955C-45D2-93D8-08991E5D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2001-06-30T02:06:00Z</cp:lastPrinted>
  <dcterms:created xsi:type="dcterms:W3CDTF">2025-05-30T05:37:00Z</dcterms:created>
  <dcterms:modified xsi:type="dcterms:W3CDTF">2025-05-30T05:37:00Z</dcterms:modified>
</cp:coreProperties>
</file>