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DB3C" w14:textId="77777777" w:rsidR="003C419E" w:rsidRDefault="003C4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様式第4号(第2条関係)</w:t>
      </w:r>
    </w:p>
    <w:p w14:paraId="13EC45D2" w14:textId="77777777" w:rsidR="003C419E" w:rsidRDefault="003C419E">
      <w:pPr>
        <w:spacing w:before="100" w:after="10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(表)</w:t>
      </w:r>
    </w:p>
    <w:p w14:paraId="6A3F4587" w14:textId="77777777" w:rsidR="003C419E" w:rsidRDefault="003C419E">
      <w:pPr>
        <w:spacing w:after="100"/>
        <w:jc w:val="center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面接</w:t>
      </w:r>
      <w:r>
        <w:rPr>
          <w:rFonts w:hint="eastAsia"/>
          <w:lang w:eastAsia="zh-CN"/>
        </w:rPr>
        <w:t>(</w:t>
      </w:r>
      <w:r>
        <w:rPr>
          <w:rFonts w:hint="eastAsia"/>
          <w:spacing w:val="105"/>
          <w:lang w:eastAsia="zh-CN"/>
        </w:rPr>
        <w:t>通</w:t>
      </w:r>
      <w:r>
        <w:rPr>
          <w:rFonts w:hint="eastAsia"/>
          <w:lang w:eastAsia="zh-CN"/>
        </w:rPr>
        <w:t>告</w:t>
      </w:r>
      <w:r>
        <w:rPr>
          <w:rFonts w:hint="eastAsia"/>
          <w:spacing w:val="210"/>
          <w:lang w:eastAsia="zh-CN"/>
        </w:rPr>
        <w:t>)</w:t>
      </w:r>
      <w:r>
        <w:rPr>
          <w:rFonts w:hint="eastAsia"/>
          <w:spacing w:val="105"/>
          <w:lang w:eastAsia="zh-CN"/>
        </w:rPr>
        <w:t>記録</w:t>
      </w:r>
      <w:r>
        <w:rPr>
          <w:rFonts w:hint="eastAsia"/>
          <w:lang w:eastAsia="zh-CN"/>
        </w:rPr>
        <w:t>票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80"/>
        <w:gridCol w:w="480"/>
        <w:gridCol w:w="408"/>
        <w:gridCol w:w="300"/>
        <w:gridCol w:w="576"/>
        <w:gridCol w:w="600"/>
        <w:gridCol w:w="312"/>
        <w:gridCol w:w="660"/>
        <w:gridCol w:w="1659"/>
        <w:gridCol w:w="861"/>
        <w:gridCol w:w="249"/>
        <w:gridCol w:w="1491"/>
      </w:tblGrid>
      <w:tr w:rsidR="003C419E" w14:paraId="7BC2C137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2"/>
            <w:vAlign w:val="center"/>
          </w:tcPr>
          <w:p w14:paraId="185B4DBF" w14:textId="77777777" w:rsidR="003C419E" w:rsidRDefault="003C419E">
            <w:pPr>
              <w:pStyle w:val="a6"/>
              <w:tabs>
                <w:tab w:val="clear" w:pos="4252"/>
                <w:tab w:val="clear" w:pos="8504"/>
              </w:tabs>
              <w:snapToGrid/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  <w:p w14:paraId="01C25BFA" w14:textId="77777777" w:rsidR="003C419E" w:rsidRDefault="003C419E">
            <w:pPr>
              <w:pStyle w:val="a6"/>
              <w:tabs>
                <w:tab w:val="clear" w:pos="4252"/>
                <w:tab w:val="clear" w:pos="8504"/>
              </w:tabs>
              <w:snapToGrid/>
              <w:spacing w:before="60"/>
              <w:jc w:val="center"/>
              <w:rPr>
                <w:rFonts w:hint="eastAsia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184F3328" w14:textId="77777777" w:rsidR="003C419E" w:rsidRDefault="003C419E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主査</w:t>
            </w:r>
          </w:p>
          <w:p w14:paraId="316A34E4" w14:textId="77777777" w:rsidR="003C419E" w:rsidRDefault="003C419E">
            <w:pPr>
              <w:spacing w:before="60"/>
              <w:jc w:val="center"/>
              <w:rPr>
                <w:rFonts w:hint="eastAsia"/>
              </w:rPr>
            </w:pPr>
          </w:p>
        </w:tc>
        <w:tc>
          <w:tcPr>
            <w:tcW w:w="2448" w:type="dxa"/>
            <w:gridSpan w:val="5"/>
            <w:vAlign w:val="center"/>
          </w:tcPr>
          <w:p w14:paraId="527BD183" w14:textId="77777777" w:rsidR="003C419E" w:rsidRDefault="003C419E" w:rsidP="003769EA">
            <w:pPr>
              <w:spacing w:before="6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面接者</w:t>
            </w:r>
          </w:p>
          <w:p w14:paraId="732181C0" w14:textId="77777777" w:rsidR="003C419E" w:rsidRDefault="003C419E">
            <w:pPr>
              <w:spacing w:before="60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677BA9EB" w14:textId="77777777" w:rsidR="003C419E" w:rsidRDefault="003C419E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面接年月</w:t>
            </w:r>
            <w:r>
              <w:rPr>
                <w:rFonts w:hint="eastAsia"/>
              </w:rPr>
              <w:t>日</w:t>
            </w:r>
          </w:p>
          <w:p w14:paraId="0E32904A" w14:textId="77777777" w:rsidR="003C419E" w:rsidRDefault="003C419E">
            <w:pPr>
              <w:spacing w:before="60"/>
              <w:jc w:val="center"/>
              <w:rPr>
                <w:rFonts w:hint="eastAsia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44D61A49" w14:textId="77777777" w:rsidR="003C419E" w:rsidRDefault="003C419E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  <w:p w14:paraId="64BB2D39" w14:textId="77777777" w:rsidR="003C419E" w:rsidRDefault="003C419E">
            <w:pPr>
              <w:spacing w:before="60"/>
              <w:jc w:val="center"/>
              <w:rPr>
                <w:rFonts w:hint="eastAsia"/>
              </w:rPr>
            </w:pPr>
          </w:p>
        </w:tc>
      </w:tr>
      <w:tr w:rsidR="003C419E" w14:paraId="5A6118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0" w:type="dxa"/>
            <w:gridSpan w:val="3"/>
            <w:vMerge w:val="restart"/>
            <w:vAlign w:val="center"/>
          </w:tcPr>
          <w:p w14:paraId="797B4F31" w14:textId="77777777" w:rsidR="003C419E" w:rsidRDefault="003C419E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援護を受けようとする者</w:t>
            </w:r>
          </w:p>
        </w:tc>
        <w:tc>
          <w:tcPr>
            <w:tcW w:w="1284" w:type="dxa"/>
            <w:gridSpan w:val="3"/>
            <w:vAlign w:val="center"/>
          </w:tcPr>
          <w:p w14:paraId="0A9A0084" w14:textId="77777777" w:rsidR="003C419E" w:rsidRDefault="003C41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31" w:type="dxa"/>
            <w:gridSpan w:val="4"/>
            <w:vAlign w:val="center"/>
          </w:tcPr>
          <w:p w14:paraId="51128937" w14:textId="77777777" w:rsidR="003C419E" w:rsidRDefault="003C419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4F26E4D6" w14:textId="77777777" w:rsidR="003C419E" w:rsidRDefault="003C419E">
            <w:pPr>
              <w:pStyle w:val="a6"/>
              <w:tabs>
                <w:tab w:val="clear" w:pos="4252"/>
                <w:tab w:val="clear" w:pos="8504"/>
              </w:tabs>
              <w:snapToGrid/>
              <w:spacing w:before="60" w:after="60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  <w:p w14:paraId="2225C820" w14:textId="77777777" w:rsidR="003C419E" w:rsidRDefault="003C419E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491" w:type="dxa"/>
            <w:vAlign w:val="center"/>
          </w:tcPr>
          <w:p w14:paraId="1E7B3A0F" w14:textId="77777777" w:rsidR="003C419E" w:rsidRDefault="003C419E">
            <w:pPr>
              <w:spacing w:before="60" w:after="60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  <w:p w14:paraId="786F2165" w14:textId="77777777" w:rsidR="003C419E" w:rsidRDefault="003C419E">
            <w:pPr>
              <w:spacing w:before="60"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</w:tr>
      <w:tr w:rsidR="003C419E" w14:paraId="4DDDDC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0" w:type="dxa"/>
            <w:gridSpan w:val="3"/>
            <w:vMerge/>
            <w:vAlign w:val="center"/>
          </w:tcPr>
          <w:p w14:paraId="59FA928E" w14:textId="77777777" w:rsidR="003C419E" w:rsidRDefault="003C419E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7CD54905" w14:textId="77777777" w:rsidR="003C419E" w:rsidRDefault="003C41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3231" w:type="dxa"/>
            <w:gridSpan w:val="4"/>
            <w:vAlign w:val="center"/>
          </w:tcPr>
          <w:p w14:paraId="1D5F3330" w14:textId="77777777" w:rsidR="003C419E" w:rsidRDefault="003C419E">
            <w:pPr>
              <w:rPr>
                <w:rFonts w:hint="eastAsia"/>
              </w:rPr>
            </w:pPr>
          </w:p>
        </w:tc>
        <w:tc>
          <w:tcPr>
            <w:tcW w:w="2601" w:type="dxa"/>
            <w:gridSpan w:val="3"/>
            <w:vAlign w:val="center"/>
          </w:tcPr>
          <w:p w14:paraId="683B8157" w14:textId="77777777" w:rsidR="003C419E" w:rsidRDefault="003C419E">
            <w:pPr>
              <w:pStyle w:val="a6"/>
              <w:tabs>
                <w:tab w:val="clear" w:pos="4252"/>
                <w:tab w:val="clear" w:pos="8504"/>
              </w:tabs>
              <w:snapToGrid/>
              <w:spacing w:before="60" w:after="6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</w:tr>
      <w:tr w:rsidR="003C419E" w14:paraId="2B0F5E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0" w:type="dxa"/>
            <w:gridSpan w:val="3"/>
            <w:vMerge w:val="restart"/>
            <w:vAlign w:val="center"/>
          </w:tcPr>
          <w:p w14:paraId="53685654" w14:textId="77777777" w:rsidR="003C419E" w:rsidRDefault="003C419E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来訪者が本人でない場合</w:t>
            </w:r>
          </w:p>
        </w:tc>
        <w:tc>
          <w:tcPr>
            <w:tcW w:w="1284" w:type="dxa"/>
            <w:gridSpan w:val="3"/>
            <w:vAlign w:val="center"/>
          </w:tcPr>
          <w:p w14:paraId="64C4C129" w14:textId="77777777" w:rsidR="003C419E" w:rsidRDefault="003C41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31" w:type="dxa"/>
            <w:gridSpan w:val="4"/>
            <w:vAlign w:val="center"/>
          </w:tcPr>
          <w:p w14:paraId="6B332A44" w14:textId="77777777" w:rsidR="003C419E" w:rsidRDefault="003C419E">
            <w:pPr>
              <w:rPr>
                <w:rFonts w:hint="eastAsia"/>
              </w:rPr>
            </w:pPr>
          </w:p>
        </w:tc>
        <w:tc>
          <w:tcPr>
            <w:tcW w:w="2601" w:type="dxa"/>
            <w:gridSpan w:val="3"/>
            <w:vAlign w:val="center"/>
          </w:tcPr>
          <w:p w14:paraId="24E973E2" w14:textId="77777777" w:rsidR="003C419E" w:rsidRDefault="003C419E">
            <w:pPr>
              <w:spacing w:before="60" w:after="6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</w:tr>
      <w:tr w:rsidR="003C419E" w14:paraId="28BF1B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0" w:type="dxa"/>
            <w:gridSpan w:val="3"/>
            <w:vMerge/>
            <w:vAlign w:val="center"/>
          </w:tcPr>
          <w:p w14:paraId="07A06D9D" w14:textId="77777777" w:rsidR="003C419E" w:rsidRDefault="003C419E">
            <w:pPr>
              <w:rPr>
                <w:rFonts w:hint="eastAsia"/>
              </w:rPr>
            </w:pPr>
          </w:p>
        </w:tc>
        <w:tc>
          <w:tcPr>
            <w:tcW w:w="1884" w:type="dxa"/>
            <w:gridSpan w:val="4"/>
            <w:vAlign w:val="center"/>
          </w:tcPr>
          <w:p w14:paraId="3099CCC5" w14:textId="77777777" w:rsidR="003C419E" w:rsidRDefault="003C419E">
            <w:pPr>
              <w:pStyle w:val="a6"/>
              <w:tabs>
                <w:tab w:val="clear" w:pos="4252"/>
                <w:tab w:val="clear" w:pos="8504"/>
              </w:tabs>
              <w:snapToGrid/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要援護者との関係</w:t>
            </w:r>
          </w:p>
        </w:tc>
        <w:tc>
          <w:tcPr>
            <w:tcW w:w="5232" w:type="dxa"/>
            <w:gridSpan w:val="6"/>
            <w:vAlign w:val="center"/>
          </w:tcPr>
          <w:p w14:paraId="175165E7" w14:textId="77777777" w:rsidR="003C419E" w:rsidRDefault="003C419E">
            <w:pPr>
              <w:rPr>
                <w:rFonts w:hint="eastAsia"/>
              </w:rPr>
            </w:pPr>
          </w:p>
        </w:tc>
      </w:tr>
      <w:tr w:rsidR="003C419E" w14:paraId="076B80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13"/>
            <w:vAlign w:val="center"/>
          </w:tcPr>
          <w:p w14:paraId="469182E9" w14:textId="77777777" w:rsidR="003C419E" w:rsidRDefault="003C419E" w:rsidP="003769EA">
            <w:pPr>
              <w:spacing w:before="6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相談内容</w:t>
            </w:r>
          </w:p>
          <w:p w14:paraId="5757FA70" w14:textId="77777777" w:rsidR="003C419E" w:rsidRDefault="003C419E">
            <w:pPr>
              <w:spacing w:before="60"/>
              <w:rPr>
                <w:rFonts w:hint="eastAsia"/>
              </w:rPr>
            </w:pPr>
          </w:p>
          <w:p w14:paraId="652F73B3" w14:textId="77777777" w:rsidR="003C419E" w:rsidRDefault="003C419E">
            <w:pPr>
              <w:pStyle w:val="a6"/>
              <w:tabs>
                <w:tab w:val="clear" w:pos="4252"/>
                <w:tab w:val="clear" w:pos="8504"/>
              </w:tabs>
              <w:snapToGrid/>
              <w:spacing w:before="60"/>
              <w:rPr>
                <w:rFonts w:hint="eastAsia"/>
              </w:rPr>
            </w:pPr>
          </w:p>
          <w:p w14:paraId="68769223" w14:textId="77777777" w:rsidR="003C419E" w:rsidRDefault="003C419E">
            <w:pPr>
              <w:spacing w:before="60"/>
              <w:rPr>
                <w:rFonts w:hint="eastAsia"/>
              </w:rPr>
            </w:pPr>
          </w:p>
          <w:p w14:paraId="27D12913" w14:textId="77777777" w:rsidR="003C419E" w:rsidRDefault="003C419E">
            <w:pPr>
              <w:spacing w:before="60"/>
              <w:rPr>
                <w:rFonts w:hint="eastAsia"/>
              </w:rPr>
            </w:pPr>
          </w:p>
          <w:p w14:paraId="1E218802" w14:textId="77777777" w:rsidR="003C419E" w:rsidRDefault="003C419E">
            <w:pPr>
              <w:spacing w:before="60"/>
              <w:rPr>
                <w:rFonts w:hint="eastAsia"/>
              </w:rPr>
            </w:pPr>
          </w:p>
        </w:tc>
      </w:tr>
      <w:tr w:rsidR="003C419E" w14:paraId="2F187950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420" w:type="dxa"/>
            <w:vMerge w:val="restart"/>
            <w:textDirection w:val="tbRlV"/>
            <w:vAlign w:val="center"/>
          </w:tcPr>
          <w:p w14:paraId="423B1A04" w14:textId="77777777" w:rsidR="003C419E" w:rsidRDefault="003C419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処置概</w:t>
            </w:r>
            <w:r>
              <w:rPr>
                <w:rFonts w:hint="eastAsia"/>
              </w:rPr>
              <w:t>要</w:t>
            </w:r>
          </w:p>
        </w:tc>
        <w:tc>
          <w:tcPr>
            <w:tcW w:w="3156" w:type="dxa"/>
            <w:gridSpan w:val="7"/>
            <w:tcBorders>
              <w:bottom w:val="nil"/>
            </w:tcBorders>
            <w:vAlign w:val="center"/>
          </w:tcPr>
          <w:p w14:paraId="7061D7BA" w14:textId="77777777" w:rsidR="003C419E" w:rsidRDefault="003C419E">
            <w:pPr>
              <w:pStyle w:val="a6"/>
              <w:tabs>
                <w:tab w:val="clear" w:pos="4252"/>
                <w:tab w:val="clear" w:pos="8504"/>
              </w:tabs>
              <w:snapToGrid/>
              <w:spacing w:before="60" w:after="60"/>
              <w:rPr>
                <w:rFonts w:hint="eastAsia"/>
              </w:rPr>
            </w:pPr>
            <w:r>
              <w:rPr>
                <w:rFonts w:hint="eastAsia"/>
              </w:rPr>
              <w:t>生・児・身・精・申請受理</w:t>
            </w:r>
          </w:p>
        </w:tc>
        <w:tc>
          <w:tcPr>
            <w:tcW w:w="4920" w:type="dxa"/>
            <w:gridSpan w:val="5"/>
            <w:vMerge w:val="restart"/>
          </w:tcPr>
          <w:p w14:paraId="749DF753" w14:textId="77777777" w:rsidR="003C419E" w:rsidRDefault="003C419E">
            <w:pPr>
              <w:spacing w:before="60" w:after="60"/>
              <w:rPr>
                <w:rFonts w:hint="eastAsia"/>
              </w:rPr>
            </w:pPr>
            <w:r>
              <w:rPr>
                <w:rFonts w:hint="eastAsia"/>
              </w:rPr>
              <w:t>第1回訪問予定日</w:t>
            </w:r>
          </w:p>
          <w:p w14:paraId="6B2615A0" w14:textId="77777777" w:rsidR="003C419E" w:rsidRDefault="003C419E">
            <w:pPr>
              <w:spacing w:before="60"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　　　日ごろ</w:t>
            </w:r>
          </w:p>
        </w:tc>
      </w:tr>
      <w:tr w:rsidR="003C419E" w14:paraId="55F25A1F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20" w:type="dxa"/>
            <w:vMerge/>
            <w:vAlign w:val="center"/>
          </w:tcPr>
          <w:p w14:paraId="58F2B1FA" w14:textId="77777777" w:rsidR="003C419E" w:rsidRDefault="003C419E">
            <w:pPr>
              <w:rPr>
                <w:rFonts w:hint="eastAsia"/>
              </w:rPr>
            </w:pPr>
          </w:p>
        </w:tc>
        <w:tc>
          <w:tcPr>
            <w:tcW w:w="1668" w:type="dxa"/>
            <w:gridSpan w:val="4"/>
            <w:vMerge w:val="restart"/>
            <w:tcBorders>
              <w:top w:val="nil"/>
              <w:right w:val="nil"/>
            </w:tcBorders>
          </w:tcPr>
          <w:p w14:paraId="71A29B55" w14:textId="77777777" w:rsidR="003C419E" w:rsidRDefault="003C419E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老・その他</w:t>
            </w:r>
          </w:p>
        </w:tc>
        <w:tc>
          <w:tcPr>
            <w:tcW w:w="1488" w:type="dxa"/>
            <w:gridSpan w:val="3"/>
            <w:vMerge w:val="restart"/>
            <w:tcBorders>
              <w:top w:val="nil"/>
              <w:left w:val="nil"/>
            </w:tcBorders>
          </w:tcPr>
          <w:p w14:paraId="062E1214" w14:textId="77777777" w:rsidR="003C419E" w:rsidRDefault="003C419E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相談指導のみ関係者への連</w:t>
            </w:r>
          </w:p>
          <w:p w14:paraId="30784908" w14:textId="77777777" w:rsidR="003C419E" w:rsidRDefault="003C419E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絡その他</w:t>
            </w:r>
          </w:p>
        </w:tc>
        <w:tc>
          <w:tcPr>
            <w:tcW w:w="4920" w:type="dxa"/>
            <w:gridSpan w:val="5"/>
            <w:vMerge/>
            <w:vAlign w:val="center"/>
          </w:tcPr>
          <w:p w14:paraId="1196817D" w14:textId="77777777" w:rsidR="003C419E" w:rsidRDefault="003C419E">
            <w:pPr>
              <w:rPr>
                <w:rFonts w:hint="eastAsia"/>
              </w:rPr>
            </w:pPr>
          </w:p>
        </w:tc>
      </w:tr>
      <w:tr w:rsidR="003C419E" w14:paraId="519692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14:paraId="4D783C90" w14:textId="77777777" w:rsidR="003C419E" w:rsidRDefault="003C419E">
            <w:pPr>
              <w:rPr>
                <w:rFonts w:hint="eastAsia"/>
              </w:rPr>
            </w:pPr>
          </w:p>
        </w:tc>
        <w:tc>
          <w:tcPr>
            <w:tcW w:w="1668" w:type="dxa"/>
            <w:gridSpan w:val="4"/>
            <w:vMerge/>
            <w:tcBorders>
              <w:right w:val="nil"/>
            </w:tcBorders>
            <w:vAlign w:val="center"/>
          </w:tcPr>
          <w:p w14:paraId="18B85055" w14:textId="77777777" w:rsidR="003C419E" w:rsidRDefault="003C419E">
            <w:pPr>
              <w:rPr>
                <w:rFonts w:hint="eastAsia"/>
              </w:rPr>
            </w:pPr>
          </w:p>
        </w:tc>
        <w:tc>
          <w:tcPr>
            <w:tcW w:w="1488" w:type="dxa"/>
            <w:gridSpan w:val="3"/>
            <w:vMerge/>
            <w:tcBorders>
              <w:left w:val="nil"/>
            </w:tcBorders>
            <w:vAlign w:val="center"/>
          </w:tcPr>
          <w:p w14:paraId="71EE958E" w14:textId="77777777" w:rsidR="003C419E" w:rsidRDefault="003C419E">
            <w:pPr>
              <w:rPr>
                <w:rFonts w:hint="eastAsia"/>
              </w:rPr>
            </w:pPr>
          </w:p>
        </w:tc>
        <w:tc>
          <w:tcPr>
            <w:tcW w:w="4920" w:type="dxa"/>
            <w:gridSpan w:val="5"/>
          </w:tcPr>
          <w:p w14:paraId="68EC7021" w14:textId="77777777" w:rsidR="003C419E" w:rsidRDefault="003C419E">
            <w:pPr>
              <w:pStyle w:val="a6"/>
              <w:tabs>
                <w:tab w:val="clear" w:pos="4252"/>
                <w:tab w:val="clear" w:pos="8504"/>
              </w:tabs>
              <w:snapToGrid/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交付必要書類名</w:t>
            </w:r>
          </w:p>
        </w:tc>
      </w:tr>
      <w:tr w:rsidR="003C419E" w14:paraId="65FCC0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13"/>
          </w:tcPr>
          <w:p w14:paraId="187D5EA2" w14:textId="77777777" w:rsidR="003C419E" w:rsidRDefault="003C419E" w:rsidP="003769EA">
            <w:pPr>
              <w:spacing w:before="60"/>
              <w:ind w:leftChars="100" w:left="210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所</w:t>
            </w:r>
            <w:r>
              <w:rPr>
                <w:rFonts w:hint="eastAsia"/>
              </w:rPr>
              <w:t>見</w:t>
            </w:r>
          </w:p>
          <w:p w14:paraId="1CA4354F" w14:textId="77777777" w:rsidR="003C419E" w:rsidRDefault="003C419E">
            <w:pPr>
              <w:spacing w:before="60"/>
              <w:rPr>
                <w:rFonts w:hint="eastAsia"/>
              </w:rPr>
            </w:pPr>
          </w:p>
          <w:p w14:paraId="629DE3F9" w14:textId="77777777" w:rsidR="003C419E" w:rsidRDefault="003C419E">
            <w:pPr>
              <w:spacing w:before="60"/>
              <w:rPr>
                <w:rFonts w:hint="eastAsia"/>
              </w:rPr>
            </w:pPr>
          </w:p>
          <w:p w14:paraId="5E3FC436" w14:textId="77777777" w:rsidR="003C419E" w:rsidRDefault="003C419E">
            <w:pPr>
              <w:spacing w:before="60"/>
              <w:rPr>
                <w:rFonts w:hint="eastAsia"/>
              </w:rPr>
            </w:pPr>
          </w:p>
          <w:p w14:paraId="4F573604" w14:textId="77777777" w:rsidR="003C419E" w:rsidRDefault="003C419E">
            <w:pPr>
              <w:pStyle w:val="a6"/>
              <w:tabs>
                <w:tab w:val="clear" w:pos="4252"/>
                <w:tab w:val="clear" w:pos="8504"/>
              </w:tabs>
              <w:snapToGrid/>
              <w:spacing w:before="60"/>
              <w:rPr>
                <w:rFonts w:hint="eastAsia"/>
              </w:rPr>
            </w:pPr>
          </w:p>
          <w:p w14:paraId="5FC00E98" w14:textId="77777777" w:rsidR="003C419E" w:rsidRDefault="003C419E">
            <w:pPr>
              <w:spacing w:before="60"/>
              <w:rPr>
                <w:rFonts w:hint="eastAsia"/>
              </w:rPr>
            </w:pPr>
          </w:p>
        </w:tc>
      </w:tr>
    </w:tbl>
    <w:p w14:paraId="2C749BB3" w14:textId="77777777" w:rsidR="003C419E" w:rsidRDefault="003C419E"/>
    <w:p w14:paraId="1085E2C5" w14:textId="77777777" w:rsidR="003C419E" w:rsidRDefault="003C419E">
      <w:pPr>
        <w:spacing w:before="120" w:after="120"/>
        <w:jc w:val="center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(裏)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3C419E" w14:paraId="61D510E1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</w:tcPr>
          <w:p w14:paraId="7B5950A4" w14:textId="77777777" w:rsidR="003C419E" w:rsidRDefault="003C419E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訪問経路略図(主要目標及び主要目標からの所要時間明示のこと。)</w:t>
            </w:r>
          </w:p>
          <w:p w14:paraId="2C77A2CF" w14:textId="77777777" w:rsidR="003C419E" w:rsidRDefault="003C419E">
            <w:pPr>
              <w:spacing w:before="60"/>
              <w:rPr>
                <w:rFonts w:hint="eastAsia"/>
              </w:rPr>
            </w:pPr>
          </w:p>
          <w:p w14:paraId="04ADA32A" w14:textId="77777777" w:rsidR="003C419E" w:rsidRDefault="003C419E">
            <w:pPr>
              <w:spacing w:before="60"/>
              <w:rPr>
                <w:rFonts w:hint="eastAsia"/>
              </w:rPr>
            </w:pPr>
          </w:p>
          <w:p w14:paraId="14592C12" w14:textId="77777777" w:rsidR="003C419E" w:rsidRDefault="003C419E">
            <w:pPr>
              <w:spacing w:before="60"/>
              <w:rPr>
                <w:rFonts w:hint="eastAsia"/>
              </w:rPr>
            </w:pPr>
          </w:p>
          <w:p w14:paraId="3BFC6FA7" w14:textId="77777777" w:rsidR="003C419E" w:rsidRDefault="003C419E">
            <w:pPr>
              <w:spacing w:before="60"/>
              <w:rPr>
                <w:rFonts w:hint="eastAsia"/>
              </w:rPr>
            </w:pPr>
          </w:p>
          <w:p w14:paraId="5E542D96" w14:textId="77777777" w:rsidR="003C419E" w:rsidRDefault="003C419E">
            <w:pPr>
              <w:spacing w:before="60"/>
              <w:rPr>
                <w:rFonts w:hint="eastAsia"/>
              </w:rPr>
            </w:pPr>
          </w:p>
          <w:p w14:paraId="5E65BE1D" w14:textId="77777777" w:rsidR="003C419E" w:rsidRDefault="003C419E">
            <w:pPr>
              <w:spacing w:before="60"/>
              <w:rPr>
                <w:rFonts w:hint="eastAsia"/>
              </w:rPr>
            </w:pPr>
          </w:p>
          <w:p w14:paraId="003B4A96" w14:textId="77777777" w:rsidR="003C419E" w:rsidRDefault="003C419E">
            <w:pPr>
              <w:spacing w:before="60"/>
              <w:rPr>
                <w:rFonts w:hint="eastAsia"/>
              </w:rPr>
            </w:pPr>
          </w:p>
          <w:p w14:paraId="7DA90D1E" w14:textId="77777777" w:rsidR="003C419E" w:rsidRDefault="003C419E">
            <w:pPr>
              <w:spacing w:before="60"/>
              <w:rPr>
                <w:rFonts w:hint="eastAsia"/>
              </w:rPr>
            </w:pPr>
          </w:p>
          <w:p w14:paraId="596933AE" w14:textId="77777777" w:rsidR="003C419E" w:rsidRDefault="003C419E">
            <w:pPr>
              <w:spacing w:before="60"/>
              <w:rPr>
                <w:rFonts w:hint="eastAsia"/>
              </w:rPr>
            </w:pPr>
          </w:p>
          <w:p w14:paraId="33F08522" w14:textId="77777777" w:rsidR="003C419E" w:rsidRDefault="003C419E">
            <w:pPr>
              <w:spacing w:before="60"/>
              <w:rPr>
                <w:rFonts w:hint="eastAsia"/>
              </w:rPr>
            </w:pPr>
          </w:p>
          <w:p w14:paraId="2D304AE9" w14:textId="77777777" w:rsidR="003C419E" w:rsidRDefault="003C419E">
            <w:pPr>
              <w:spacing w:before="60"/>
              <w:rPr>
                <w:rFonts w:hint="eastAsia"/>
              </w:rPr>
            </w:pPr>
          </w:p>
          <w:p w14:paraId="30B69327" w14:textId="77777777" w:rsidR="003C419E" w:rsidRDefault="003C419E">
            <w:pPr>
              <w:spacing w:before="60"/>
              <w:rPr>
                <w:rFonts w:hint="eastAsia"/>
              </w:rPr>
            </w:pPr>
          </w:p>
          <w:p w14:paraId="67381615" w14:textId="77777777" w:rsidR="003C419E" w:rsidRDefault="003C419E">
            <w:pPr>
              <w:spacing w:before="60"/>
              <w:rPr>
                <w:rFonts w:hint="eastAsia"/>
              </w:rPr>
            </w:pPr>
          </w:p>
          <w:p w14:paraId="6DB41871" w14:textId="77777777" w:rsidR="003C419E" w:rsidRDefault="003C419E">
            <w:pPr>
              <w:spacing w:before="60"/>
              <w:rPr>
                <w:rFonts w:hint="eastAsia"/>
              </w:rPr>
            </w:pPr>
          </w:p>
          <w:p w14:paraId="311A87B6" w14:textId="77777777" w:rsidR="003C419E" w:rsidRDefault="003C419E">
            <w:pPr>
              <w:spacing w:before="60"/>
              <w:rPr>
                <w:rFonts w:hint="eastAsia"/>
              </w:rPr>
            </w:pPr>
          </w:p>
        </w:tc>
      </w:tr>
      <w:tr w:rsidR="003C419E" w14:paraId="18B7613F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</w:tcPr>
          <w:p w14:paraId="45F577AE" w14:textId="77777777" w:rsidR="003C419E" w:rsidRDefault="003C419E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参考</w:t>
            </w:r>
          </w:p>
          <w:p w14:paraId="74FD3649" w14:textId="77777777" w:rsidR="003C419E" w:rsidRDefault="003C419E">
            <w:pPr>
              <w:spacing w:before="60"/>
              <w:rPr>
                <w:rFonts w:hint="eastAsia"/>
              </w:rPr>
            </w:pPr>
          </w:p>
          <w:p w14:paraId="311873D3" w14:textId="77777777" w:rsidR="003C419E" w:rsidRDefault="003C419E">
            <w:pPr>
              <w:spacing w:before="60"/>
              <w:rPr>
                <w:rFonts w:hint="eastAsia"/>
              </w:rPr>
            </w:pPr>
          </w:p>
          <w:p w14:paraId="12202F4F" w14:textId="77777777" w:rsidR="003C419E" w:rsidRDefault="003C419E">
            <w:pPr>
              <w:spacing w:before="60"/>
              <w:rPr>
                <w:rFonts w:hint="eastAsia"/>
              </w:rPr>
            </w:pPr>
          </w:p>
          <w:p w14:paraId="77C3B260" w14:textId="77777777" w:rsidR="003C419E" w:rsidRDefault="003C419E">
            <w:pPr>
              <w:spacing w:before="60"/>
              <w:rPr>
                <w:rFonts w:hint="eastAsia"/>
              </w:rPr>
            </w:pPr>
          </w:p>
          <w:p w14:paraId="299F146C" w14:textId="77777777" w:rsidR="003C419E" w:rsidRDefault="003C419E">
            <w:pPr>
              <w:spacing w:before="60"/>
              <w:rPr>
                <w:rFonts w:hint="eastAsia"/>
              </w:rPr>
            </w:pPr>
          </w:p>
          <w:p w14:paraId="56DF3D56" w14:textId="77777777" w:rsidR="003C419E" w:rsidRDefault="003C419E">
            <w:pPr>
              <w:spacing w:before="60"/>
              <w:rPr>
                <w:rFonts w:hint="eastAsia"/>
              </w:rPr>
            </w:pPr>
          </w:p>
          <w:p w14:paraId="4D40FEBB" w14:textId="77777777" w:rsidR="003C419E" w:rsidRDefault="003C419E">
            <w:pPr>
              <w:spacing w:before="60"/>
              <w:rPr>
                <w:rFonts w:hint="eastAsia"/>
              </w:rPr>
            </w:pPr>
          </w:p>
          <w:p w14:paraId="51793AC0" w14:textId="77777777" w:rsidR="003C419E" w:rsidRDefault="003C419E">
            <w:pPr>
              <w:spacing w:before="60"/>
              <w:rPr>
                <w:rFonts w:hint="eastAsia"/>
              </w:rPr>
            </w:pPr>
          </w:p>
          <w:p w14:paraId="32CFCA64" w14:textId="77777777" w:rsidR="003C419E" w:rsidRDefault="003C419E">
            <w:pPr>
              <w:spacing w:before="60"/>
              <w:rPr>
                <w:rFonts w:hint="eastAsia"/>
              </w:rPr>
            </w:pPr>
          </w:p>
          <w:p w14:paraId="689434B8" w14:textId="77777777" w:rsidR="003C419E" w:rsidRDefault="003C419E">
            <w:pPr>
              <w:spacing w:before="60"/>
              <w:rPr>
                <w:rFonts w:hint="eastAsia"/>
              </w:rPr>
            </w:pPr>
          </w:p>
        </w:tc>
      </w:tr>
    </w:tbl>
    <w:p w14:paraId="4E1A5EAA" w14:textId="77777777" w:rsidR="003C419E" w:rsidRDefault="003C419E"/>
    <w:sectPr w:rsidR="003C419E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93BBE" w14:textId="77777777" w:rsidR="00474F99" w:rsidRDefault="00474F99">
      <w:r>
        <w:separator/>
      </w:r>
    </w:p>
  </w:endnote>
  <w:endnote w:type="continuationSeparator" w:id="0">
    <w:p w14:paraId="45BCAD9B" w14:textId="77777777" w:rsidR="00474F99" w:rsidRDefault="0047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413B6" w14:textId="77777777" w:rsidR="00474F99" w:rsidRDefault="00474F99">
      <w:r>
        <w:separator/>
      </w:r>
    </w:p>
  </w:footnote>
  <w:footnote w:type="continuationSeparator" w:id="0">
    <w:p w14:paraId="1E9C3236" w14:textId="77777777" w:rsidR="00474F99" w:rsidRDefault="00474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EA"/>
    <w:rsid w:val="003769EA"/>
    <w:rsid w:val="003C419E"/>
    <w:rsid w:val="00474F99"/>
    <w:rsid w:val="0085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39D722"/>
  <w15:chartTrackingRefBased/>
  <w15:docId w15:val="{FAFBD0E3-B287-493E-A8AB-39B2E6DB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2001-06-29T01:24:00Z</cp:lastPrinted>
  <dcterms:created xsi:type="dcterms:W3CDTF">2025-05-30T05:36:00Z</dcterms:created>
  <dcterms:modified xsi:type="dcterms:W3CDTF">2025-05-30T05:36:00Z</dcterms:modified>
</cp:coreProperties>
</file>