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15D7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様式第30号(第13条関係)</w:t>
      </w:r>
    </w:p>
    <w:p w14:paraId="5F46B9D6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375433B0" w14:textId="77777777" w:rsidR="00F11EA5" w:rsidRDefault="00F11EA5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老人ホーム等費用徴収額免除(決定、却下)通知書</w:t>
      </w:r>
    </w:p>
    <w:p w14:paraId="344FC4D3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733E9CFA" w14:textId="77777777" w:rsidR="00F11EA5" w:rsidRDefault="00F11EA5">
      <w:pPr>
        <w:wordWrap w:val="0"/>
        <w:overflowPunct w:val="0"/>
        <w:autoSpaceDE w:val="0"/>
        <w:autoSpaceDN w:val="0"/>
        <w:spacing w:line="210" w:lineRule="exact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第　　　　　号　　</w:t>
      </w:r>
    </w:p>
    <w:p w14:paraId="44192A37" w14:textId="77777777" w:rsidR="00F11EA5" w:rsidRDefault="00F11EA5">
      <w:pPr>
        <w:wordWrap w:val="0"/>
        <w:overflowPunct w:val="0"/>
        <w:autoSpaceDE w:val="0"/>
        <w:autoSpaceDN w:val="0"/>
        <w:spacing w:line="210" w:lineRule="exact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14:paraId="14756284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</w:p>
    <w:p w14:paraId="76510FF5" w14:textId="77777777" w:rsidR="00F11EA5" w:rsidRDefault="00F11EA5" w:rsidP="001768CB">
      <w:pPr>
        <w:wordWrap w:val="0"/>
        <w:overflowPunct w:val="0"/>
        <w:autoSpaceDE w:val="0"/>
        <w:autoSpaceDN w:val="0"/>
        <w:ind w:leftChars="200" w:left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(申請者)</w:t>
      </w:r>
    </w:p>
    <w:p w14:paraId="1EDE1813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94E644C" w14:textId="77777777" w:rsidR="00F11EA5" w:rsidRDefault="00F11EA5" w:rsidP="001768CB">
      <w:pPr>
        <w:wordWrap w:val="0"/>
        <w:overflowPunct w:val="0"/>
        <w:autoSpaceDE w:val="0"/>
        <w:autoSpaceDN w:val="0"/>
        <w:ind w:leftChars="800" w:left="168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</w:t>
      </w:r>
    </w:p>
    <w:p w14:paraId="5F6A97D1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174F0F76" w14:textId="77777777" w:rsidR="00F11EA5" w:rsidRDefault="00F11EA5">
      <w:pPr>
        <w:wordWrap w:val="0"/>
        <w:overflowPunct w:val="0"/>
        <w:autoSpaceDE w:val="0"/>
        <w:autoSpaceDN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国頭村</w:t>
      </w:r>
      <w:r w:rsidRPr="005E6CCF">
        <w:rPr>
          <w:rFonts w:ascii="ＭＳ 明朝" w:hint="eastAsia"/>
          <w:kern w:val="0"/>
          <w:lang w:eastAsia="zh-CN"/>
        </w:rPr>
        <w:t>長</w:t>
      </w:r>
      <w:r w:rsidR="005E6CCF">
        <w:rPr>
          <w:rFonts w:ascii="ＭＳ 明朝" w:hint="eastAsia"/>
          <w:kern w:val="0"/>
        </w:rPr>
        <w:t xml:space="preserve">　　　　　　　　　　</w:t>
      </w:r>
      <w:r w:rsidR="001768CB" w:rsidRPr="005E6CCF">
        <w:rPr>
          <w:rFonts w:ascii="ＭＳ 明朝" w:hint="eastAsia"/>
          <w:kern w:val="0"/>
        </w:rPr>
        <w:t>㊞</w:t>
      </w:r>
      <w:r>
        <w:rPr>
          <w:rFonts w:ascii="ＭＳ 明朝" w:hint="eastAsia"/>
          <w:lang w:eastAsia="zh-CN"/>
        </w:rPr>
        <w:t xml:space="preserve">　</w:t>
      </w:r>
    </w:p>
    <w:p w14:paraId="4F10CFDF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53038C15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4A21D4F3" w14:textId="77777777" w:rsidR="00F11EA5" w:rsidRDefault="00F11EA5" w:rsidP="001768CB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ascii="ＭＳ 明朝" w:hint="eastAsia"/>
        </w:rPr>
      </w:pPr>
      <w:r>
        <w:rPr>
          <w:rFonts w:ascii="ＭＳ 明朝" w:hint="eastAsia"/>
        </w:rPr>
        <w:t>あなたからの申請があった費用徴収額の変更について、下記のとおり申請を(決定　却下)します。</w:t>
      </w:r>
    </w:p>
    <w:p w14:paraId="0EF34785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260B799B" w14:textId="77777777" w:rsidR="00F11EA5" w:rsidRDefault="00F11EA5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14:paraId="2145034E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6F9C9290" w14:textId="77777777" w:rsidR="00F11EA5" w:rsidRDefault="00F11EA5" w:rsidP="00F11EA5">
      <w:pPr>
        <w:wordWrap w:val="0"/>
        <w:overflowPunct w:val="0"/>
        <w:autoSpaceDE w:val="0"/>
        <w:autoSpaceDN w:val="0"/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入所者氏名</w:t>
      </w:r>
    </w:p>
    <w:p w14:paraId="64AF863C" w14:textId="77777777" w:rsidR="00F11EA5" w:rsidRDefault="00F11EA5" w:rsidP="00F11EA5">
      <w:pPr>
        <w:wordWrap w:val="0"/>
        <w:overflowPunct w:val="0"/>
        <w:autoSpaceDE w:val="0"/>
        <w:autoSpaceDN w:val="0"/>
        <w:ind w:leftChars="100" w:left="210"/>
        <w:rPr>
          <w:rFonts w:ascii="ＭＳ 明朝" w:hint="eastAsia"/>
        </w:rPr>
      </w:pPr>
    </w:p>
    <w:p w14:paraId="3CBDA99A" w14:textId="77777777" w:rsidR="00F11EA5" w:rsidRDefault="00F11EA5" w:rsidP="00F11EA5">
      <w:pPr>
        <w:wordWrap w:val="0"/>
        <w:overflowPunct w:val="0"/>
        <w:autoSpaceDE w:val="0"/>
        <w:autoSpaceDN w:val="0"/>
        <w:ind w:leftChars="100" w:left="210"/>
        <w:rPr>
          <w:rFonts w:ascii="ＭＳ 明朝" w:hint="eastAsia"/>
        </w:rPr>
      </w:pPr>
      <w:r>
        <w:rPr>
          <w:rFonts w:ascii="ＭＳ 明朝" w:hint="eastAsia"/>
          <w:spacing w:val="105"/>
        </w:rPr>
        <w:t>施設</w:t>
      </w:r>
      <w:r>
        <w:rPr>
          <w:rFonts w:ascii="ＭＳ 明朝" w:hint="eastAsia"/>
        </w:rPr>
        <w:t>名</w:t>
      </w:r>
    </w:p>
    <w:p w14:paraId="532051CF" w14:textId="77777777" w:rsidR="00F11EA5" w:rsidRDefault="00F11EA5" w:rsidP="00F11EA5">
      <w:pPr>
        <w:wordWrap w:val="0"/>
        <w:overflowPunct w:val="0"/>
        <w:autoSpaceDE w:val="0"/>
        <w:autoSpaceDN w:val="0"/>
        <w:ind w:leftChars="100" w:left="210"/>
        <w:rPr>
          <w:rFonts w:ascii="ＭＳ 明朝" w:hint="eastAsia"/>
        </w:rPr>
      </w:pPr>
    </w:p>
    <w:p w14:paraId="19EF5C60" w14:textId="77777777" w:rsidR="00F11EA5" w:rsidRDefault="00F11EA5" w:rsidP="00F11EA5">
      <w:pPr>
        <w:wordWrap w:val="0"/>
        <w:overflowPunct w:val="0"/>
        <w:autoSpaceDE w:val="0"/>
        <w:autoSpaceDN w:val="0"/>
        <w:ind w:leftChars="100" w:left="210"/>
        <w:rPr>
          <w:rFonts w:ascii="ＭＳ 明朝" w:hint="eastAsia"/>
        </w:rPr>
      </w:pPr>
      <w:r>
        <w:rPr>
          <w:rFonts w:ascii="ＭＳ 明朝" w:hint="eastAsia"/>
        </w:rPr>
        <w:t>(決定　却下)した理由</w:t>
      </w:r>
    </w:p>
    <w:p w14:paraId="0EB7911D" w14:textId="77777777" w:rsidR="00F11EA5" w:rsidRDefault="00F11E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3346CEE4" w14:textId="77777777" w:rsidR="00F11EA5" w:rsidRDefault="00F11EA5" w:rsidP="00F11EA5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ascii="ＭＳ 明朝"/>
        </w:rPr>
      </w:pPr>
      <w:r>
        <w:rPr>
          <w:rFonts w:ascii="ＭＳ 明朝" w:hint="eastAsia"/>
        </w:rPr>
        <w:t>この処分に不服があるときは、行政不服審査法第14条第1項の規定により、この通知を受け取った日の翌日から起算して60日以内に村長に対し、異議申立てをすることができます。</w:t>
      </w:r>
    </w:p>
    <w:sectPr w:rsidR="00F11EA5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805B" w14:textId="77777777" w:rsidR="002D2128" w:rsidRDefault="002D2128">
      <w:r>
        <w:separator/>
      </w:r>
    </w:p>
  </w:endnote>
  <w:endnote w:type="continuationSeparator" w:id="0">
    <w:p w14:paraId="1B4857D1" w14:textId="77777777" w:rsidR="002D2128" w:rsidRDefault="002D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AD5C" w14:textId="77777777" w:rsidR="002D2128" w:rsidRDefault="002D2128">
      <w:r>
        <w:separator/>
      </w:r>
    </w:p>
  </w:footnote>
  <w:footnote w:type="continuationSeparator" w:id="0">
    <w:p w14:paraId="0BF0127E" w14:textId="77777777" w:rsidR="002D2128" w:rsidRDefault="002D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CB"/>
    <w:rsid w:val="001768CB"/>
    <w:rsid w:val="002D2128"/>
    <w:rsid w:val="005E6CCF"/>
    <w:rsid w:val="00DD30BE"/>
    <w:rsid w:val="00F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95D7D"/>
  <w15:chartTrackingRefBased/>
  <w15:docId w15:val="{23386AAF-219A-454D-A378-77DB1314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2025-05-30T06:09:00Z</dcterms:created>
  <dcterms:modified xsi:type="dcterms:W3CDTF">2025-05-30T06:09:00Z</dcterms:modified>
</cp:coreProperties>
</file>