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4FA9" w14:textId="77777777" w:rsidR="0007052B" w:rsidRDefault="00070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様式第2号(4)(第2条関係)</w:t>
      </w:r>
    </w:p>
    <w:p w14:paraId="740AE04E" w14:textId="77777777" w:rsidR="0007052B" w:rsidRDefault="0007052B">
      <w:pPr>
        <w:spacing w:before="120" w:after="120"/>
        <w:jc w:val="center"/>
        <w:rPr>
          <w:rFonts w:hint="eastAsia"/>
          <w:lang w:eastAsia="zh-CN"/>
        </w:rPr>
      </w:pPr>
      <w:r>
        <w:rPr>
          <w:rFonts w:hint="eastAsia"/>
          <w:spacing w:val="158"/>
          <w:lang w:eastAsia="zh-CN"/>
        </w:rPr>
        <w:t>措置決定調</w:t>
      </w:r>
      <w:r>
        <w:rPr>
          <w:rFonts w:hint="eastAsia"/>
          <w:lang w:eastAsia="zh-CN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5"/>
        <w:gridCol w:w="405"/>
        <w:gridCol w:w="1599"/>
        <w:gridCol w:w="96"/>
        <w:gridCol w:w="1155"/>
        <w:gridCol w:w="1220"/>
        <w:gridCol w:w="169"/>
        <w:gridCol w:w="1005"/>
        <w:gridCol w:w="46"/>
        <w:gridCol w:w="824"/>
        <w:gridCol w:w="396"/>
        <w:gridCol w:w="1221"/>
      </w:tblGrid>
      <w:tr w:rsidR="0007052B" w14:paraId="6710EB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vMerge w:val="restart"/>
            <w:textDirection w:val="tbRlV"/>
            <w:vAlign w:val="center"/>
          </w:tcPr>
          <w:p w14:paraId="604C0F56" w14:textId="77777777" w:rsidR="0007052B" w:rsidRDefault="0007052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決裁年月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60F551F2" w14:textId="77777777" w:rsidR="0007052B" w:rsidRDefault="0007052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599" w:type="dxa"/>
            <w:vAlign w:val="center"/>
          </w:tcPr>
          <w:p w14:paraId="3E55ACD9" w14:textId="77777777" w:rsidR="0007052B" w:rsidRDefault="0007052B">
            <w:pPr>
              <w:spacing w:before="200" w:after="2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1251" w:type="dxa"/>
            <w:gridSpan w:val="2"/>
            <w:vAlign w:val="center"/>
          </w:tcPr>
          <w:p w14:paraId="77D4C4F0" w14:textId="77777777" w:rsidR="0007052B" w:rsidRDefault="0007052B">
            <w:pPr>
              <w:spacing w:before="200" w:after="2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助役</w:t>
            </w:r>
          </w:p>
        </w:tc>
        <w:tc>
          <w:tcPr>
            <w:tcW w:w="1220" w:type="dxa"/>
            <w:vAlign w:val="center"/>
          </w:tcPr>
          <w:p w14:paraId="38942FA9" w14:textId="77777777" w:rsidR="0007052B" w:rsidRDefault="0007052B">
            <w:pPr>
              <w:spacing w:before="200" w:after="2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220" w:type="dxa"/>
            <w:gridSpan w:val="3"/>
            <w:vAlign w:val="center"/>
          </w:tcPr>
          <w:p w14:paraId="27F545A1" w14:textId="77777777" w:rsidR="0007052B" w:rsidRDefault="0007052B">
            <w:pPr>
              <w:spacing w:before="200" w:after="2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220" w:type="dxa"/>
            <w:gridSpan w:val="2"/>
            <w:vAlign w:val="center"/>
          </w:tcPr>
          <w:p w14:paraId="077D0629" w14:textId="77777777" w:rsidR="0007052B" w:rsidRDefault="0007052B">
            <w:pPr>
              <w:spacing w:before="200" w:after="2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21" w:type="dxa"/>
            <w:vAlign w:val="center"/>
          </w:tcPr>
          <w:p w14:paraId="6262101C" w14:textId="77777777" w:rsidR="0007052B" w:rsidRDefault="0007052B">
            <w:pPr>
              <w:spacing w:before="200" w:after="2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</w:tr>
      <w:tr w:rsidR="0007052B" w14:paraId="76992CFA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45" w:type="dxa"/>
            <w:vMerge/>
          </w:tcPr>
          <w:p w14:paraId="0F227641" w14:textId="77777777" w:rsidR="0007052B" w:rsidRDefault="0007052B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</w:tcPr>
          <w:p w14:paraId="381F4DD1" w14:textId="77777777" w:rsidR="0007052B" w:rsidRDefault="0007052B">
            <w:pPr>
              <w:rPr>
                <w:rFonts w:hint="eastAsia"/>
              </w:rPr>
            </w:pPr>
          </w:p>
        </w:tc>
        <w:tc>
          <w:tcPr>
            <w:tcW w:w="1599" w:type="dxa"/>
          </w:tcPr>
          <w:p w14:paraId="23F9193A" w14:textId="77777777" w:rsidR="0007052B" w:rsidRDefault="0007052B">
            <w:pPr>
              <w:rPr>
                <w:rFonts w:hint="eastAsia"/>
              </w:rPr>
            </w:pPr>
          </w:p>
          <w:p w14:paraId="264998CB" w14:textId="77777777" w:rsidR="0007052B" w:rsidRDefault="0007052B">
            <w:pPr>
              <w:rPr>
                <w:rFonts w:hint="eastAsia"/>
              </w:rPr>
            </w:pPr>
          </w:p>
          <w:p w14:paraId="70776B9A" w14:textId="77777777" w:rsidR="0007052B" w:rsidRDefault="0007052B">
            <w:pPr>
              <w:rPr>
                <w:rFonts w:hint="eastAsia"/>
              </w:rPr>
            </w:pPr>
          </w:p>
          <w:p w14:paraId="3067D434" w14:textId="77777777" w:rsidR="0007052B" w:rsidRDefault="0007052B">
            <w:pPr>
              <w:rPr>
                <w:rFonts w:hint="eastAsia"/>
              </w:rPr>
            </w:pPr>
          </w:p>
        </w:tc>
        <w:tc>
          <w:tcPr>
            <w:tcW w:w="1251" w:type="dxa"/>
            <w:gridSpan w:val="2"/>
          </w:tcPr>
          <w:p w14:paraId="1A44A00A" w14:textId="77777777" w:rsidR="0007052B" w:rsidRDefault="0007052B">
            <w:pPr>
              <w:rPr>
                <w:rFonts w:hint="eastAsia"/>
              </w:rPr>
            </w:pPr>
          </w:p>
        </w:tc>
        <w:tc>
          <w:tcPr>
            <w:tcW w:w="1220" w:type="dxa"/>
          </w:tcPr>
          <w:p w14:paraId="55BC6E9B" w14:textId="77777777" w:rsidR="0007052B" w:rsidRDefault="0007052B">
            <w:pPr>
              <w:rPr>
                <w:rFonts w:hint="eastAsia"/>
              </w:rPr>
            </w:pPr>
          </w:p>
        </w:tc>
        <w:tc>
          <w:tcPr>
            <w:tcW w:w="1220" w:type="dxa"/>
            <w:gridSpan w:val="3"/>
          </w:tcPr>
          <w:p w14:paraId="38EC1B62" w14:textId="77777777" w:rsidR="0007052B" w:rsidRDefault="0007052B">
            <w:pPr>
              <w:rPr>
                <w:rFonts w:hint="eastAsia"/>
              </w:rPr>
            </w:pPr>
          </w:p>
        </w:tc>
        <w:tc>
          <w:tcPr>
            <w:tcW w:w="1220" w:type="dxa"/>
            <w:gridSpan w:val="2"/>
          </w:tcPr>
          <w:p w14:paraId="54E347BB" w14:textId="77777777" w:rsidR="0007052B" w:rsidRDefault="0007052B">
            <w:pPr>
              <w:rPr>
                <w:rFonts w:hint="eastAsia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2E43B590" w14:textId="77777777" w:rsidR="0007052B" w:rsidRDefault="0007052B">
            <w:pPr>
              <w:rPr>
                <w:rFonts w:hint="eastAsia"/>
              </w:rPr>
            </w:pPr>
          </w:p>
        </w:tc>
      </w:tr>
      <w:tr w:rsidR="0007052B" w14:paraId="63CD62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vMerge/>
          </w:tcPr>
          <w:p w14:paraId="6D5F6096" w14:textId="77777777" w:rsidR="0007052B" w:rsidRDefault="0007052B">
            <w:pPr>
              <w:rPr>
                <w:rFonts w:hint="eastAsia"/>
              </w:rPr>
            </w:pPr>
          </w:p>
        </w:tc>
        <w:tc>
          <w:tcPr>
            <w:tcW w:w="3270" w:type="dxa"/>
            <w:gridSpan w:val="5"/>
            <w:vAlign w:val="center"/>
          </w:tcPr>
          <w:p w14:paraId="7F095EBD" w14:textId="77777777" w:rsidR="0007052B" w:rsidRDefault="0007052B">
            <w:pPr>
              <w:spacing w:before="200" w:after="20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施行年月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881" w:type="dxa"/>
            <w:gridSpan w:val="7"/>
            <w:vAlign w:val="center"/>
          </w:tcPr>
          <w:p w14:paraId="2584696E" w14:textId="77777777" w:rsidR="0007052B" w:rsidRDefault="000705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07052B" w14:paraId="694F26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vMerge/>
          </w:tcPr>
          <w:p w14:paraId="594F45C9" w14:textId="77777777" w:rsidR="0007052B" w:rsidRDefault="0007052B">
            <w:pPr>
              <w:rPr>
                <w:rFonts w:hint="eastAsia"/>
              </w:rPr>
            </w:pPr>
          </w:p>
        </w:tc>
        <w:tc>
          <w:tcPr>
            <w:tcW w:w="3270" w:type="dxa"/>
            <w:gridSpan w:val="5"/>
            <w:vAlign w:val="center"/>
          </w:tcPr>
          <w:p w14:paraId="51352009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spacing w:before="200" w:after="20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起案年月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881" w:type="dxa"/>
            <w:gridSpan w:val="7"/>
            <w:vAlign w:val="center"/>
          </w:tcPr>
          <w:p w14:paraId="7E1AE84F" w14:textId="77777777" w:rsidR="0007052B" w:rsidRDefault="000705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07052B" w14:paraId="749A3C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" w:type="dxa"/>
            <w:vMerge/>
          </w:tcPr>
          <w:p w14:paraId="1C7B08FE" w14:textId="77777777" w:rsidR="0007052B" w:rsidRDefault="0007052B">
            <w:pPr>
              <w:rPr>
                <w:rFonts w:hint="eastAsia"/>
              </w:rPr>
            </w:pPr>
          </w:p>
        </w:tc>
        <w:tc>
          <w:tcPr>
            <w:tcW w:w="3270" w:type="dxa"/>
            <w:gridSpan w:val="5"/>
            <w:vAlign w:val="center"/>
          </w:tcPr>
          <w:p w14:paraId="3714C467" w14:textId="77777777" w:rsidR="0007052B" w:rsidRDefault="0007052B">
            <w:pPr>
              <w:spacing w:before="200" w:after="20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起案</w:t>
            </w:r>
            <w:r>
              <w:rPr>
                <w:rFonts w:hint="eastAsia"/>
              </w:rPr>
              <w:t>者</w:t>
            </w:r>
          </w:p>
        </w:tc>
        <w:tc>
          <w:tcPr>
            <w:tcW w:w="4881" w:type="dxa"/>
            <w:gridSpan w:val="7"/>
          </w:tcPr>
          <w:p w14:paraId="32BF6BE0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7052B" w14:paraId="4EB8F3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3"/>
          </w:tcPr>
          <w:p w14:paraId="5C15A90F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46038EEC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118ED1D9" w14:textId="77777777" w:rsidR="0007052B" w:rsidRDefault="0007052B" w:rsidP="0010654B">
            <w:pPr>
              <w:pStyle w:val="a6"/>
              <w:tabs>
                <w:tab w:val="clear" w:pos="4252"/>
                <w:tab w:val="clear" w:pos="8504"/>
              </w:tabs>
              <w:snapToGrid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次のとおり決定し、例文により通知してよろしいでしょうか。</w:t>
            </w:r>
          </w:p>
          <w:p w14:paraId="2F152AB4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5A14100F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7052B" w14:paraId="281840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gridSpan w:val="2"/>
            <w:vMerge w:val="restart"/>
            <w:textDirection w:val="tbRlV"/>
            <w:vAlign w:val="center"/>
          </w:tcPr>
          <w:p w14:paraId="28503CBE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措置</w:t>
            </w:r>
            <w:r>
              <w:rPr>
                <w:rFonts w:hint="eastAsia"/>
              </w:rPr>
              <w:t>費</w:t>
            </w:r>
          </w:p>
        </w:tc>
        <w:tc>
          <w:tcPr>
            <w:tcW w:w="2100" w:type="dxa"/>
            <w:gridSpan w:val="3"/>
            <w:vAlign w:val="center"/>
          </w:tcPr>
          <w:p w14:paraId="29371FC3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spacing w:before="200" w:after="2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2544" w:type="dxa"/>
            <w:gridSpan w:val="3"/>
            <w:vAlign w:val="center"/>
          </w:tcPr>
          <w:p w14:paraId="42CA5468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92" w:type="dxa"/>
            <w:gridSpan w:val="5"/>
            <w:vMerge w:val="restart"/>
          </w:tcPr>
          <w:p w14:paraId="6714E814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spacing w:before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開始・変更・廃止・却下の理由</w:t>
            </w:r>
          </w:p>
        </w:tc>
      </w:tr>
      <w:tr w:rsidR="0007052B" w14:paraId="7DF24A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gridSpan w:val="2"/>
            <w:vMerge/>
          </w:tcPr>
          <w:p w14:paraId="4569848D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7C0EF67A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spacing w:before="200" w:after="2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一般生活費</w:t>
            </w:r>
          </w:p>
        </w:tc>
        <w:tc>
          <w:tcPr>
            <w:tcW w:w="2544" w:type="dxa"/>
            <w:gridSpan w:val="3"/>
            <w:vAlign w:val="center"/>
          </w:tcPr>
          <w:p w14:paraId="65129DAE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92" w:type="dxa"/>
            <w:gridSpan w:val="5"/>
            <w:vMerge/>
            <w:vAlign w:val="center"/>
          </w:tcPr>
          <w:p w14:paraId="163803B1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07052B" w14:paraId="04028B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gridSpan w:val="2"/>
            <w:vMerge/>
          </w:tcPr>
          <w:p w14:paraId="532E9E2E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E7736D5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spacing w:before="200" w:after="200"/>
              <w:jc w:val="center"/>
              <w:rPr>
                <w:rFonts w:hint="eastAsia"/>
              </w:rPr>
            </w:pPr>
          </w:p>
        </w:tc>
        <w:tc>
          <w:tcPr>
            <w:tcW w:w="2544" w:type="dxa"/>
            <w:gridSpan w:val="3"/>
            <w:vAlign w:val="center"/>
          </w:tcPr>
          <w:p w14:paraId="7E7F6756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92" w:type="dxa"/>
            <w:gridSpan w:val="5"/>
            <w:vMerge/>
            <w:vAlign w:val="center"/>
          </w:tcPr>
          <w:p w14:paraId="78AC45E6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07052B" w14:paraId="0D66DA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gridSpan w:val="2"/>
            <w:vMerge/>
          </w:tcPr>
          <w:p w14:paraId="70BE06CA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45176679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spacing w:before="200" w:after="200"/>
              <w:jc w:val="center"/>
              <w:rPr>
                <w:rFonts w:hint="eastAsia"/>
              </w:rPr>
            </w:pPr>
          </w:p>
        </w:tc>
        <w:tc>
          <w:tcPr>
            <w:tcW w:w="2544" w:type="dxa"/>
            <w:gridSpan w:val="3"/>
            <w:vAlign w:val="center"/>
          </w:tcPr>
          <w:p w14:paraId="2DC309CC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92" w:type="dxa"/>
            <w:gridSpan w:val="5"/>
            <w:vMerge/>
            <w:vAlign w:val="center"/>
          </w:tcPr>
          <w:p w14:paraId="2E5BA8C8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07052B" w14:paraId="5CF5EF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gridSpan w:val="2"/>
            <w:vMerge/>
          </w:tcPr>
          <w:p w14:paraId="3DC7CC96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500623F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spacing w:before="200" w:after="200"/>
              <w:jc w:val="center"/>
              <w:rPr>
                <w:rFonts w:hint="eastAsia"/>
              </w:rPr>
            </w:pPr>
          </w:p>
        </w:tc>
        <w:tc>
          <w:tcPr>
            <w:tcW w:w="2544" w:type="dxa"/>
            <w:gridSpan w:val="3"/>
            <w:vAlign w:val="center"/>
          </w:tcPr>
          <w:p w14:paraId="6AC5D6DD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92" w:type="dxa"/>
            <w:gridSpan w:val="5"/>
            <w:vMerge/>
            <w:vAlign w:val="center"/>
          </w:tcPr>
          <w:p w14:paraId="42D0BD2B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07052B" w14:paraId="5ED962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gridSpan w:val="2"/>
            <w:vMerge/>
          </w:tcPr>
          <w:p w14:paraId="61E6ED97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7335A72C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spacing w:before="200" w:after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44" w:type="dxa"/>
            <w:gridSpan w:val="3"/>
            <w:vAlign w:val="center"/>
          </w:tcPr>
          <w:p w14:paraId="6C5B43B5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92" w:type="dxa"/>
            <w:gridSpan w:val="5"/>
            <w:vAlign w:val="center"/>
          </w:tcPr>
          <w:p w14:paraId="0441795C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自己負担</w:t>
            </w:r>
            <w:r>
              <w:rPr>
                <w:rFonts w:hint="eastAsia"/>
              </w:rPr>
              <w:t>額</w:t>
            </w:r>
          </w:p>
        </w:tc>
      </w:tr>
      <w:tr w:rsidR="0007052B" w14:paraId="7B25FE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4" w:type="dxa"/>
            <w:gridSpan w:val="8"/>
            <w:vMerge w:val="restart"/>
          </w:tcPr>
          <w:p w14:paraId="54A8F09C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005" w:type="dxa"/>
            <w:vAlign w:val="center"/>
          </w:tcPr>
          <w:p w14:paraId="702366C3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spacing w:before="200" w:after="20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92A3BBB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1617" w:type="dxa"/>
            <w:gridSpan w:val="2"/>
            <w:vAlign w:val="center"/>
          </w:tcPr>
          <w:p w14:paraId="04423633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40"/>
              </w:rPr>
              <w:t>月負担</w:t>
            </w:r>
            <w:r>
              <w:rPr>
                <w:rFonts w:hint="eastAsia"/>
              </w:rPr>
              <w:t>額</w:t>
            </w:r>
          </w:p>
        </w:tc>
      </w:tr>
      <w:tr w:rsidR="0007052B" w14:paraId="6A2821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4" w:type="dxa"/>
            <w:gridSpan w:val="8"/>
            <w:vMerge/>
          </w:tcPr>
          <w:p w14:paraId="7B8EE832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005" w:type="dxa"/>
            <w:vAlign w:val="center"/>
          </w:tcPr>
          <w:p w14:paraId="346EB309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spacing w:before="200" w:after="200"/>
              <w:jc w:val="distribute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870" w:type="dxa"/>
            <w:gridSpan w:val="2"/>
            <w:vAlign w:val="center"/>
          </w:tcPr>
          <w:p w14:paraId="15D73744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7C6FDAC1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円</w:t>
            </w:r>
          </w:p>
        </w:tc>
      </w:tr>
      <w:tr w:rsidR="0007052B" w14:paraId="7BD3D9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4" w:type="dxa"/>
            <w:gridSpan w:val="8"/>
            <w:vMerge/>
          </w:tcPr>
          <w:p w14:paraId="20875685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005" w:type="dxa"/>
            <w:vAlign w:val="center"/>
          </w:tcPr>
          <w:p w14:paraId="030EEB69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spacing w:before="200" w:after="200"/>
              <w:jc w:val="distribute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扶養者</w:t>
            </w:r>
          </w:p>
        </w:tc>
        <w:tc>
          <w:tcPr>
            <w:tcW w:w="870" w:type="dxa"/>
            <w:gridSpan w:val="2"/>
            <w:vAlign w:val="center"/>
          </w:tcPr>
          <w:p w14:paraId="6E69CC5F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6BD23F50" w14:textId="77777777" w:rsidR="0007052B" w:rsidRDefault="0007052B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093B6EDE" w14:textId="77777777" w:rsidR="0007052B" w:rsidRDefault="0007052B"/>
    <w:sectPr w:rsidR="0007052B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AC78" w14:textId="77777777" w:rsidR="005C6E95" w:rsidRDefault="005C6E95">
      <w:r>
        <w:separator/>
      </w:r>
    </w:p>
  </w:endnote>
  <w:endnote w:type="continuationSeparator" w:id="0">
    <w:p w14:paraId="0779D284" w14:textId="77777777" w:rsidR="005C6E95" w:rsidRDefault="005C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B44F" w14:textId="77777777" w:rsidR="005C6E95" w:rsidRDefault="005C6E95">
      <w:r>
        <w:separator/>
      </w:r>
    </w:p>
  </w:footnote>
  <w:footnote w:type="continuationSeparator" w:id="0">
    <w:p w14:paraId="0E25992A" w14:textId="77777777" w:rsidR="005C6E95" w:rsidRDefault="005C6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4B"/>
    <w:rsid w:val="0007052B"/>
    <w:rsid w:val="0010654B"/>
    <w:rsid w:val="004A42F6"/>
    <w:rsid w:val="005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ABF0E"/>
  <w15:chartTrackingRefBased/>
  <w15:docId w15:val="{B70F0E93-A4A0-4D9A-B5FF-3C89263E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2025-05-30T05:32:00Z</dcterms:created>
  <dcterms:modified xsi:type="dcterms:W3CDTF">2025-05-30T05:32:00Z</dcterms:modified>
</cp:coreProperties>
</file>