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6E5D" w14:textId="77777777" w:rsidR="004D3A7B" w:rsidRDefault="004D3A7B">
      <w:pPr>
        <w:spacing w:after="240"/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様式第2号(3)(第2条関係)</w:t>
      </w:r>
    </w:p>
    <w:p w14:paraId="070FF341" w14:textId="77777777" w:rsidR="004D3A7B" w:rsidRDefault="004D3A7B">
      <w:pPr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調書2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1365"/>
        <w:gridCol w:w="423"/>
        <w:gridCol w:w="3708"/>
        <w:gridCol w:w="2100"/>
      </w:tblGrid>
      <w:tr w:rsidR="004D3A7B" w14:paraId="552CC5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textDirection w:val="tbRlV"/>
            <w:vAlign w:val="center"/>
          </w:tcPr>
          <w:p w14:paraId="09F3B5B2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伺番</w:t>
            </w:r>
            <w:r>
              <w:rPr>
                <w:rFonts w:hint="eastAsia"/>
              </w:rPr>
              <w:t>号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658E202A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7596" w:type="dxa"/>
            <w:gridSpan w:val="4"/>
            <w:vAlign w:val="center"/>
          </w:tcPr>
          <w:p w14:paraId="1874D56F" w14:textId="77777777" w:rsidR="004D3A7B" w:rsidRDefault="004D3A7B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措置決定</w:t>
            </w:r>
            <w:r>
              <w:rPr>
                <w:rFonts w:hint="eastAsia"/>
              </w:rPr>
              <w:t>欄</w:t>
            </w:r>
          </w:p>
        </w:tc>
      </w:tr>
      <w:tr w:rsidR="004D3A7B" w14:paraId="110A1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</w:tcPr>
          <w:p w14:paraId="31A3EEAB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7907E94A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5496" w:type="dxa"/>
            <w:gridSpan w:val="3"/>
            <w:vAlign w:val="center"/>
          </w:tcPr>
          <w:p w14:paraId="3F8DAD8D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措置の決</w:t>
            </w:r>
            <w:r>
              <w:rPr>
                <w:rFonts w:hint="eastAsia"/>
              </w:rPr>
              <w:t>定</w:t>
            </w:r>
          </w:p>
        </w:tc>
        <w:tc>
          <w:tcPr>
            <w:tcW w:w="2100" w:type="dxa"/>
            <w:vAlign w:val="center"/>
          </w:tcPr>
          <w:p w14:paraId="3947C2D4" w14:textId="77777777" w:rsidR="004D3A7B" w:rsidRDefault="004D3A7B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開・廃・停止・変更決定理由</w:t>
            </w:r>
          </w:p>
        </w:tc>
      </w:tr>
      <w:tr w:rsidR="004D3A7B" w14:paraId="5F302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 w:val="restart"/>
            <w:vAlign w:val="center"/>
          </w:tcPr>
          <w:p w14:paraId="4B76BA95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dxa"/>
            <w:vMerge w:val="restart"/>
          </w:tcPr>
          <w:p w14:paraId="24E0D147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FC960E4" w14:textId="77777777" w:rsidR="004D3A7B" w:rsidRDefault="004D3A7B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生活費</w:t>
            </w:r>
          </w:p>
        </w:tc>
        <w:tc>
          <w:tcPr>
            <w:tcW w:w="3708" w:type="dxa"/>
            <w:vAlign w:val="center"/>
          </w:tcPr>
          <w:p w14:paraId="4B96EB56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 w:val="restart"/>
          </w:tcPr>
          <w:p w14:paraId="77CF1A48" w14:textId="77777777" w:rsidR="004D3A7B" w:rsidRDefault="004D3A7B">
            <w:pPr>
              <w:spacing w:before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(養護・特養・養受)</w:t>
            </w:r>
          </w:p>
        </w:tc>
      </w:tr>
      <w:tr w:rsidR="004D3A7B" w14:paraId="066C4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553E2D23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4D566AE2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74F51C6" w14:textId="77777777" w:rsidR="004D3A7B" w:rsidRDefault="004D3A7B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被服費</w:t>
            </w:r>
          </w:p>
        </w:tc>
        <w:tc>
          <w:tcPr>
            <w:tcW w:w="3708" w:type="dxa"/>
            <w:vAlign w:val="center"/>
          </w:tcPr>
          <w:p w14:paraId="0900BB1A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7C168153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3F9538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02BE1AF2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521C711B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82C05AF" w14:textId="77777777" w:rsidR="004D3A7B" w:rsidRDefault="004D3A7B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冬期加算</w:t>
            </w:r>
          </w:p>
        </w:tc>
        <w:tc>
          <w:tcPr>
            <w:tcW w:w="3708" w:type="dxa"/>
            <w:vAlign w:val="center"/>
          </w:tcPr>
          <w:p w14:paraId="3BE2D222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07A427BD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0EC4D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5AB01032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2F6A2934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6BB7DF8" w14:textId="77777777" w:rsidR="004D3A7B" w:rsidRDefault="004D3A7B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病弱・期末加算</w:t>
            </w:r>
          </w:p>
        </w:tc>
        <w:tc>
          <w:tcPr>
            <w:tcW w:w="3708" w:type="dxa"/>
            <w:vAlign w:val="center"/>
          </w:tcPr>
          <w:p w14:paraId="31DC50E9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6C18CEDD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465A7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3015E882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5385A2AF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48BEFD26" w14:textId="77777777" w:rsidR="004D3A7B" w:rsidRDefault="004D3A7B">
            <w:pPr>
              <w:spacing w:before="160" w:after="160"/>
              <w:rPr>
                <w:rFonts w:hint="eastAsia"/>
              </w:rPr>
            </w:pPr>
            <w:r w:rsidRPr="004D3A7B">
              <w:rPr>
                <w:rFonts w:hint="eastAsia"/>
                <w:spacing w:val="210"/>
                <w:kern w:val="0"/>
                <w:fitText w:val="735" w:id="-1449995264"/>
              </w:rPr>
              <w:t>計</w:t>
            </w:r>
            <w:r w:rsidRPr="004D3A7B">
              <w:rPr>
                <w:rFonts w:hint="eastAsia"/>
                <w:kern w:val="0"/>
                <w:fitText w:val="735" w:id="-1449995264"/>
              </w:rPr>
              <w:t>(</w:t>
            </w:r>
            <w:r>
              <w:rPr>
                <w:rFonts w:hint="eastAsia"/>
              </w:rPr>
              <w:t>措置費)</w:t>
            </w:r>
          </w:p>
        </w:tc>
        <w:tc>
          <w:tcPr>
            <w:tcW w:w="3708" w:type="dxa"/>
            <w:vAlign w:val="center"/>
          </w:tcPr>
          <w:p w14:paraId="62027205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12DD1425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57AAED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17EA73BB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18667A7E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E75F809" w14:textId="77777777" w:rsidR="004D3A7B" w:rsidRDefault="004D3A7B">
            <w:pPr>
              <w:spacing w:before="160" w:after="1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3708" w:type="dxa"/>
            <w:vAlign w:val="center"/>
          </w:tcPr>
          <w:p w14:paraId="7EB936F3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227E05A2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5A25E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Merge/>
            <w:vAlign w:val="center"/>
          </w:tcPr>
          <w:p w14:paraId="53602C79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2B970031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AEF104C" w14:textId="77777777" w:rsidR="004D3A7B" w:rsidRDefault="004D3A7B">
            <w:pPr>
              <w:spacing w:before="160" w:after="160"/>
              <w:jc w:val="center"/>
              <w:rPr>
                <w:rFonts w:hint="eastAsia"/>
              </w:rPr>
            </w:pPr>
          </w:p>
        </w:tc>
        <w:tc>
          <w:tcPr>
            <w:tcW w:w="3708" w:type="dxa"/>
            <w:vAlign w:val="center"/>
          </w:tcPr>
          <w:p w14:paraId="20510BCD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603E894B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4C9C72BD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50" w:type="dxa"/>
            <w:vMerge/>
            <w:vAlign w:val="center"/>
          </w:tcPr>
          <w:p w14:paraId="7B7E7262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</w:tcPr>
          <w:p w14:paraId="3CF70C78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14:paraId="6CA61C9A" w14:textId="77777777" w:rsidR="004D3A7B" w:rsidRDefault="004D3A7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徴収額</w:t>
            </w:r>
          </w:p>
        </w:tc>
        <w:tc>
          <w:tcPr>
            <w:tcW w:w="423" w:type="dxa"/>
            <w:textDirection w:val="tbRlV"/>
            <w:vAlign w:val="center"/>
          </w:tcPr>
          <w:p w14:paraId="3BA424F3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本扶</w:t>
            </w:r>
          </w:p>
        </w:tc>
        <w:tc>
          <w:tcPr>
            <w:tcW w:w="3708" w:type="dxa"/>
            <w:vAlign w:val="center"/>
          </w:tcPr>
          <w:p w14:paraId="232A526D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14:paraId="29A8D267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0478AE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Align w:val="center"/>
          </w:tcPr>
          <w:p w14:paraId="28EA94C7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dxa"/>
          </w:tcPr>
          <w:p w14:paraId="4A5A6125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84DB3E4" w14:textId="77777777" w:rsidR="004D3A7B" w:rsidRDefault="004D3A7B">
            <w:pPr>
              <w:jc w:val="center"/>
              <w:rPr>
                <w:rFonts w:hint="eastAsia"/>
                <w:spacing w:val="315"/>
              </w:rPr>
            </w:pPr>
          </w:p>
          <w:p w14:paraId="27FAF770" w14:textId="77777777" w:rsidR="004D3A7B" w:rsidRDefault="004D3A7B">
            <w:pPr>
              <w:jc w:val="center"/>
              <w:rPr>
                <w:rFonts w:hint="eastAsia"/>
                <w:spacing w:val="315"/>
              </w:rPr>
            </w:pPr>
          </w:p>
          <w:p w14:paraId="61F353B6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以</w:t>
            </w:r>
            <w:r>
              <w:rPr>
                <w:rFonts w:hint="eastAsia"/>
              </w:rPr>
              <w:t>下</w:t>
            </w:r>
          </w:p>
          <w:p w14:paraId="4EDF46A8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66A67731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文)</w:t>
            </w:r>
          </w:p>
          <w:p w14:paraId="1B377CAD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3AB6C593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3708" w:type="dxa"/>
            <w:vAlign w:val="center"/>
          </w:tcPr>
          <w:p w14:paraId="10C6723F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28198632" w14:textId="77777777" w:rsidR="004D3A7B" w:rsidRDefault="004D3A7B">
            <w:pPr>
              <w:jc w:val="center"/>
              <w:rPr>
                <w:rFonts w:hint="eastAsia"/>
                <w:spacing w:val="315"/>
              </w:rPr>
            </w:pPr>
          </w:p>
          <w:p w14:paraId="763E058D" w14:textId="77777777" w:rsidR="004D3A7B" w:rsidRDefault="004D3A7B">
            <w:pPr>
              <w:jc w:val="center"/>
              <w:rPr>
                <w:rFonts w:hint="eastAsia"/>
                <w:spacing w:val="315"/>
              </w:rPr>
            </w:pPr>
          </w:p>
          <w:p w14:paraId="4467E6D0" w14:textId="77777777" w:rsidR="004D3A7B" w:rsidRDefault="004D3A7B">
            <w:pPr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以</w:t>
            </w:r>
            <w:r>
              <w:rPr>
                <w:rFonts w:hint="eastAsia"/>
              </w:rPr>
              <w:t>下</w:t>
            </w:r>
          </w:p>
          <w:p w14:paraId="610E8550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文)</w:t>
            </w:r>
          </w:p>
          <w:p w14:paraId="051D4068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4E3C904D" w14:textId="77777777" w:rsidR="004D3A7B" w:rsidRDefault="004D3A7B">
            <w:pPr>
              <w:jc w:val="center"/>
              <w:rPr>
                <w:rFonts w:hint="eastAsia"/>
              </w:rPr>
            </w:pPr>
          </w:p>
        </w:tc>
      </w:tr>
      <w:tr w:rsidR="004D3A7B" w14:paraId="6E5C8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" w:type="dxa"/>
            <w:vAlign w:val="center"/>
          </w:tcPr>
          <w:p w14:paraId="24CAED6B" w14:textId="77777777" w:rsidR="004D3A7B" w:rsidRDefault="004D3A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0" w:type="dxa"/>
          </w:tcPr>
          <w:p w14:paraId="1802ECF4" w14:textId="77777777" w:rsidR="004D3A7B" w:rsidRDefault="004D3A7B">
            <w:pPr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43490044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629C104F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182A9E36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36044C98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5DFB27ED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07379E98" w14:textId="77777777" w:rsidR="004D3A7B" w:rsidRDefault="004D3A7B">
            <w:pPr>
              <w:jc w:val="center"/>
              <w:rPr>
                <w:rFonts w:hint="eastAsia"/>
              </w:rPr>
            </w:pPr>
          </w:p>
          <w:p w14:paraId="7BCBEB7B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3708" w:type="dxa"/>
            <w:vAlign w:val="center"/>
          </w:tcPr>
          <w:p w14:paraId="5915CBB6" w14:textId="77777777" w:rsidR="004D3A7B" w:rsidRDefault="004D3A7B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3434F30A" w14:textId="77777777" w:rsidR="004D3A7B" w:rsidRDefault="004D3A7B" w:rsidP="00F77BC3">
            <w:pPr>
              <w:rPr>
                <w:rFonts w:hint="eastAsia"/>
              </w:rPr>
            </w:pPr>
          </w:p>
        </w:tc>
      </w:tr>
    </w:tbl>
    <w:p w14:paraId="6F7456EF" w14:textId="77777777" w:rsidR="004D3A7B" w:rsidRDefault="004D3A7B">
      <w:pPr>
        <w:pStyle w:val="a6"/>
        <w:tabs>
          <w:tab w:val="clear" w:pos="4252"/>
          <w:tab w:val="clear" w:pos="8504"/>
        </w:tabs>
        <w:snapToGrid/>
      </w:pPr>
    </w:p>
    <w:sectPr w:rsidR="004D3A7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F3BA" w14:textId="77777777" w:rsidR="00543762" w:rsidRDefault="00543762">
      <w:r>
        <w:separator/>
      </w:r>
    </w:p>
  </w:endnote>
  <w:endnote w:type="continuationSeparator" w:id="0">
    <w:p w14:paraId="6B30CA1F" w14:textId="77777777" w:rsidR="00543762" w:rsidRDefault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E1F3" w14:textId="77777777" w:rsidR="00543762" w:rsidRDefault="00543762">
      <w:r>
        <w:separator/>
      </w:r>
    </w:p>
  </w:footnote>
  <w:footnote w:type="continuationSeparator" w:id="0">
    <w:p w14:paraId="5611AEB8" w14:textId="77777777" w:rsidR="00543762" w:rsidRDefault="0054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3"/>
    <w:rsid w:val="004D3A7B"/>
    <w:rsid w:val="00543762"/>
    <w:rsid w:val="00AF36F2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9F657"/>
  <w15:chartTrackingRefBased/>
  <w15:docId w15:val="{68E0AF84-CBC7-4533-9011-C2BBD720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2001-06-30T02:07:00Z</cp:lastPrinted>
  <dcterms:created xsi:type="dcterms:W3CDTF">2025-05-30T05:32:00Z</dcterms:created>
  <dcterms:modified xsi:type="dcterms:W3CDTF">2025-05-30T05:32:00Z</dcterms:modified>
</cp:coreProperties>
</file>