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BBF2F" w14:textId="77777777" w:rsidR="003C159B" w:rsidRDefault="003C1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様式第2号(2)(第2条関係)</w:t>
      </w:r>
    </w:p>
    <w:p w14:paraId="0012352F" w14:textId="77777777" w:rsidR="003C159B" w:rsidRDefault="003C159B">
      <w:pPr>
        <w:spacing w:before="120" w:after="120"/>
        <w:jc w:val="center"/>
        <w:rPr>
          <w:rFonts w:hint="eastAsia"/>
          <w:lang w:eastAsia="zh-CN"/>
        </w:rPr>
      </w:pPr>
      <w:r>
        <w:rPr>
          <w:rFonts w:hint="eastAsia"/>
          <w:spacing w:val="315"/>
          <w:lang w:eastAsia="zh-CN"/>
        </w:rPr>
        <w:t>措置決定</w:t>
      </w:r>
      <w:r>
        <w:rPr>
          <w:rFonts w:hint="eastAsia"/>
          <w:lang w:eastAsia="zh-CN"/>
        </w:rPr>
        <w:t>伺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1968"/>
        <w:gridCol w:w="1020"/>
        <w:gridCol w:w="2460"/>
      </w:tblGrid>
      <w:tr w:rsidR="003C159B" w14:paraId="58565220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vAlign w:val="center"/>
          </w:tcPr>
          <w:p w14:paraId="558F0E03" w14:textId="77777777" w:rsidR="003C159B" w:rsidRDefault="003C159B">
            <w:pPr>
              <w:spacing w:before="240" w:after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地区名</w:t>
            </w:r>
          </w:p>
        </w:tc>
        <w:tc>
          <w:tcPr>
            <w:tcW w:w="1968" w:type="dxa"/>
            <w:vAlign w:val="center"/>
          </w:tcPr>
          <w:p w14:paraId="6C195CEF" w14:textId="77777777" w:rsidR="003C159B" w:rsidRDefault="003C159B">
            <w:pPr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240F2E1E" w14:textId="77777777" w:rsidR="003C159B" w:rsidRDefault="003C159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60" w:type="dxa"/>
            <w:vAlign w:val="center"/>
          </w:tcPr>
          <w:p w14:paraId="756900F3" w14:textId="77777777" w:rsidR="003C159B" w:rsidRDefault="003C159B">
            <w:pPr>
              <w:rPr>
                <w:rFonts w:hint="eastAsia"/>
              </w:rPr>
            </w:pPr>
          </w:p>
        </w:tc>
      </w:tr>
    </w:tbl>
    <w:p w14:paraId="02998C8A" w14:textId="77777777" w:rsidR="003C159B" w:rsidRDefault="003C159B">
      <w:pPr>
        <w:rPr>
          <w:rFonts w:hint="eastAsia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408"/>
        <w:gridCol w:w="2028"/>
        <w:gridCol w:w="444"/>
        <w:gridCol w:w="660"/>
        <w:gridCol w:w="1596"/>
        <w:gridCol w:w="132"/>
        <w:gridCol w:w="744"/>
        <w:gridCol w:w="516"/>
        <w:gridCol w:w="1260"/>
      </w:tblGrid>
      <w:tr w:rsidR="003C159B" w14:paraId="6B10679C" w14:textId="77777777">
        <w:tblPrEx>
          <w:tblCellMar>
            <w:top w:w="0" w:type="dxa"/>
            <w:bottom w:w="0" w:type="dxa"/>
          </w:tblCellMar>
        </w:tblPrEx>
        <w:tc>
          <w:tcPr>
            <w:tcW w:w="1116" w:type="dxa"/>
            <w:gridSpan w:val="2"/>
            <w:vAlign w:val="center"/>
          </w:tcPr>
          <w:p w14:paraId="57B147B9" w14:textId="77777777" w:rsidR="003C159B" w:rsidRDefault="003C159B">
            <w:pPr>
              <w:spacing w:before="240" w:after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支給台帳</w:t>
            </w:r>
          </w:p>
        </w:tc>
        <w:tc>
          <w:tcPr>
            <w:tcW w:w="2028" w:type="dxa"/>
            <w:vAlign w:val="center"/>
          </w:tcPr>
          <w:p w14:paraId="471969E3" w14:textId="77777777" w:rsidR="003C159B" w:rsidRDefault="003C159B">
            <w:pPr>
              <w:rPr>
                <w:rFonts w:hint="eastAsia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3500069A" w14:textId="77777777" w:rsidR="003C159B" w:rsidRDefault="003C15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統計資料</w:t>
            </w:r>
          </w:p>
        </w:tc>
        <w:tc>
          <w:tcPr>
            <w:tcW w:w="1728" w:type="dxa"/>
            <w:gridSpan w:val="2"/>
            <w:vAlign w:val="center"/>
          </w:tcPr>
          <w:p w14:paraId="5D0A1351" w14:textId="77777777" w:rsidR="003C159B" w:rsidRDefault="003C159B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693EE4E" w14:textId="77777777" w:rsidR="003C159B" w:rsidRDefault="003C159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ケース番号登載簿</w:t>
            </w:r>
          </w:p>
        </w:tc>
        <w:tc>
          <w:tcPr>
            <w:tcW w:w="1260" w:type="dxa"/>
            <w:vAlign w:val="center"/>
          </w:tcPr>
          <w:p w14:paraId="542A050B" w14:textId="77777777" w:rsidR="003C159B" w:rsidRDefault="003C159B">
            <w:pPr>
              <w:rPr>
                <w:rFonts w:hint="eastAsia"/>
              </w:rPr>
            </w:pPr>
          </w:p>
        </w:tc>
      </w:tr>
      <w:tr w:rsidR="003C159B" w14:paraId="49C613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Align w:val="center"/>
          </w:tcPr>
          <w:p w14:paraId="6F63CC19" w14:textId="77777777" w:rsidR="003C159B" w:rsidRDefault="003C159B">
            <w:pPr>
              <w:spacing w:before="360" w:after="3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決定</w:t>
            </w:r>
          </w:p>
        </w:tc>
        <w:tc>
          <w:tcPr>
            <w:tcW w:w="2436" w:type="dxa"/>
            <w:gridSpan w:val="2"/>
            <w:vAlign w:val="center"/>
          </w:tcPr>
          <w:p w14:paraId="6299C1CF" w14:textId="77777777" w:rsidR="003C159B" w:rsidRDefault="003C159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44" w:type="dxa"/>
            <w:vMerge w:val="restart"/>
            <w:textDirection w:val="tbRlV"/>
            <w:vAlign w:val="center"/>
          </w:tcPr>
          <w:p w14:paraId="3FACFD3D" w14:textId="77777777" w:rsidR="003C159B" w:rsidRDefault="003C159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稟</w:t>
            </w:r>
            <w:r>
              <w:rPr>
                <w:rFonts w:hint="eastAsia"/>
              </w:rPr>
              <w:t>議</w:t>
            </w:r>
          </w:p>
        </w:tc>
        <w:tc>
          <w:tcPr>
            <w:tcW w:w="2256" w:type="dxa"/>
            <w:gridSpan w:val="2"/>
            <w:vMerge w:val="restart"/>
            <w:textDirection w:val="tbRlV"/>
            <w:vAlign w:val="center"/>
          </w:tcPr>
          <w:p w14:paraId="6A7BDB3C" w14:textId="77777777" w:rsidR="003C159B" w:rsidRDefault="003C159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係</w:t>
            </w:r>
            <w:r>
              <w:rPr>
                <w:rFonts w:hint="eastAsia"/>
              </w:rPr>
              <w:t>長</w:t>
            </w:r>
          </w:p>
          <w:p w14:paraId="2C9670FA" w14:textId="77777777" w:rsidR="003C159B" w:rsidRDefault="003C159B">
            <w:pPr>
              <w:jc w:val="center"/>
              <w:rPr>
                <w:rFonts w:hint="eastAsia"/>
              </w:rPr>
            </w:pPr>
          </w:p>
          <w:p w14:paraId="2278FB0B" w14:textId="77777777" w:rsidR="003C159B" w:rsidRDefault="003C159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課長補</w:t>
            </w:r>
            <w:r>
              <w:rPr>
                <w:rFonts w:hint="eastAsia"/>
              </w:rPr>
              <w:t>佐</w:t>
            </w:r>
          </w:p>
          <w:p w14:paraId="16438EC5" w14:textId="77777777" w:rsidR="003C159B" w:rsidRDefault="003C159B">
            <w:pPr>
              <w:jc w:val="center"/>
              <w:rPr>
                <w:rFonts w:hint="eastAsia"/>
              </w:rPr>
            </w:pPr>
          </w:p>
          <w:p w14:paraId="38C8D0C4" w14:textId="77777777" w:rsidR="003C159B" w:rsidRDefault="003C159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876" w:type="dxa"/>
            <w:gridSpan w:val="2"/>
            <w:vAlign w:val="center"/>
          </w:tcPr>
          <w:p w14:paraId="0AFDC7B2" w14:textId="77777777" w:rsidR="003C159B" w:rsidRDefault="003C159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起案</w:t>
            </w:r>
          </w:p>
        </w:tc>
        <w:tc>
          <w:tcPr>
            <w:tcW w:w="1776" w:type="dxa"/>
            <w:gridSpan w:val="2"/>
            <w:vAlign w:val="center"/>
          </w:tcPr>
          <w:p w14:paraId="44E2BEFF" w14:textId="77777777" w:rsidR="003C159B" w:rsidRDefault="003C159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</w:tr>
      <w:tr w:rsidR="003C159B" w14:paraId="14ACB1FE" w14:textId="77777777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708" w:type="dxa"/>
            <w:vAlign w:val="center"/>
          </w:tcPr>
          <w:p w14:paraId="4EE61D2A" w14:textId="77777777" w:rsidR="003C159B" w:rsidRDefault="003C159B">
            <w:pPr>
              <w:spacing w:before="360" w:after="3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施行</w:t>
            </w:r>
          </w:p>
        </w:tc>
        <w:tc>
          <w:tcPr>
            <w:tcW w:w="2436" w:type="dxa"/>
            <w:gridSpan w:val="2"/>
            <w:vAlign w:val="center"/>
          </w:tcPr>
          <w:p w14:paraId="6CF9B909" w14:textId="77777777" w:rsidR="003C159B" w:rsidRDefault="003C159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44" w:type="dxa"/>
            <w:vMerge/>
            <w:vAlign w:val="center"/>
          </w:tcPr>
          <w:p w14:paraId="433C73DF" w14:textId="77777777" w:rsidR="003C159B" w:rsidRDefault="003C159B">
            <w:pPr>
              <w:jc w:val="center"/>
              <w:rPr>
                <w:rFonts w:hint="eastAsia"/>
              </w:rPr>
            </w:pPr>
          </w:p>
        </w:tc>
        <w:tc>
          <w:tcPr>
            <w:tcW w:w="2256" w:type="dxa"/>
            <w:gridSpan w:val="2"/>
            <w:vMerge/>
            <w:vAlign w:val="center"/>
          </w:tcPr>
          <w:p w14:paraId="0136178B" w14:textId="77777777" w:rsidR="003C159B" w:rsidRDefault="003C159B">
            <w:pPr>
              <w:rPr>
                <w:rFonts w:hint="eastAsia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1331E7B2" w14:textId="77777777" w:rsidR="003C159B" w:rsidRDefault="003C159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担当員</w:t>
            </w:r>
          </w:p>
        </w:tc>
        <w:tc>
          <w:tcPr>
            <w:tcW w:w="1776" w:type="dxa"/>
            <w:gridSpan w:val="2"/>
            <w:vAlign w:val="center"/>
          </w:tcPr>
          <w:p w14:paraId="7C9253FB" w14:textId="77777777" w:rsidR="003C159B" w:rsidRDefault="003C159B">
            <w:pPr>
              <w:rPr>
                <w:rFonts w:hint="eastAsia"/>
              </w:rPr>
            </w:pPr>
          </w:p>
        </w:tc>
      </w:tr>
      <w:tr w:rsidR="003C159B" w14:paraId="52CFB962" w14:textId="77777777">
        <w:tblPrEx>
          <w:tblCellMar>
            <w:top w:w="0" w:type="dxa"/>
            <w:bottom w:w="0" w:type="dxa"/>
          </w:tblCellMar>
        </w:tblPrEx>
        <w:trPr>
          <w:cantSplit/>
          <w:trHeight w:val="89"/>
        </w:trPr>
        <w:tc>
          <w:tcPr>
            <w:tcW w:w="8496" w:type="dxa"/>
            <w:gridSpan w:val="10"/>
            <w:vAlign w:val="center"/>
          </w:tcPr>
          <w:p w14:paraId="40352B6D" w14:textId="77777777" w:rsidR="003C159B" w:rsidRDefault="003C159B" w:rsidP="00303CBD">
            <w:pPr>
              <w:spacing w:before="120" w:after="240" w:line="48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調書2の(　)のとおり決定してよろしいか。なお、御決裁の上は、例文により通知してよろしいか。</w:t>
            </w:r>
          </w:p>
        </w:tc>
      </w:tr>
      <w:tr w:rsidR="003C159B" w14:paraId="768592FC" w14:textId="77777777">
        <w:tblPrEx>
          <w:tblCellMar>
            <w:top w:w="0" w:type="dxa"/>
            <w:bottom w:w="0" w:type="dxa"/>
          </w:tblCellMar>
        </w:tblPrEx>
        <w:trPr>
          <w:cantSplit/>
          <w:trHeight w:val="89"/>
        </w:trPr>
        <w:tc>
          <w:tcPr>
            <w:tcW w:w="8496" w:type="dxa"/>
            <w:gridSpan w:val="10"/>
            <w:vAlign w:val="center"/>
          </w:tcPr>
          <w:p w14:paraId="0607B4B4" w14:textId="77777777" w:rsidR="003C159B" w:rsidRDefault="003C159B">
            <w:pPr>
              <w:rPr>
                <w:rFonts w:hint="eastAsia"/>
              </w:rPr>
            </w:pPr>
          </w:p>
          <w:p w14:paraId="70AC1788" w14:textId="77777777" w:rsidR="003C159B" w:rsidRDefault="003C159B">
            <w:pPr>
              <w:rPr>
                <w:rFonts w:hint="eastAsia"/>
              </w:rPr>
            </w:pPr>
          </w:p>
          <w:p w14:paraId="150FBAD0" w14:textId="77777777" w:rsidR="003C159B" w:rsidRDefault="003C159B">
            <w:pPr>
              <w:rPr>
                <w:rFonts w:hint="eastAsia"/>
              </w:rPr>
            </w:pPr>
          </w:p>
          <w:p w14:paraId="177E8186" w14:textId="77777777" w:rsidR="003C159B" w:rsidRDefault="003C159B">
            <w:pPr>
              <w:rPr>
                <w:rFonts w:hint="eastAsia"/>
              </w:rPr>
            </w:pPr>
          </w:p>
          <w:p w14:paraId="6B3BC1DA" w14:textId="77777777" w:rsidR="003C159B" w:rsidRDefault="003C159B">
            <w:pPr>
              <w:rPr>
                <w:rFonts w:hint="eastAsia"/>
              </w:rPr>
            </w:pPr>
          </w:p>
          <w:p w14:paraId="6E88AFAB" w14:textId="77777777" w:rsidR="003C159B" w:rsidRDefault="003C159B">
            <w:pPr>
              <w:rPr>
                <w:rFonts w:hint="eastAsia"/>
              </w:rPr>
            </w:pPr>
          </w:p>
          <w:p w14:paraId="0CC82D7C" w14:textId="77777777" w:rsidR="003C159B" w:rsidRDefault="003C159B">
            <w:pPr>
              <w:rPr>
                <w:rFonts w:hint="eastAsia"/>
              </w:rPr>
            </w:pPr>
          </w:p>
        </w:tc>
      </w:tr>
      <w:tr w:rsidR="003C159B" w14:paraId="728D283A" w14:textId="77777777">
        <w:tblPrEx>
          <w:tblCellMar>
            <w:top w:w="0" w:type="dxa"/>
            <w:bottom w:w="0" w:type="dxa"/>
          </w:tblCellMar>
        </w:tblPrEx>
        <w:trPr>
          <w:cantSplit/>
          <w:trHeight w:val="89"/>
        </w:trPr>
        <w:tc>
          <w:tcPr>
            <w:tcW w:w="8496" w:type="dxa"/>
            <w:gridSpan w:val="10"/>
            <w:vAlign w:val="center"/>
          </w:tcPr>
          <w:p w14:paraId="7D64BC70" w14:textId="77777777" w:rsidR="003C159B" w:rsidRDefault="003C159B">
            <w:pPr>
              <w:jc w:val="center"/>
              <w:rPr>
                <w:rFonts w:hint="eastAsia"/>
              </w:rPr>
            </w:pPr>
          </w:p>
          <w:p w14:paraId="1C9E0E4C" w14:textId="77777777" w:rsidR="003C159B" w:rsidRDefault="003C159B">
            <w:pPr>
              <w:jc w:val="center"/>
              <w:rPr>
                <w:rFonts w:hint="eastAsia"/>
              </w:rPr>
            </w:pPr>
          </w:p>
          <w:p w14:paraId="76974BF4" w14:textId="77777777" w:rsidR="003C159B" w:rsidRDefault="003C159B">
            <w:pPr>
              <w:jc w:val="center"/>
              <w:rPr>
                <w:rFonts w:hint="eastAsia"/>
              </w:rPr>
            </w:pPr>
          </w:p>
          <w:p w14:paraId="2549C162" w14:textId="77777777" w:rsidR="003C159B" w:rsidRDefault="003C159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以</w:t>
            </w:r>
            <w:r>
              <w:rPr>
                <w:rFonts w:hint="eastAsia"/>
              </w:rPr>
              <w:t>下</w:t>
            </w:r>
          </w:p>
          <w:p w14:paraId="198C9C41" w14:textId="77777777" w:rsidR="003C159B" w:rsidRDefault="003C159B">
            <w:pPr>
              <w:jc w:val="center"/>
              <w:rPr>
                <w:rFonts w:hint="eastAsia"/>
              </w:rPr>
            </w:pPr>
          </w:p>
          <w:p w14:paraId="42532050" w14:textId="77777777" w:rsidR="003C159B" w:rsidRDefault="003C15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630"/>
              </w:rPr>
              <w:t>同</w:t>
            </w:r>
            <w:r>
              <w:rPr>
                <w:rFonts w:hint="eastAsia"/>
              </w:rPr>
              <w:t>文)</w:t>
            </w:r>
          </w:p>
          <w:p w14:paraId="0A0B6778" w14:textId="77777777" w:rsidR="003C159B" w:rsidRDefault="003C159B">
            <w:pPr>
              <w:jc w:val="center"/>
              <w:rPr>
                <w:rFonts w:hint="eastAsia"/>
              </w:rPr>
            </w:pPr>
          </w:p>
        </w:tc>
      </w:tr>
      <w:tr w:rsidR="003C159B" w14:paraId="3CB3C1B0" w14:textId="77777777">
        <w:tblPrEx>
          <w:tblCellMar>
            <w:top w:w="0" w:type="dxa"/>
            <w:bottom w:w="0" w:type="dxa"/>
          </w:tblCellMar>
        </w:tblPrEx>
        <w:trPr>
          <w:cantSplit/>
          <w:trHeight w:val="89"/>
        </w:trPr>
        <w:tc>
          <w:tcPr>
            <w:tcW w:w="8496" w:type="dxa"/>
            <w:gridSpan w:val="10"/>
            <w:vAlign w:val="center"/>
          </w:tcPr>
          <w:p w14:paraId="2C4D3DC5" w14:textId="77777777" w:rsidR="003C159B" w:rsidRDefault="003C159B">
            <w:pPr>
              <w:rPr>
                <w:rFonts w:hint="eastAsia"/>
              </w:rPr>
            </w:pPr>
          </w:p>
          <w:p w14:paraId="2A477C6B" w14:textId="77777777" w:rsidR="003C159B" w:rsidRDefault="003C159B">
            <w:pPr>
              <w:rPr>
                <w:rFonts w:hint="eastAsia"/>
              </w:rPr>
            </w:pPr>
          </w:p>
          <w:p w14:paraId="137CE426" w14:textId="77777777" w:rsidR="003C159B" w:rsidRDefault="003C159B">
            <w:pPr>
              <w:rPr>
                <w:rFonts w:hint="eastAsia"/>
              </w:rPr>
            </w:pPr>
          </w:p>
          <w:p w14:paraId="39494006" w14:textId="77777777" w:rsidR="003C159B" w:rsidRDefault="003C159B">
            <w:pPr>
              <w:rPr>
                <w:rFonts w:hint="eastAsia"/>
              </w:rPr>
            </w:pPr>
          </w:p>
          <w:p w14:paraId="4A2A0530" w14:textId="77777777" w:rsidR="003C159B" w:rsidRDefault="003C159B">
            <w:pPr>
              <w:rPr>
                <w:rFonts w:hint="eastAsia"/>
              </w:rPr>
            </w:pPr>
          </w:p>
          <w:p w14:paraId="4915E891" w14:textId="77777777" w:rsidR="003C159B" w:rsidRDefault="003C159B">
            <w:pPr>
              <w:rPr>
                <w:rFonts w:hint="eastAsia"/>
              </w:rPr>
            </w:pPr>
          </w:p>
          <w:p w14:paraId="6887CC41" w14:textId="77777777" w:rsidR="003C159B" w:rsidRDefault="003C159B">
            <w:pPr>
              <w:rPr>
                <w:rFonts w:hint="eastAsia"/>
              </w:rPr>
            </w:pPr>
          </w:p>
        </w:tc>
      </w:tr>
    </w:tbl>
    <w:p w14:paraId="571A623D" w14:textId="77777777" w:rsidR="003C159B" w:rsidRDefault="003C159B"/>
    <w:sectPr w:rsidR="003C159B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83D9A" w14:textId="77777777" w:rsidR="003D6572" w:rsidRDefault="003D6572">
      <w:r>
        <w:separator/>
      </w:r>
    </w:p>
  </w:endnote>
  <w:endnote w:type="continuationSeparator" w:id="0">
    <w:p w14:paraId="6ECCE017" w14:textId="77777777" w:rsidR="003D6572" w:rsidRDefault="003D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90A7A" w14:textId="77777777" w:rsidR="003D6572" w:rsidRDefault="003D6572">
      <w:r>
        <w:separator/>
      </w:r>
    </w:p>
  </w:footnote>
  <w:footnote w:type="continuationSeparator" w:id="0">
    <w:p w14:paraId="43279012" w14:textId="77777777" w:rsidR="003D6572" w:rsidRDefault="003D6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BD"/>
    <w:rsid w:val="00303CBD"/>
    <w:rsid w:val="003C159B"/>
    <w:rsid w:val="003D6572"/>
    <w:rsid w:val="00E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178CA9"/>
  <w15:chartTrackingRefBased/>
  <w15:docId w15:val="{0FC287BA-B62B-41FD-9370-82F4EC36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右寄せ２"/>
    <w:basedOn w:val="a"/>
    <w:pPr>
      <w:ind w:right="42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2025-05-30T05:31:00Z</dcterms:created>
  <dcterms:modified xsi:type="dcterms:W3CDTF">2025-05-30T05:31:00Z</dcterms:modified>
</cp:coreProperties>
</file>