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3228" w14:textId="77777777" w:rsidR="00626DBA" w:rsidRDefault="00626DBA">
      <w:pPr>
        <w:spacing w:after="120"/>
      </w:pPr>
      <w:r>
        <w:rPr>
          <w:rFonts w:hint="eastAsia"/>
        </w:rPr>
        <w:t>様式第2号(1)(第2条関係)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626DBA" w14:paraId="03CEF72F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0D6C1ABA" w14:textId="77777777" w:rsidR="00626DBA" w:rsidRDefault="00626DBA"/>
          <w:p w14:paraId="0749FE28" w14:textId="77777777" w:rsidR="00626DBA" w:rsidRDefault="00626DBA"/>
          <w:p w14:paraId="3CA7FAEE" w14:textId="77777777" w:rsidR="00626DBA" w:rsidRDefault="00626DBA"/>
          <w:p w14:paraId="1352515C" w14:textId="77777777" w:rsidR="00626DBA" w:rsidRDefault="00626DBA"/>
          <w:p w14:paraId="5807E22E" w14:textId="77777777" w:rsidR="00626DBA" w:rsidRDefault="00626DBA"/>
          <w:p w14:paraId="417CDB8C" w14:textId="77777777" w:rsidR="00626DBA" w:rsidRDefault="00626DBA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6DFF65B8" w14:textId="77777777" w:rsidR="00626DBA" w:rsidRDefault="00626DBA">
            <w:pPr>
              <w:jc w:val="center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措置台</w:t>
            </w:r>
            <w:r>
              <w:rPr>
                <w:rFonts w:hint="eastAsia"/>
                <w:u w:val="single"/>
              </w:rPr>
              <w:t>帳</w:t>
            </w:r>
          </w:p>
          <w:p w14:paraId="79EE3834" w14:textId="77777777" w:rsidR="00626DBA" w:rsidRDefault="00626DBA"/>
          <w:p w14:paraId="42EF268A" w14:textId="77777777" w:rsidR="00626DBA" w:rsidRDefault="00626DBA"/>
          <w:p w14:paraId="6BA65B84" w14:textId="77777777" w:rsidR="00626DBA" w:rsidRDefault="00626DBA"/>
          <w:p w14:paraId="6811B98E" w14:textId="77777777" w:rsidR="00626DBA" w:rsidRDefault="00626DBA"/>
          <w:p w14:paraId="0B087E4A" w14:textId="77777777" w:rsidR="00626DBA" w:rsidRDefault="00626DBA"/>
          <w:p w14:paraId="5FE1A077" w14:textId="77777777" w:rsidR="00626DBA" w:rsidRDefault="00626DBA"/>
          <w:p w14:paraId="6DD5EF49" w14:textId="77777777" w:rsidR="00626DBA" w:rsidRDefault="00626DBA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349BF9A" w14:textId="77777777" w:rsidR="00626DBA" w:rsidRDefault="00626DBA"/>
          <w:p w14:paraId="7F4848FD" w14:textId="77777777" w:rsidR="00626DBA" w:rsidRDefault="00626DBA"/>
          <w:p w14:paraId="13250E25" w14:textId="77777777" w:rsidR="00626DBA" w:rsidRDefault="00626DBA"/>
          <w:p w14:paraId="0F9C5B37" w14:textId="77777777" w:rsidR="00626DBA" w:rsidRDefault="00626DBA"/>
          <w:p w14:paraId="7C64022D" w14:textId="77777777" w:rsidR="00626DBA" w:rsidRDefault="00626DBA"/>
          <w:p w14:paraId="23B47734" w14:textId="77777777" w:rsidR="00626DBA" w:rsidRDefault="00626DBA"/>
          <w:p w14:paraId="5D4DCD4C" w14:textId="77777777" w:rsidR="00626DBA" w:rsidRDefault="00626DBA"/>
          <w:p w14:paraId="0CC9BA6C" w14:textId="77777777" w:rsidR="00626DBA" w:rsidRDefault="00626DBA"/>
          <w:p w14:paraId="32018499" w14:textId="77777777" w:rsidR="00626DBA" w:rsidRDefault="00626DBA"/>
          <w:p w14:paraId="7F48A05E" w14:textId="77777777" w:rsidR="00626DBA" w:rsidRDefault="00626DBA"/>
          <w:p w14:paraId="203D3E98" w14:textId="77777777" w:rsidR="00626DBA" w:rsidRDefault="00626DBA" w:rsidP="00103D38">
            <w:pPr>
              <w:pStyle w:val="a6"/>
              <w:tabs>
                <w:tab w:val="clear" w:pos="4252"/>
                <w:tab w:val="clear" w:pos="8504"/>
              </w:tabs>
              <w:snapToGrid/>
              <w:ind w:leftChars="300" w:left="63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ケース番号　　　　　　　　　　　　　　　　　　　　　　　</w:t>
            </w:r>
          </w:p>
          <w:p w14:paraId="68971E37" w14:textId="77777777" w:rsidR="00626DBA" w:rsidRDefault="00626DBA" w:rsidP="00103D38">
            <w:pPr>
              <w:ind w:leftChars="300" w:left="630"/>
            </w:pPr>
          </w:p>
          <w:p w14:paraId="086F0B63" w14:textId="77777777" w:rsidR="00626DBA" w:rsidRDefault="00626DBA" w:rsidP="00103D38">
            <w:pPr>
              <w:ind w:leftChars="300" w:left="630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</w:t>
            </w:r>
          </w:p>
          <w:p w14:paraId="27147B8E" w14:textId="77777777" w:rsidR="00626DBA" w:rsidRDefault="00626DBA" w:rsidP="00103D38">
            <w:pPr>
              <w:ind w:leftChars="300" w:left="630"/>
            </w:pPr>
          </w:p>
          <w:p w14:paraId="57D4BEF7" w14:textId="77777777" w:rsidR="00626DBA" w:rsidRDefault="00626DBA" w:rsidP="00103D38">
            <w:pPr>
              <w:ind w:leftChars="300" w:left="630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</w:t>
            </w:r>
          </w:p>
          <w:p w14:paraId="17AEF568" w14:textId="77777777" w:rsidR="00626DBA" w:rsidRDefault="00626DBA" w:rsidP="00103D38">
            <w:pPr>
              <w:ind w:leftChars="300" w:left="630"/>
            </w:pPr>
          </w:p>
          <w:p w14:paraId="2E094AEF" w14:textId="77777777" w:rsidR="00626DBA" w:rsidRDefault="00626DBA" w:rsidP="00103D38">
            <w:pPr>
              <w:ind w:leftChars="300" w:left="63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措置種類(入所施設名)　　　　　　　　　　　　　　　　　　</w:t>
            </w:r>
          </w:p>
          <w:p w14:paraId="358C767C" w14:textId="77777777" w:rsidR="00626DBA" w:rsidRDefault="00626DBA"/>
          <w:p w14:paraId="68AA4DB5" w14:textId="77777777" w:rsidR="00626DBA" w:rsidRDefault="00626DBA"/>
          <w:p w14:paraId="687410B6" w14:textId="77777777" w:rsidR="00626DBA" w:rsidRDefault="00626DBA"/>
          <w:p w14:paraId="47B20EE7" w14:textId="77777777" w:rsidR="00626DBA" w:rsidRDefault="00626DBA"/>
          <w:p w14:paraId="14F28644" w14:textId="77777777" w:rsidR="00626DBA" w:rsidRDefault="00626DBA"/>
          <w:p w14:paraId="3715AA15" w14:textId="77777777" w:rsidR="00626DBA" w:rsidRDefault="00626DBA"/>
          <w:p w14:paraId="552AB720" w14:textId="77777777" w:rsidR="00626DBA" w:rsidRDefault="00626DBA"/>
          <w:p w14:paraId="62C03C1C" w14:textId="77777777" w:rsidR="00626DBA" w:rsidRDefault="00626DBA"/>
        </w:tc>
      </w:tr>
    </w:tbl>
    <w:p w14:paraId="35ED86F7" w14:textId="77777777" w:rsidR="00626DBA" w:rsidRDefault="00626DBA" w:rsidP="00103D38">
      <w:pPr>
        <w:spacing w:before="120"/>
        <w:ind w:leftChars="300" w:left="630"/>
      </w:pPr>
      <w:r>
        <w:t>(</w:t>
      </w:r>
      <w:r>
        <w:rPr>
          <w:rFonts w:hint="eastAsia"/>
        </w:rPr>
        <w:t>ファイルとする。</w:t>
      </w:r>
      <w:r>
        <w:t>)</w:t>
      </w:r>
    </w:p>
    <w:sectPr w:rsidR="00626DBA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1259" w14:textId="77777777" w:rsidR="0083394D" w:rsidRDefault="0083394D">
      <w:r>
        <w:separator/>
      </w:r>
    </w:p>
  </w:endnote>
  <w:endnote w:type="continuationSeparator" w:id="0">
    <w:p w14:paraId="57D255D6" w14:textId="77777777" w:rsidR="0083394D" w:rsidRDefault="0083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7640" w14:textId="77777777" w:rsidR="0083394D" w:rsidRDefault="0083394D">
      <w:r>
        <w:separator/>
      </w:r>
    </w:p>
  </w:footnote>
  <w:footnote w:type="continuationSeparator" w:id="0">
    <w:p w14:paraId="1C502691" w14:textId="77777777" w:rsidR="0083394D" w:rsidRDefault="0083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38"/>
    <w:rsid w:val="00103D38"/>
    <w:rsid w:val="00626DBA"/>
    <w:rsid w:val="0083394D"/>
    <w:rsid w:val="00A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CF7B9"/>
  <w15:chartTrackingRefBased/>
  <w15:docId w15:val="{E80AE4CD-34CB-44AD-B437-6F8DF5C8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2001-06-30T02:03:00Z</cp:lastPrinted>
  <dcterms:created xsi:type="dcterms:W3CDTF">2025-05-30T05:31:00Z</dcterms:created>
  <dcterms:modified xsi:type="dcterms:W3CDTF">2025-05-30T05:31:00Z</dcterms:modified>
</cp:coreProperties>
</file>