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78C8" w14:textId="77777777" w:rsidR="00540B79" w:rsidRDefault="00540B79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様式第28号(第12条関係)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440"/>
        <w:gridCol w:w="6600"/>
        <w:gridCol w:w="228"/>
      </w:tblGrid>
      <w:tr w:rsidR="00540B79" w14:paraId="0E081836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4"/>
            <w:tcBorders>
              <w:bottom w:val="nil"/>
            </w:tcBorders>
          </w:tcPr>
          <w:p w14:paraId="0D7E567E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36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老人ホーム等費用徴収額決定(変更)通知書</w:t>
            </w:r>
          </w:p>
          <w:p w14:paraId="42C8DE57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2F067CC8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26EDE1F2" w14:textId="77777777" w:rsidR="00540B79" w:rsidRDefault="00540B79" w:rsidP="00317DC8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(納入義務者)</w:t>
            </w:r>
          </w:p>
          <w:p w14:paraId="0F01B9DD" w14:textId="77777777" w:rsidR="00540B79" w:rsidRDefault="00540B7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044088F" w14:textId="77777777" w:rsidR="00540B79" w:rsidRDefault="00540B79" w:rsidP="00317DC8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様</w:t>
            </w:r>
          </w:p>
          <w:p w14:paraId="5D093568" w14:textId="77777777" w:rsidR="00540B79" w:rsidRDefault="00540B7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552C05B" w14:textId="77777777" w:rsidR="00540B79" w:rsidRDefault="00540B79" w:rsidP="00317DC8">
            <w:pPr>
              <w:wordWrap w:val="0"/>
              <w:overflowPunct w:val="0"/>
              <w:autoSpaceDE w:val="0"/>
              <w:autoSpaceDN w:val="0"/>
              <w:spacing w:after="120"/>
              <w:ind w:rightChars="1000" w:right="210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(費用徴収権者)</w:t>
            </w:r>
          </w:p>
          <w:p w14:paraId="12AA3A47" w14:textId="77777777" w:rsidR="00540B79" w:rsidRDefault="00540B79" w:rsidP="00317DC8">
            <w:pPr>
              <w:wordWrap w:val="0"/>
              <w:overflowPunct w:val="0"/>
              <w:autoSpaceDE w:val="0"/>
              <w:autoSpaceDN w:val="0"/>
              <w:spacing w:after="360"/>
              <w:ind w:rightChars="1000" w:right="210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国頭村長</w:t>
            </w:r>
          </w:p>
          <w:p w14:paraId="278A79C1" w14:textId="77777777" w:rsidR="00540B79" w:rsidRDefault="00540B79" w:rsidP="00317DC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下記の老人ホーム入所者に係る老人福祉法第11条に規定する措置に要する費用について、同法第28条の規定に基づき、あなたから徴収する額を下記のとおり決定・変更したので通知します。</w:t>
            </w:r>
          </w:p>
          <w:p w14:paraId="066DB14A" w14:textId="77777777" w:rsidR="00540B79" w:rsidRDefault="00540B7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93724FF" w14:textId="77777777" w:rsidR="00540B79" w:rsidRDefault="00540B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13931E8F" w14:textId="77777777" w:rsidR="00540B79" w:rsidRDefault="00540B7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40B79" w14:paraId="52CF6C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6795954C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8D81F6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入所者氏名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14:paraId="7FBFB625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78BBAC57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</w:tr>
      <w:tr w:rsidR="00540B79" w14:paraId="09349C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" w:type="dxa"/>
            <w:vMerge/>
            <w:vAlign w:val="center"/>
          </w:tcPr>
          <w:p w14:paraId="7A70546E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  <w:tc>
          <w:tcPr>
            <w:tcW w:w="1440" w:type="dxa"/>
          </w:tcPr>
          <w:p w14:paraId="426404E2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施設名</w:t>
            </w:r>
          </w:p>
        </w:tc>
        <w:tc>
          <w:tcPr>
            <w:tcW w:w="6600" w:type="dxa"/>
          </w:tcPr>
          <w:p w14:paraId="121C34EF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vAlign w:val="center"/>
          </w:tcPr>
          <w:p w14:paraId="5F277EB4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</w:tr>
      <w:tr w:rsidR="00540B79" w14:paraId="782A76BA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28" w:type="dxa"/>
            <w:vMerge/>
            <w:vAlign w:val="center"/>
          </w:tcPr>
          <w:p w14:paraId="4276F7A4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bottom"/>
          </w:tcPr>
          <w:p w14:paraId="690719BB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after="1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6600" w:type="dxa"/>
          </w:tcPr>
          <w:p w14:paraId="5072FBE4" w14:textId="77777777" w:rsidR="00540B79" w:rsidRDefault="00540B79" w:rsidP="00540B79">
            <w:pPr>
              <w:wordWrap w:val="0"/>
              <w:overflowPunct w:val="0"/>
              <w:autoSpaceDE w:val="0"/>
              <w:autoSpaceDN w:val="0"/>
              <w:spacing w:before="160"/>
              <w:ind w:leftChars="400" w:left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日から　　　　年　　月　　日まで</w:t>
            </w:r>
          </w:p>
          <w:p w14:paraId="66363550" w14:textId="77777777" w:rsidR="00540B79" w:rsidRDefault="00540B79" w:rsidP="00540B79">
            <w:pPr>
              <w:wordWrap w:val="0"/>
              <w:overflowPunct w:val="0"/>
              <w:autoSpaceDE w:val="0"/>
              <w:autoSpaceDN w:val="0"/>
              <w:spacing w:after="160"/>
              <w:ind w:leftChars="600" w:left="126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月額　　　　　　　　　　　　円</w:t>
            </w:r>
          </w:p>
        </w:tc>
        <w:tc>
          <w:tcPr>
            <w:tcW w:w="228" w:type="dxa"/>
            <w:vMerge/>
            <w:vAlign w:val="center"/>
          </w:tcPr>
          <w:p w14:paraId="48A835F3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</w:tr>
      <w:tr w:rsidR="00540B79" w14:paraId="28C5AC26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1019BA67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10CC92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300" w:after="30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14:paraId="0D84DE00" w14:textId="77777777" w:rsidR="00540B79" w:rsidRDefault="00540B79">
            <w:pPr>
              <w:wordWrap w:val="0"/>
              <w:overflowPunct w:val="0"/>
              <w:autoSpaceDE w:val="0"/>
              <w:autoSpaceDN w:val="0"/>
              <w:spacing w:before="300" w:after="300"/>
              <w:jc w:val="center"/>
              <w:rPr>
                <w:rFonts w:ascii="ＭＳ 明朝" w:hint="eastAsia"/>
              </w:rPr>
            </w:pP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3D455B20" w14:textId="77777777" w:rsidR="00540B79" w:rsidRDefault="00540B79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rPr>
                <w:rFonts w:ascii="ＭＳ 明朝" w:hint="eastAsia"/>
              </w:rPr>
            </w:pPr>
          </w:p>
        </w:tc>
      </w:tr>
      <w:tr w:rsidR="00540B79" w14:paraId="7B04F36A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496" w:type="dxa"/>
            <w:gridSpan w:val="4"/>
            <w:tcBorders>
              <w:top w:val="nil"/>
            </w:tcBorders>
            <w:vAlign w:val="center"/>
          </w:tcPr>
          <w:p w14:paraId="4269F942" w14:textId="77777777" w:rsidR="00540B79" w:rsidRDefault="00540B7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68C2F71" w14:textId="77777777" w:rsidR="00540B79" w:rsidRDefault="00540B79" w:rsidP="00B00F8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100" w:right="210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この決定に不服があるときは、この通知書を受けた日の翌日から起算して60日以内に</w:t>
            </w:r>
            <w:r w:rsidR="00B00F88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>村長に対して異議申立てすることができます。</w:t>
            </w:r>
          </w:p>
        </w:tc>
      </w:tr>
    </w:tbl>
    <w:p w14:paraId="07FB22F8" w14:textId="77777777" w:rsidR="00540B79" w:rsidRDefault="00540B7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540B7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25B3" w14:textId="77777777" w:rsidR="005C1FD1" w:rsidRDefault="005C1FD1">
      <w:r>
        <w:separator/>
      </w:r>
    </w:p>
  </w:endnote>
  <w:endnote w:type="continuationSeparator" w:id="0">
    <w:p w14:paraId="40FE3CFF" w14:textId="77777777" w:rsidR="005C1FD1" w:rsidRDefault="005C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5492" w14:textId="77777777" w:rsidR="005C1FD1" w:rsidRDefault="005C1FD1">
      <w:r>
        <w:separator/>
      </w:r>
    </w:p>
  </w:footnote>
  <w:footnote w:type="continuationSeparator" w:id="0">
    <w:p w14:paraId="002D4A80" w14:textId="77777777" w:rsidR="005C1FD1" w:rsidRDefault="005C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8"/>
    <w:rsid w:val="00317DC8"/>
    <w:rsid w:val="00540B79"/>
    <w:rsid w:val="005C1FD1"/>
    <w:rsid w:val="0099536C"/>
    <w:rsid w:val="00B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13250"/>
  <w15:chartTrackingRefBased/>
  <w15:docId w15:val="{2CBE885C-12A6-4956-8A18-8A194389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2025-05-30T06:08:00Z</dcterms:created>
  <dcterms:modified xsi:type="dcterms:W3CDTF">2025-05-30T06:08:00Z</dcterms:modified>
</cp:coreProperties>
</file>