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8E57" w14:textId="77777777" w:rsidR="001327A8" w:rsidRDefault="001327A8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様式第27号(第11条関係)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8"/>
        <w:gridCol w:w="1020"/>
        <w:gridCol w:w="540"/>
        <w:gridCol w:w="1500"/>
        <w:gridCol w:w="3120"/>
        <w:gridCol w:w="720"/>
        <w:gridCol w:w="948"/>
      </w:tblGrid>
      <w:tr w:rsidR="001327A8" w14:paraId="53942CC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8"/>
          </w:tcPr>
          <w:p w14:paraId="07CB7819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40"/>
                <w:lang w:eastAsia="zh-CN"/>
              </w:rPr>
              <w:t>被措置者状況変更</w:t>
            </w:r>
            <w:r>
              <w:rPr>
                <w:rFonts w:ascii="ＭＳ 明朝" w:hint="eastAsia"/>
                <w:lang w:eastAsia="zh-CN"/>
              </w:rPr>
              <w:t>届</w:t>
            </w:r>
          </w:p>
          <w:p w14:paraId="23CB1E6A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425A9F5A" w14:textId="77777777" w:rsidR="001327A8" w:rsidRDefault="001327A8" w:rsidP="008B4F5F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国頭村長　　様</w:t>
            </w:r>
          </w:p>
          <w:p w14:paraId="29A0072E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105"/>
                <w:lang w:eastAsia="zh-CN"/>
              </w:rPr>
              <w:t>施設</w:t>
            </w:r>
            <w:r>
              <w:rPr>
                <w:rFonts w:ascii="ＭＳ 明朝" w:hint="eastAsia"/>
                <w:lang w:eastAsia="zh-CN"/>
              </w:rPr>
              <w:t xml:space="preserve">名　　　　　　　　　　　　</w:t>
            </w:r>
          </w:p>
          <w:p w14:paraId="7B402E1F" w14:textId="77777777" w:rsidR="001327A8" w:rsidRDefault="001327A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施設長氏</w:t>
            </w:r>
            <w:r w:rsidRPr="00A7620A">
              <w:rPr>
                <w:rFonts w:ascii="ＭＳ 明朝" w:hint="eastAsia"/>
                <w:kern w:val="0"/>
              </w:rPr>
              <w:t>名</w:t>
            </w:r>
            <w:r w:rsidR="00A7620A">
              <w:rPr>
                <w:rFonts w:ascii="ＭＳ 明朝" w:hint="eastAsia"/>
                <w:kern w:val="0"/>
              </w:rPr>
              <w:t xml:space="preserve">　　　　　　　　　　</w:t>
            </w:r>
            <w:r w:rsidR="008B4F5F" w:rsidRPr="00A7620A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6836673A" w14:textId="77777777" w:rsidR="001327A8" w:rsidRDefault="001327A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A23019A" w14:textId="77777777" w:rsidR="001327A8" w:rsidRDefault="001327A8" w:rsidP="008B4F5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入所している下記の者については、措置の(変更・停止・廃止)を必要と認めます。</w:t>
            </w:r>
          </w:p>
          <w:p w14:paraId="7C012923" w14:textId="77777777" w:rsidR="001327A8" w:rsidRDefault="001327A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1327A8" w14:paraId="18FB30C4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48" w:type="dxa"/>
            <w:gridSpan w:val="2"/>
            <w:vAlign w:val="center"/>
          </w:tcPr>
          <w:p w14:paraId="7685F0DB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360" w:after="12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560" w:type="dxa"/>
            <w:gridSpan w:val="2"/>
            <w:vAlign w:val="center"/>
          </w:tcPr>
          <w:p w14:paraId="0B75EE5C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  <w:noProof/>
              </w:rPr>
            </w:pPr>
          </w:p>
        </w:tc>
        <w:tc>
          <w:tcPr>
            <w:tcW w:w="1500" w:type="dxa"/>
            <w:vAlign w:val="center"/>
          </w:tcPr>
          <w:p w14:paraId="4645E902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120" w:type="dxa"/>
            <w:vAlign w:val="center"/>
          </w:tcPr>
          <w:p w14:paraId="0308C44D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360" w:after="12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720" w:type="dxa"/>
            <w:vAlign w:val="center"/>
          </w:tcPr>
          <w:p w14:paraId="025F77E5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948" w:type="dxa"/>
            <w:vAlign w:val="center"/>
          </w:tcPr>
          <w:p w14:paraId="23874F55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男・女</w:t>
            </w:r>
          </w:p>
        </w:tc>
      </w:tr>
      <w:tr w:rsidR="001327A8" w14:paraId="402F1FF5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668" w:type="dxa"/>
            <w:gridSpan w:val="3"/>
            <w:vAlign w:val="center"/>
          </w:tcPr>
          <w:p w14:paraId="778A8692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240" w:after="24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入所開始年月日</w:t>
            </w:r>
          </w:p>
        </w:tc>
        <w:tc>
          <w:tcPr>
            <w:tcW w:w="6828" w:type="dxa"/>
            <w:gridSpan w:val="5"/>
            <w:vAlign w:val="center"/>
          </w:tcPr>
          <w:p w14:paraId="18599829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 w:hint="eastAsia"/>
              </w:rPr>
            </w:pPr>
          </w:p>
        </w:tc>
      </w:tr>
      <w:tr w:rsidR="001327A8" w14:paraId="7C30EFB4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668" w:type="dxa"/>
            <w:gridSpan w:val="3"/>
            <w:vAlign w:val="center"/>
          </w:tcPr>
          <w:p w14:paraId="6AE9C348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60" w:after="6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変更すべき措置内容(停止すべき期間)</w:t>
            </w:r>
          </w:p>
        </w:tc>
        <w:tc>
          <w:tcPr>
            <w:tcW w:w="6828" w:type="dxa"/>
            <w:gridSpan w:val="5"/>
            <w:vAlign w:val="center"/>
          </w:tcPr>
          <w:p w14:paraId="24F593B9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 w:hint="eastAsia"/>
              </w:rPr>
            </w:pPr>
          </w:p>
        </w:tc>
      </w:tr>
      <w:tr w:rsidR="001327A8" w14:paraId="673C41ED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668" w:type="dxa"/>
            <w:gridSpan w:val="3"/>
            <w:vAlign w:val="center"/>
          </w:tcPr>
          <w:p w14:paraId="7C68C1E0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60" w:after="6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措置の変更(停止)又は廃止を必要とする理由</w:t>
            </w:r>
          </w:p>
        </w:tc>
        <w:tc>
          <w:tcPr>
            <w:tcW w:w="6828" w:type="dxa"/>
            <w:gridSpan w:val="5"/>
            <w:vAlign w:val="center"/>
          </w:tcPr>
          <w:p w14:paraId="59E2A762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 w:hint="eastAsia"/>
              </w:rPr>
            </w:pPr>
          </w:p>
        </w:tc>
      </w:tr>
      <w:tr w:rsidR="001327A8" w14:paraId="294C045F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 w:val="restart"/>
            <w:textDirection w:val="tbRlV"/>
            <w:vAlign w:val="center"/>
          </w:tcPr>
          <w:p w14:paraId="0DBA0D73" w14:textId="77777777" w:rsidR="001327A8" w:rsidRDefault="001327A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遺留金</w:t>
            </w:r>
            <w:r>
              <w:rPr>
                <w:rFonts w:ascii="ＭＳ 明朝" w:hint="eastAsia"/>
              </w:rPr>
              <w:t>品</w:t>
            </w:r>
          </w:p>
        </w:tc>
        <w:tc>
          <w:tcPr>
            <w:tcW w:w="1248" w:type="dxa"/>
            <w:gridSpan w:val="2"/>
            <w:vAlign w:val="bottom"/>
          </w:tcPr>
          <w:p w14:paraId="35A29AEB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金銭</w:t>
            </w:r>
          </w:p>
        </w:tc>
        <w:tc>
          <w:tcPr>
            <w:tcW w:w="6828" w:type="dxa"/>
            <w:gridSpan w:val="5"/>
            <w:vAlign w:val="bottom"/>
          </w:tcPr>
          <w:p w14:paraId="3A1DEE4E" w14:textId="77777777" w:rsidR="001327A8" w:rsidRDefault="001327A8" w:rsidP="008B4F5F">
            <w:pPr>
              <w:wordWrap w:val="0"/>
              <w:overflowPunct w:val="0"/>
              <w:autoSpaceDE w:val="0"/>
              <w:autoSpaceDN w:val="0"/>
              <w:spacing w:after="120"/>
              <w:ind w:leftChars="1400" w:left="29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327A8" w14:paraId="32C1AB1A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/>
            <w:vAlign w:val="center"/>
          </w:tcPr>
          <w:p w14:paraId="645088C6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60" w:after="60" w:line="21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bottom"/>
          </w:tcPr>
          <w:p w14:paraId="009C1316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有価証券</w:t>
            </w:r>
          </w:p>
        </w:tc>
        <w:tc>
          <w:tcPr>
            <w:tcW w:w="6828" w:type="dxa"/>
            <w:gridSpan w:val="5"/>
            <w:vAlign w:val="center"/>
          </w:tcPr>
          <w:p w14:paraId="7E94EFD5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 w:hint="eastAsia"/>
              </w:rPr>
            </w:pPr>
          </w:p>
        </w:tc>
      </w:tr>
      <w:tr w:rsidR="001327A8" w14:paraId="5D28ACD5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/>
            <w:vAlign w:val="center"/>
          </w:tcPr>
          <w:p w14:paraId="4ACDD90A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60" w:after="60" w:line="21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248" w:type="dxa"/>
            <w:gridSpan w:val="2"/>
            <w:vAlign w:val="bottom"/>
          </w:tcPr>
          <w:p w14:paraId="560C313E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物品</w:t>
            </w:r>
          </w:p>
        </w:tc>
        <w:tc>
          <w:tcPr>
            <w:tcW w:w="6828" w:type="dxa"/>
            <w:gridSpan w:val="5"/>
            <w:vAlign w:val="center"/>
          </w:tcPr>
          <w:p w14:paraId="2CCA04D8" w14:textId="77777777" w:rsidR="001327A8" w:rsidRDefault="001327A8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 w:hint="eastAsia"/>
              </w:rPr>
            </w:pPr>
          </w:p>
        </w:tc>
      </w:tr>
    </w:tbl>
    <w:p w14:paraId="7C7B4376" w14:textId="77777777" w:rsidR="001327A8" w:rsidRDefault="001327A8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1327A8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0178" w14:textId="77777777" w:rsidR="00332A81" w:rsidRDefault="00332A81">
      <w:r>
        <w:separator/>
      </w:r>
    </w:p>
  </w:endnote>
  <w:endnote w:type="continuationSeparator" w:id="0">
    <w:p w14:paraId="7EC5EECE" w14:textId="77777777" w:rsidR="00332A81" w:rsidRDefault="0033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DA77" w14:textId="77777777" w:rsidR="00332A81" w:rsidRDefault="00332A81">
      <w:r>
        <w:separator/>
      </w:r>
    </w:p>
  </w:footnote>
  <w:footnote w:type="continuationSeparator" w:id="0">
    <w:p w14:paraId="408E0C64" w14:textId="77777777" w:rsidR="00332A81" w:rsidRDefault="0033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F"/>
    <w:rsid w:val="001327A8"/>
    <w:rsid w:val="00332A81"/>
    <w:rsid w:val="008B4F5F"/>
    <w:rsid w:val="00A7620A"/>
    <w:rsid w:val="00A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C59DA"/>
  <w15:chartTrackingRefBased/>
  <w15:docId w15:val="{E312D96D-E6D5-48F1-9CB2-94CD7C69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2001-07-02T01:20:00Z</cp:lastPrinted>
  <dcterms:created xsi:type="dcterms:W3CDTF">2025-05-30T06:07:00Z</dcterms:created>
  <dcterms:modified xsi:type="dcterms:W3CDTF">2025-05-30T06:07:00Z</dcterms:modified>
</cp:coreProperties>
</file>