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8490" w14:textId="77777777" w:rsidR="007258E9" w:rsidRDefault="007258E9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様式第26号(第10条関係)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88"/>
        <w:gridCol w:w="132"/>
        <w:gridCol w:w="492"/>
        <w:gridCol w:w="258"/>
        <w:gridCol w:w="660"/>
        <w:gridCol w:w="90"/>
        <w:gridCol w:w="750"/>
        <w:gridCol w:w="78"/>
        <w:gridCol w:w="672"/>
        <w:gridCol w:w="246"/>
        <w:gridCol w:w="504"/>
        <w:gridCol w:w="414"/>
        <w:gridCol w:w="336"/>
        <w:gridCol w:w="582"/>
        <w:gridCol w:w="168"/>
        <w:gridCol w:w="750"/>
        <w:gridCol w:w="588"/>
      </w:tblGrid>
      <w:tr w:rsidR="007258E9" w14:paraId="5DCBF6E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8"/>
            <w:tcBorders>
              <w:bottom w:val="nil"/>
            </w:tcBorders>
          </w:tcPr>
          <w:p w14:paraId="7CDA537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老人福祉法措置費精算</w:t>
            </w:r>
            <w:r>
              <w:rPr>
                <w:rFonts w:ascii="ＭＳ 明朝" w:hint="eastAsia"/>
              </w:rPr>
              <w:t>書</w:t>
            </w:r>
          </w:p>
          <w:p w14:paraId="5EC0DD3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27F25614" w14:textId="77777777" w:rsidR="007258E9" w:rsidRDefault="007258E9" w:rsidP="001E1593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　　様</w:t>
            </w:r>
          </w:p>
          <w:p w14:paraId="16DCF65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80"/>
                <w:lang w:eastAsia="zh-CN"/>
              </w:rPr>
              <w:t>施設所在</w:t>
            </w:r>
            <w:r>
              <w:rPr>
                <w:rFonts w:ascii="ＭＳ 明朝" w:hint="eastAsia"/>
                <w:lang w:eastAsia="zh-CN"/>
              </w:rPr>
              <w:t xml:space="preserve">地　　　　　　　　　　　　</w:t>
            </w:r>
          </w:p>
          <w:p w14:paraId="35E410F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(養護受託者住所)　　　　　　　　　　　　</w:t>
            </w:r>
          </w:p>
          <w:p w14:paraId="096CDDDB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0"/>
              </w:rPr>
              <w:t>管理</w:t>
            </w:r>
            <w:r>
              <w:rPr>
                <w:rFonts w:ascii="ＭＳ 明朝" w:hint="eastAsia"/>
              </w:rPr>
              <w:t xml:space="preserve">者　　　　　　　　　　　　</w:t>
            </w:r>
          </w:p>
          <w:p w14:paraId="3087DE85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(養護受託者氏名</w:t>
            </w:r>
            <w:r w:rsidRPr="001930AD">
              <w:rPr>
                <w:rFonts w:ascii="ＭＳ 明朝" w:hint="eastAsia"/>
                <w:kern w:val="0"/>
              </w:rPr>
              <w:t>)</w:t>
            </w:r>
            <w:r w:rsidR="001930AD">
              <w:rPr>
                <w:rFonts w:ascii="ＭＳ 明朝" w:hint="eastAsia"/>
                <w:kern w:val="0"/>
              </w:rPr>
              <w:t xml:space="preserve">　　　　　　　　　　</w:t>
            </w:r>
            <w:r w:rsidR="001E1593" w:rsidRPr="001930AD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6770647D" w14:textId="77777777" w:rsidR="007258E9" w:rsidRDefault="007258E9" w:rsidP="001E1593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老人福祉法により措置された　　　　年　　　　月分の措置費を下記のとおり精算したので報告します。</w:t>
            </w:r>
          </w:p>
        </w:tc>
      </w:tr>
      <w:tr w:rsidR="007258E9" w14:paraId="40476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cBorders>
              <w:top w:val="nil"/>
            </w:tcBorders>
            <w:vAlign w:val="center"/>
          </w:tcPr>
          <w:p w14:paraId="74CB3662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F2383A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ind w:left="210" w:right="21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1163CED5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D0278FA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22E7E01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十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48DBBC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万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C6AD70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69C817C9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C45579B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十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4B3EAA2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88" w:type="dxa"/>
            <w:vMerge w:val="restart"/>
            <w:tcBorders>
              <w:top w:val="nil"/>
            </w:tcBorders>
            <w:vAlign w:val="center"/>
          </w:tcPr>
          <w:p w14:paraId="3E117F24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</w:tr>
      <w:tr w:rsidR="007258E9" w14:paraId="419B6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0E9559C3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A13900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4E148074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0390B89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620703AC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4224D6D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1A53E66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1FB9E803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3A068D9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28728CC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4D90A875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</w:tr>
      <w:tr w:rsidR="007258E9" w14:paraId="40BD12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8"/>
            <w:tcBorders>
              <w:top w:val="nil"/>
            </w:tcBorders>
            <w:vAlign w:val="center"/>
          </w:tcPr>
          <w:p w14:paraId="00CD34D8" w14:textId="77777777" w:rsidR="007258E9" w:rsidRDefault="007258E9" w:rsidP="001E1593">
            <w:pPr>
              <w:wordWrap w:val="0"/>
              <w:overflowPunct w:val="0"/>
              <w:autoSpaceDE w:val="0"/>
              <w:autoSpaceDN w:val="0"/>
              <w:spacing w:before="120" w:line="210" w:lineRule="exact"/>
              <w:ind w:leftChars="1300" w:left="27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年　　月分　老人保護措置費)</w:t>
            </w:r>
          </w:p>
          <w:p w14:paraId="5B710082" w14:textId="77777777" w:rsidR="007258E9" w:rsidRDefault="007258E9" w:rsidP="001E1593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300" w:left="27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　　老人保護委託費)</w:t>
            </w:r>
          </w:p>
          <w:p w14:paraId="192D645B" w14:textId="77777777" w:rsidR="007258E9" w:rsidRDefault="007258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noProof/>
              </w:rPr>
            </w:pPr>
          </w:p>
          <w:p w14:paraId="7D6FAFE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int="eastAsia"/>
                <w:noProof/>
              </w:rPr>
            </w:pPr>
            <w:r>
              <w:rPr>
                <w:rFonts w:ascii="ＭＳ 明朝" w:hint="eastAsia"/>
                <w:spacing w:val="105"/>
              </w:rPr>
              <w:t>内</w:t>
            </w:r>
            <w:r>
              <w:rPr>
                <w:rFonts w:ascii="ＭＳ 明朝" w:hint="eastAsia"/>
              </w:rPr>
              <w:t>訳</w:t>
            </w:r>
          </w:p>
        </w:tc>
      </w:tr>
      <w:tr w:rsidR="007258E9" w14:paraId="79FD4C19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88" w:type="dxa"/>
            <w:vMerge w:val="restart"/>
            <w:textDirection w:val="tbRlV"/>
            <w:vAlign w:val="center"/>
          </w:tcPr>
          <w:p w14:paraId="306D5FB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</w:t>
            </w:r>
          </w:p>
        </w:tc>
        <w:tc>
          <w:tcPr>
            <w:tcW w:w="1188" w:type="dxa"/>
            <w:vMerge w:val="restart"/>
            <w:vAlign w:val="center"/>
          </w:tcPr>
          <w:p w14:paraId="6EFDE69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被措置者氏名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 w14:paraId="1D850DE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入所措置日数</w:t>
            </w:r>
          </w:p>
        </w:tc>
        <w:tc>
          <w:tcPr>
            <w:tcW w:w="3672" w:type="dxa"/>
            <w:gridSpan w:val="9"/>
            <w:vAlign w:val="center"/>
          </w:tcPr>
          <w:p w14:paraId="1472E395" w14:textId="77777777" w:rsidR="007258E9" w:rsidRDefault="007258E9">
            <w:pPr>
              <w:wordWrap w:val="0"/>
              <w:overflowPunct w:val="0"/>
              <w:autoSpaceDE w:val="0"/>
              <w:autoSpaceDN w:val="0"/>
              <w:ind w:left="630" w:right="6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精算額</w:t>
            </w:r>
          </w:p>
        </w:tc>
        <w:tc>
          <w:tcPr>
            <w:tcW w:w="918" w:type="dxa"/>
            <w:gridSpan w:val="2"/>
            <w:vMerge w:val="restart"/>
            <w:vAlign w:val="center"/>
          </w:tcPr>
          <w:p w14:paraId="1691995B" w14:textId="77777777" w:rsidR="00EA42F4" w:rsidRDefault="007258E9" w:rsidP="00EA42F4">
            <w:pPr>
              <w:wordWrap w:val="0"/>
              <w:overflowPunct w:val="0"/>
              <w:autoSpaceDE w:val="0"/>
              <w:autoSpaceDN w:val="0"/>
              <w:spacing w:afterLines="50" w:after="1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概算請</w:t>
            </w:r>
          </w:p>
          <w:p w14:paraId="6AB503CF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求金額</w:t>
            </w:r>
          </w:p>
        </w:tc>
        <w:tc>
          <w:tcPr>
            <w:tcW w:w="918" w:type="dxa"/>
            <w:gridSpan w:val="2"/>
            <w:vMerge w:val="restart"/>
            <w:vAlign w:val="center"/>
          </w:tcPr>
          <w:p w14:paraId="3D600E8A" w14:textId="77777777" w:rsidR="00EA42F4" w:rsidRDefault="007258E9" w:rsidP="00EA42F4">
            <w:pPr>
              <w:wordWrap w:val="0"/>
              <w:overflowPunct w:val="0"/>
              <w:autoSpaceDE w:val="0"/>
              <w:autoSpaceDN w:val="0"/>
              <w:spacing w:afterLines="50" w:after="1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差引過</w:t>
            </w:r>
          </w:p>
          <w:p w14:paraId="291AA504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不足額</w:t>
            </w:r>
          </w:p>
        </w:tc>
        <w:tc>
          <w:tcPr>
            <w:tcW w:w="588" w:type="dxa"/>
            <w:vMerge w:val="restart"/>
            <w:vAlign w:val="center"/>
          </w:tcPr>
          <w:p w14:paraId="7E395EF8" w14:textId="77777777" w:rsidR="007258E9" w:rsidRDefault="007258E9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7258E9" w14:paraId="3077AE0D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88" w:type="dxa"/>
            <w:vMerge/>
            <w:textDirection w:val="tbRlV"/>
            <w:vAlign w:val="center"/>
          </w:tcPr>
          <w:p w14:paraId="055D4C9A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1188" w:type="dxa"/>
            <w:vMerge/>
            <w:vAlign w:val="center"/>
          </w:tcPr>
          <w:p w14:paraId="67506A9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Merge/>
            <w:vAlign w:val="center"/>
          </w:tcPr>
          <w:p w14:paraId="1316EB7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1550E2C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生活費</w:t>
            </w:r>
          </w:p>
        </w:tc>
        <w:tc>
          <w:tcPr>
            <w:tcW w:w="918" w:type="dxa"/>
            <w:gridSpan w:val="3"/>
            <w:vAlign w:val="center"/>
          </w:tcPr>
          <w:p w14:paraId="670DA02C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事務費</w:t>
            </w:r>
          </w:p>
        </w:tc>
        <w:tc>
          <w:tcPr>
            <w:tcW w:w="918" w:type="dxa"/>
            <w:gridSpan w:val="2"/>
            <w:vAlign w:val="center"/>
          </w:tcPr>
          <w:p w14:paraId="10C6B14C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葬祭費</w:t>
            </w:r>
          </w:p>
        </w:tc>
        <w:tc>
          <w:tcPr>
            <w:tcW w:w="918" w:type="dxa"/>
            <w:gridSpan w:val="2"/>
            <w:vAlign w:val="center"/>
          </w:tcPr>
          <w:p w14:paraId="318C6702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918" w:type="dxa"/>
            <w:gridSpan w:val="2"/>
            <w:vMerge/>
            <w:vAlign w:val="center"/>
          </w:tcPr>
          <w:p w14:paraId="72588C9E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14:paraId="4A1781E2" w14:textId="77777777" w:rsidR="007258E9" w:rsidRDefault="007258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Merge/>
            <w:vAlign w:val="center"/>
          </w:tcPr>
          <w:p w14:paraId="02DE97F1" w14:textId="77777777" w:rsidR="007258E9" w:rsidRDefault="007258E9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hint="eastAsia"/>
              </w:rPr>
            </w:pPr>
          </w:p>
        </w:tc>
      </w:tr>
      <w:tr w:rsidR="007258E9" w14:paraId="7B663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7A5CF6B9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5B720B6B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12CFD95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</w:tcPr>
          <w:p w14:paraId="760924AD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8" w:type="dxa"/>
            <w:gridSpan w:val="3"/>
          </w:tcPr>
          <w:p w14:paraId="57D10219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8" w:type="dxa"/>
            <w:gridSpan w:val="2"/>
          </w:tcPr>
          <w:p w14:paraId="084A5FAA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8" w:type="dxa"/>
            <w:gridSpan w:val="2"/>
          </w:tcPr>
          <w:p w14:paraId="2844A36C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8" w:type="dxa"/>
            <w:gridSpan w:val="2"/>
          </w:tcPr>
          <w:p w14:paraId="6C3E3595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8" w:type="dxa"/>
            <w:gridSpan w:val="2"/>
          </w:tcPr>
          <w:p w14:paraId="299A7CAE" w14:textId="77777777" w:rsidR="007258E9" w:rsidRDefault="007258E9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88" w:type="dxa"/>
            <w:vAlign w:val="center"/>
          </w:tcPr>
          <w:p w14:paraId="26ADFA4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7258E9" w14:paraId="39C4E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1B654F5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18A1442D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DC13315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7D1AA6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41843D44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92F248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09A470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9A3E9E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0502CD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2ED4EE4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7258E9" w14:paraId="5BAA6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519D322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16990B8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85D323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A5B089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166838C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4D145F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B74C4E2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9B1CA8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4B347E7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7CDA3EDB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7258E9" w14:paraId="3F93D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32ECAF0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3D038E9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C81F1AC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02143E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0735D3E7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70EEB22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25F434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BA3EE87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B0289A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3B68D3D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7258E9" w14:paraId="51C6F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253B7EC6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767B294C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DEC51BA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E0835F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3C0C40F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D262372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B2A97B7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C0B3660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531D41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23A37B89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7258E9" w14:paraId="09A81F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Align w:val="center"/>
          </w:tcPr>
          <w:p w14:paraId="599EE754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188" w:type="dxa"/>
            <w:vAlign w:val="center"/>
          </w:tcPr>
          <w:p w14:paraId="401D76A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55CD4A8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5570687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46A2262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59FBB4E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BE17E31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4B31C5B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653A0F5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71529EEF" w14:textId="77777777" w:rsidR="007258E9" w:rsidRDefault="007258E9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</w:tbl>
    <w:p w14:paraId="11BC02AD" w14:textId="77777777" w:rsidR="007258E9" w:rsidRDefault="007258E9" w:rsidP="001E159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258E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D856" w14:textId="77777777" w:rsidR="00026DA1" w:rsidRDefault="00026DA1">
      <w:r>
        <w:separator/>
      </w:r>
    </w:p>
  </w:endnote>
  <w:endnote w:type="continuationSeparator" w:id="0">
    <w:p w14:paraId="0C901732" w14:textId="77777777" w:rsidR="00026DA1" w:rsidRDefault="000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46A3" w14:textId="77777777" w:rsidR="00026DA1" w:rsidRDefault="00026DA1">
      <w:r>
        <w:separator/>
      </w:r>
    </w:p>
  </w:footnote>
  <w:footnote w:type="continuationSeparator" w:id="0">
    <w:p w14:paraId="57B78F99" w14:textId="77777777" w:rsidR="00026DA1" w:rsidRDefault="0002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93"/>
    <w:rsid w:val="00026DA1"/>
    <w:rsid w:val="001930AD"/>
    <w:rsid w:val="001E1593"/>
    <w:rsid w:val="0053384A"/>
    <w:rsid w:val="007258E9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B7377"/>
  <w15:chartTrackingRefBased/>
  <w15:docId w15:val="{F2F2F2B5-AA95-45E5-9F65-993C4052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2025-05-30T06:07:00Z</dcterms:created>
  <dcterms:modified xsi:type="dcterms:W3CDTF">2025-05-30T06:07:00Z</dcterms:modified>
</cp:coreProperties>
</file>