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475C" w14:textId="77777777" w:rsidR="00177024" w:rsidRDefault="00177024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様式第24号(第7条関係)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2352"/>
        <w:gridCol w:w="360"/>
        <w:gridCol w:w="840"/>
        <w:gridCol w:w="480"/>
        <w:gridCol w:w="3108"/>
      </w:tblGrid>
      <w:tr w:rsidR="00177024" w14:paraId="6BB0137F" w14:textId="77777777">
        <w:tblPrEx>
          <w:tblCellMar>
            <w:top w:w="0" w:type="dxa"/>
            <w:bottom w:w="0" w:type="dxa"/>
          </w:tblCellMar>
        </w:tblPrEx>
        <w:trPr>
          <w:trHeight w:val="3805"/>
        </w:trPr>
        <w:tc>
          <w:tcPr>
            <w:tcW w:w="8496" w:type="dxa"/>
            <w:gridSpan w:val="6"/>
            <w:tcBorders>
              <w:bottom w:val="single" w:sz="4" w:space="0" w:color="auto"/>
            </w:tcBorders>
          </w:tcPr>
          <w:p w14:paraId="2BC0881D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before="360" w:after="12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52"/>
                <w:lang w:eastAsia="zh-CN"/>
              </w:rPr>
              <w:t>葬祭受</w:t>
            </w:r>
            <w:r>
              <w:rPr>
                <w:rFonts w:ascii="ＭＳ 明朝" w:hint="eastAsia"/>
                <w:lang w:eastAsia="zh-CN"/>
              </w:rPr>
              <w:t>託(</w:t>
            </w:r>
            <w:r>
              <w:rPr>
                <w:rFonts w:ascii="ＭＳ 明朝" w:hint="eastAsia"/>
                <w:spacing w:val="52"/>
                <w:lang w:eastAsia="zh-CN"/>
              </w:rPr>
              <w:t>不承</w:t>
            </w:r>
            <w:r>
              <w:rPr>
                <w:rFonts w:ascii="ＭＳ 明朝" w:hint="eastAsia"/>
                <w:lang w:eastAsia="zh-CN"/>
              </w:rPr>
              <w:t>諾)書</w:t>
            </w:r>
          </w:p>
          <w:p w14:paraId="14328566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　</w:t>
            </w:r>
          </w:p>
          <w:p w14:paraId="71344AC1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　</w:t>
            </w:r>
          </w:p>
          <w:p w14:paraId="7E24D0DC" w14:textId="77777777" w:rsidR="00177024" w:rsidRDefault="00177024" w:rsidP="006A4D77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国頭村</w:t>
            </w:r>
            <w:r w:rsidRPr="006A4D77">
              <w:rPr>
                <w:rFonts w:ascii="ＭＳ 明朝" w:hint="eastAsia"/>
                <w:spacing w:val="210"/>
                <w:kern w:val="0"/>
                <w:fitText w:val="840" w:id="-1449998848"/>
                <w:lang w:eastAsia="zh-CN"/>
              </w:rPr>
              <w:t>長</w:t>
            </w:r>
            <w:r w:rsidRPr="006A4D77">
              <w:rPr>
                <w:rFonts w:ascii="ＭＳ 明朝" w:hint="eastAsia"/>
                <w:kern w:val="0"/>
                <w:fitText w:val="840" w:id="-1449998848"/>
                <w:lang w:eastAsia="zh-CN"/>
              </w:rPr>
              <w:t>様</w:t>
            </w:r>
          </w:p>
          <w:p w14:paraId="656D86C6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施設所在地　　　　　　　　　　　　　　　</w:t>
            </w:r>
          </w:p>
          <w:p w14:paraId="35D847B3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(養護受託者住所)　　　　　　　　　　　　</w:t>
            </w:r>
          </w:p>
          <w:p w14:paraId="45437BD6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管理</w:t>
            </w:r>
            <w:r>
              <w:rPr>
                <w:rFonts w:ascii="ＭＳ 明朝" w:hint="eastAsia"/>
              </w:rPr>
              <w:t xml:space="preserve">者　　　　　　　　　　　　　　　</w:t>
            </w:r>
          </w:p>
          <w:p w14:paraId="48F2AA77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after="240"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(養護受託者氏名</w:t>
            </w:r>
            <w:r w:rsidRPr="00E36F0D">
              <w:rPr>
                <w:rFonts w:ascii="ＭＳ 明朝" w:hint="eastAsia"/>
                <w:kern w:val="0"/>
              </w:rPr>
              <w:t>)</w:t>
            </w:r>
            <w:r w:rsidR="00E36F0D">
              <w:rPr>
                <w:rFonts w:ascii="ＭＳ 明朝" w:hint="eastAsia"/>
                <w:kern w:val="0"/>
              </w:rPr>
              <w:t xml:space="preserve">　　　　　　　　　　</w:t>
            </w:r>
            <w:r w:rsidR="006A4D77" w:rsidRPr="00E36F0D">
              <w:rPr>
                <w:rFonts w:ascii="ＭＳ 明朝" w:hint="eastAsia"/>
                <w:kern w:val="0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14:paraId="20827C63" w14:textId="3A6DE906" w:rsidR="00436F57" w:rsidRPr="00436F57" w:rsidRDefault="00515286" w:rsidP="00436F57">
            <w:pPr>
              <w:overflowPunct w:val="0"/>
              <w:autoSpaceDE w:val="0"/>
              <w:autoSpaceDN w:val="0"/>
              <w:spacing w:line="480" w:lineRule="auto"/>
              <w:ind w:firstLineChars="500" w:firstLine="1050"/>
              <w:rPr>
                <w:rFonts w:ascii="ＭＳ 明朝" w:hint="eastAsia"/>
              </w:rPr>
            </w:pPr>
            <w:r>
              <w:rPr>
                <w:rFonts w:ascii="ＭＳ 明朝"/>
                <w:noProof/>
                <w:spacing w:val="5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9A79BC" wp14:editId="71112965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270510</wp:posOffset>
                      </wp:positionV>
                      <wp:extent cx="1145540" cy="3200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54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89F0F" w14:textId="77777777" w:rsidR="00436F57" w:rsidRDefault="00436F57" w:rsidP="00436F57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 w:rsidRPr="00436F57">
                                    <w:rPr>
                                      <w:rFonts w:hint="eastAsia"/>
                                    </w:rPr>
                                    <w:t>受託します。</w:t>
                                  </w:r>
                                </w:p>
                                <w:p w14:paraId="7FCAE161" w14:textId="77777777" w:rsidR="00436F57" w:rsidRPr="00436F57" w:rsidRDefault="00436F57" w:rsidP="00436F57">
                                  <w:pPr>
                                    <w:spacing w:line="240" w:lineRule="exact"/>
                                  </w:pPr>
                                  <w:r w:rsidRPr="00436F57">
                                    <w:rPr>
                                      <w:rFonts w:hint="eastAsia"/>
                                    </w:rPr>
                                    <w:t>受託できません。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A7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3.3pt;margin-top:21.3pt;width:90.2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" filled="f" stroked="f">
                      <v:textbox inset="0,0,0,0">
                        <w:txbxContent>
                          <w:p w14:paraId="62089F0F" w14:textId="77777777" w:rsidR="00436F57" w:rsidRDefault="00436F57" w:rsidP="00436F57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436F57">
                              <w:rPr>
                                <w:rFonts w:hint="eastAsia"/>
                              </w:rPr>
                              <w:t>受託します。</w:t>
                            </w:r>
                          </w:p>
                          <w:p w14:paraId="7FCAE161" w14:textId="77777777" w:rsidR="00436F57" w:rsidRPr="00436F57" w:rsidRDefault="00436F57" w:rsidP="00436F57">
                            <w:pPr>
                              <w:spacing w:line="240" w:lineRule="exact"/>
                            </w:pPr>
                            <w:r w:rsidRPr="00436F57">
                              <w:rPr>
                                <w:rFonts w:hint="eastAsia"/>
                              </w:rPr>
                              <w:t>受託できません。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7024">
              <w:rPr>
                <w:rFonts w:ascii="ＭＳ 明朝" w:hint="eastAsia"/>
              </w:rPr>
              <w:t>年　　月　　日第　　　号により委託のあった下記の者に係る葬祭を行うこ</w:t>
            </w:r>
            <w:r w:rsidR="00436F57" w:rsidRPr="00436F57">
              <w:rPr>
                <w:rFonts w:ascii="ＭＳ 明朝" w:hint="eastAsia"/>
              </w:rPr>
              <w:t>とについては、</w:t>
            </w:r>
          </w:p>
          <w:p w14:paraId="48EA9DAF" w14:textId="77777777" w:rsidR="00177024" w:rsidRDefault="00436F57" w:rsidP="00436F5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なお、葬祭費はおって請求します。</w:t>
            </w:r>
          </w:p>
        </w:tc>
      </w:tr>
      <w:tr w:rsidR="00177024" w14:paraId="7A135178" w14:textId="77777777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8CF91" w14:textId="77777777" w:rsidR="00177024" w:rsidRDefault="001770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6A6FE52F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男</w:t>
            </w:r>
            <w:r>
              <w:rPr>
                <w:rFonts w:ascii="ＭＳ 明朝" w:hint="eastAsia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83169" w14:textId="77777777" w:rsidR="00177024" w:rsidRDefault="001770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C7437" w14:textId="77777777" w:rsidR="00177024" w:rsidRDefault="001770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日生(　歳)</w:t>
            </w:r>
          </w:p>
        </w:tc>
      </w:tr>
      <w:tr w:rsidR="00177024" w14:paraId="1E88E12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97396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193C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177024" w14:paraId="1D7643C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32EAD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26695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177024" w14:paraId="1BF6C7DF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25D50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死亡年月日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2BF39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EBC88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葬祭年月日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38A8B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177024" w14:paraId="6FC05937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4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E7387" w14:textId="77777777" w:rsidR="00177024" w:rsidRDefault="00177024">
            <w:pPr>
              <w:wordWrap w:val="0"/>
              <w:overflowPunct w:val="0"/>
              <w:autoSpaceDE w:val="0"/>
              <w:autoSpaceDN w:val="0"/>
              <w:spacing w:before="60"/>
              <w:ind w:left="105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  <w:p w14:paraId="7382E0C0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</w:p>
          <w:p w14:paraId="7EF5165D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</w:p>
          <w:p w14:paraId="1B67EE4A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</w:p>
          <w:p w14:paraId="7D2D5423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</w:p>
          <w:p w14:paraId="4F01B8F3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</w:p>
          <w:p w14:paraId="10213465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</w:p>
          <w:p w14:paraId="64E3D2AB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</w:p>
          <w:p w14:paraId="1315CB02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</w:p>
          <w:p w14:paraId="4619B9E2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</w:p>
          <w:p w14:paraId="63FCE8BE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</w:p>
          <w:p w14:paraId="7879B276" w14:textId="77777777" w:rsidR="00177024" w:rsidRDefault="00177024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</w:p>
        </w:tc>
      </w:tr>
    </w:tbl>
    <w:p w14:paraId="412B9907" w14:textId="77777777" w:rsidR="00177024" w:rsidRDefault="0017702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77024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60A0" w14:textId="77777777" w:rsidR="00C01311" w:rsidRDefault="00C01311">
      <w:r>
        <w:separator/>
      </w:r>
    </w:p>
  </w:endnote>
  <w:endnote w:type="continuationSeparator" w:id="0">
    <w:p w14:paraId="53D8F54A" w14:textId="77777777" w:rsidR="00C01311" w:rsidRDefault="00C0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F96C" w14:textId="77777777" w:rsidR="00C01311" w:rsidRDefault="00C01311">
      <w:r>
        <w:separator/>
      </w:r>
    </w:p>
  </w:footnote>
  <w:footnote w:type="continuationSeparator" w:id="0">
    <w:p w14:paraId="295120BE" w14:textId="77777777" w:rsidR="00C01311" w:rsidRDefault="00C01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77"/>
    <w:rsid w:val="00177024"/>
    <w:rsid w:val="00436F57"/>
    <w:rsid w:val="00515286"/>
    <w:rsid w:val="006A4D77"/>
    <w:rsid w:val="00C01311"/>
    <w:rsid w:val="00E36F0D"/>
    <w:rsid w:val="00FA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9F5FC"/>
  <w15:chartTrackingRefBased/>
  <w15:docId w15:val="{FFC493E7-7DF4-42FD-A10D-08BB4915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2025-05-30T06:06:00Z</dcterms:created>
  <dcterms:modified xsi:type="dcterms:W3CDTF">2025-05-30T06:06:00Z</dcterms:modified>
</cp:coreProperties>
</file>