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74CCE" w14:textId="77777777" w:rsidR="00012FE4" w:rsidRDefault="00012FE4">
      <w:pPr>
        <w:wordWrap w:val="0"/>
        <w:overflowPunct w:val="0"/>
        <w:autoSpaceDE w:val="0"/>
        <w:autoSpaceDN w:val="0"/>
        <w:spacing w:after="120"/>
        <w:rPr>
          <w:rFonts w:ascii="ＭＳ 明朝" w:hint="eastAsia"/>
        </w:rPr>
      </w:pPr>
      <w:r>
        <w:rPr>
          <w:rFonts w:ascii="ＭＳ 明朝" w:hint="eastAsia"/>
        </w:rPr>
        <w:t>様式第22号(第6条関係)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012FE4" w14:paraId="0B9844EC" w14:textId="77777777">
        <w:tblPrEx>
          <w:tblCellMar>
            <w:top w:w="0" w:type="dxa"/>
            <w:bottom w:w="0" w:type="dxa"/>
          </w:tblCellMar>
        </w:tblPrEx>
        <w:trPr>
          <w:trHeight w:val="9377"/>
        </w:trPr>
        <w:tc>
          <w:tcPr>
            <w:tcW w:w="8496" w:type="dxa"/>
          </w:tcPr>
          <w:p w14:paraId="74CA6A7A" w14:textId="77777777" w:rsidR="00012FE4" w:rsidRDefault="00012FE4">
            <w:pPr>
              <w:wordWrap w:val="0"/>
              <w:overflowPunct w:val="0"/>
              <w:autoSpaceDE w:val="0"/>
              <w:autoSpaceDN w:val="0"/>
              <w:spacing w:before="360"/>
              <w:jc w:val="center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spacing w:val="52"/>
                <w:lang w:eastAsia="zh-CN"/>
              </w:rPr>
              <w:t>養護委託解除通知</w:t>
            </w:r>
            <w:r>
              <w:rPr>
                <w:rFonts w:ascii="ＭＳ 明朝" w:hint="eastAsia"/>
                <w:lang w:eastAsia="zh-CN"/>
              </w:rPr>
              <w:t>書</w:t>
            </w:r>
          </w:p>
          <w:p w14:paraId="1463BCE3" w14:textId="77777777" w:rsidR="00012FE4" w:rsidRDefault="00012FE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51521FF7" w14:textId="77777777" w:rsidR="00012FE4" w:rsidRDefault="00012FE4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第　　　　　号　　</w:t>
            </w:r>
          </w:p>
          <w:p w14:paraId="56A115DB" w14:textId="77777777" w:rsidR="00012FE4" w:rsidRDefault="00012FE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年　　月　　日　　</w:t>
            </w:r>
          </w:p>
          <w:p w14:paraId="7CD04533" w14:textId="77777777" w:rsidR="00012FE4" w:rsidRDefault="00012FE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5CFBC324" w14:textId="77777777" w:rsidR="00012FE4" w:rsidRDefault="00012FE4" w:rsidP="00282C17">
            <w:pPr>
              <w:wordWrap w:val="0"/>
              <w:overflowPunct w:val="0"/>
              <w:autoSpaceDE w:val="0"/>
              <w:autoSpaceDN w:val="0"/>
              <w:ind w:leftChars="800" w:left="168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様</w:t>
            </w:r>
          </w:p>
          <w:p w14:paraId="417A219B" w14:textId="77777777" w:rsidR="00012FE4" w:rsidRDefault="00012FE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056815DF" w14:textId="77777777" w:rsidR="00012FE4" w:rsidRDefault="00012FE4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国頭村</w:t>
            </w:r>
            <w:r w:rsidRPr="00396B9D">
              <w:rPr>
                <w:rFonts w:ascii="ＭＳ 明朝" w:hint="eastAsia"/>
                <w:kern w:val="0"/>
                <w:lang w:eastAsia="zh-TW"/>
              </w:rPr>
              <w:t>長</w:t>
            </w:r>
            <w:r w:rsidR="00396B9D">
              <w:rPr>
                <w:rFonts w:ascii="ＭＳ 明朝" w:hint="eastAsia"/>
                <w:kern w:val="0"/>
                <w:lang w:eastAsia="zh-TW"/>
              </w:rPr>
              <w:t xml:space="preserve">　　　　　　　　　　　</w:t>
            </w:r>
            <w:r w:rsidR="00396B9D">
              <w:rPr>
                <w:rFonts w:ascii="ＭＳ 明朝"/>
                <w:kern w:val="0"/>
              </w:rPr>
              <w:fldChar w:fldCharType="begin"/>
            </w:r>
            <w:r w:rsidR="00396B9D">
              <w:rPr>
                <w:rFonts w:ascii="ＭＳ 明朝"/>
                <w:kern w:val="0"/>
                <w:lang w:eastAsia="zh-TW"/>
              </w:rPr>
              <w:instrText xml:space="preserve"> </w:instrText>
            </w:r>
            <w:r w:rsidR="00396B9D">
              <w:rPr>
                <w:rFonts w:ascii="ＭＳ 明朝" w:hint="eastAsia"/>
                <w:kern w:val="0"/>
                <w:lang w:eastAsia="zh-TW"/>
              </w:rPr>
              <w:instrText>eq \o\ac(□,</w:instrText>
            </w:r>
            <w:r w:rsidR="00396B9D" w:rsidRPr="00396B9D">
              <w:rPr>
                <w:rFonts w:ascii="ＭＳ 明朝" w:hint="eastAsia"/>
                <w:kern w:val="0"/>
                <w:position w:val="2"/>
                <w:sz w:val="14"/>
                <w:lang w:eastAsia="zh-TW"/>
              </w:rPr>
              <w:instrText>印</w:instrText>
            </w:r>
            <w:r w:rsidR="00396B9D">
              <w:rPr>
                <w:rFonts w:ascii="ＭＳ 明朝" w:hint="eastAsia"/>
                <w:kern w:val="0"/>
                <w:lang w:eastAsia="zh-TW"/>
              </w:rPr>
              <w:instrText>)</w:instrText>
            </w:r>
            <w:r w:rsidR="00396B9D">
              <w:rPr>
                <w:rFonts w:ascii="ＭＳ 明朝"/>
                <w:kern w:val="0"/>
              </w:rPr>
              <w:fldChar w:fldCharType="end"/>
            </w:r>
            <w:r>
              <w:rPr>
                <w:rFonts w:ascii="ＭＳ 明朝" w:hint="eastAsia"/>
                <w:lang w:eastAsia="zh-TW"/>
              </w:rPr>
              <w:t xml:space="preserve">　</w:t>
            </w:r>
          </w:p>
          <w:p w14:paraId="051BC855" w14:textId="77777777" w:rsidR="00012FE4" w:rsidRDefault="00012FE4" w:rsidP="00282C17">
            <w:pPr>
              <w:wordWrap w:val="0"/>
              <w:overflowPunct w:val="0"/>
              <w:autoSpaceDE w:val="0"/>
              <w:autoSpaceDN w:val="0"/>
              <w:ind w:firstLineChars="900" w:firstLine="189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について養護を委託していますが、下記のとおりこれを解除します。</w:t>
            </w:r>
          </w:p>
          <w:p w14:paraId="15E120D3" w14:textId="77777777" w:rsidR="00012FE4" w:rsidRDefault="00012FE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78B4FE1D" w14:textId="77777777" w:rsidR="00012FE4" w:rsidRDefault="00012F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記</w:t>
            </w:r>
          </w:p>
          <w:p w14:paraId="528598F8" w14:textId="77777777" w:rsidR="00012FE4" w:rsidRDefault="00012FE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6A4A3470" w14:textId="77777777" w:rsidR="00012FE4" w:rsidRDefault="00012FE4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　解除年月日</w:t>
            </w:r>
          </w:p>
          <w:p w14:paraId="3BCA9E6E" w14:textId="77777777" w:rsidR="00012FE4" w:rsidRDefault="00012FE4" w:rsidP="00282C17">
            <w:pPr>
              <w:wordWrap w:val="0"/>
              <w:overflowPunct w:val="0"/>
              <w:autoSpaceDE w:val="0"/>
              <w:autoSpaceDN w:val="0"/>
              <w:ind w:leftChars="800" w:left="168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672CB175" w14:textId="77777777" w:rsidR="00012FE4" w:rsidRDefault="00012FE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38A0CAFE" w14:textId="77777777" w:rsidR="00012FE4" w:rsidRDefault="00012FE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　解除理由</w:t>
            </w:r>
          </w:p>
        </w:tc>
      </w:tr>
    </w:tbl>
    <w:p w14:paraId="6B98D29F" w14:textId="77777777" w:rsidR="00012FE4" w:rsidRDefault="00012FE4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sectPr w:rsidR="00012FE4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E67DD" w14:textId="77777777" w:rsidR="001E6102" w:rsidRDefault="001E6102">
      <w:r>
        <w:separator/>
      </w:r>
    </w:p>
  </w:endnote>
  <w:endnote w:type="continuationSeparator" w:id="0">
    <w:p w14:paraId="60647965" w14:textId="77777777" w:rsidR="001E6102" w:rsidRDefault="001E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A26DC" w14:textId="77777777" w:rsidR="001E6102" w:rsidRDefault="001E6102">
      <w:r>
        <w:separator/>
      </w:r>
    </w:p>
  </w:footnote>
  <w:footnote w:type="continuationSeparator" w:id="0">
    <w:p w14:paraId="5935543C" w14:textId="77777777" w:rsidR="001E6102" w:rsidRDefault="001E6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17"/>
    <w:rsid w:val="00012FE4"/>
    <w:rsid w:val="001E6102"/>
    <w:rsid w:val="00282C17"/>
    <w:rsid w:val="00396B9D"/>
    <w:rsid w:val="00877225"/>
    <w:rsid w:val="00DE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335E6D"/>
  <w15:chartTrackingRefBased/>
  <w15:docId w15:val="{E73957FF-9A4A-4443-BF33-4D06BF00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wordWrap w:val="0"/>
      <w:overflowPunct w:val="0"/>
      <w:autoSpaceDE w:val="0"/>
      <w:autoSpaceDN w:val="0"/>
      <w:ind w:right="420"/>
      <w:jc w:val="right"/>
    </w:pPr>
  </w:style>
  <w:style w:type="paragraph" w:customStyle="1" w:styleId="a9">
    <w:name w:val="右寄せ１"/>
    <w:basedOn w:val="a"/>
    <w:pPr>
      <w:wordWrap w:val="0"/>
      <w:overflowPunct w:val="0"/>
      <w:autoSpaceDE w:val="0"/>
      <w:autoSpaceDN w:val="0"/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2025-05-30T06:05:00Z</dcterms:created>
  <dcterms:modified xsi:type="dcterms:W3CDTF">2025-05-30T06:05:00Z</dcterms:modified>
</cp:coreProperties>
</file>